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6F67" w14:textId="77777777" w:rsidR="00DA1E83" w:rsidRDefault="00DA1E83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 xml:space="preserve">Reparaturprotokoll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14:paraId="15A89BE3" w14:textId="05412608"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AD06BB">
        <w:rPr>
          <w:rFonts w:ascii="Bell MT" w:hAnsi="Bell MT" w:cs="Arial"/>
          <w:b/>
          <w:bCs/>
          <w:sz w:val="23"/>
          <w:szCs w:val="23"/>
        </w:rPr>
        <w:tab/>
        <w:t xml:space="preserve"> </w:t>
      </w:r>
      <w:bookmarkStart w:id="0" w:name="_GoBack"/>
      <w:bookmarkEnd w:id="0"/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14:paraId="0071024D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14:paraId="4E7447E0" w14:textId="77777777" w:rsidTr="00327EC0">
        <w:tc>
          <w:tcPr>
            <w:tcW w:w="10340" w:type="dxa"/>
            <w:gridSpan w:val="2"/>
          </w:tcPr>
          <w:p w14:paraId="0A71E53F" w14:textId="77777777" w:rsidR="00D12B7B" w:rsidRDefault="00D12B7B" w:rsidP="00B53198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«AG_Vorname»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46593833" w14:textId="77777777" w:rsidTr="00CE5464">
        <w:tc>
          <w:tcPr>
            <w:tcW w:w="5237" w:type="dxa"/>
          </w:tcPr>
          <w:p w14:paraId="5DF6453C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4BCB03AF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2B4584FB" w14:textId="77777777" w:rsidTr="00CE5464">
        <w:tc>
          <w:tcPr>
            <w:tcW w:w="5237" w:type="dxa"/>
          </w:tcPr>
          <w:p w14:paraId="67CDDE6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14:paraId="5FD937FB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14:paraId="250B612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14:paraId="74FA6904" w14:textId="77777777" w:rsidTr="00CE5464">
        <w:tc>
          <w:tcPr>
            <w:tcW w:w="10340" w:type="dxa"/>
            <w:gridSpan w:val="2"/>
          </w:tcPr>
          <w:p w14:paraId="409A27EC" w14:textId="77777777"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14:paraId="7ADFF1E8" w14:textId="77777777" w:rsidTr="00CE5464">
        <w:tc>
          <w:tcPr>
            <w:tcW w:w="5237" w:type="dxa"/>
          </w:tcPr>
          <w:p w14:paraId="459BA7F4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7F870BE3" w14:textId="0D44A889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t xml:space="preserve"> </w: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hausnummer  \* MERGEFORMAT </w:instrTex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t>«hausnummer»</w: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1845599D" w14:textId="77777777" w:rsidTr="00CE5464">
        <w:tc>
          <w:tcPr>
            <w:tcW w:w="5237" w:type="dxa"/>
          </w:tcPr>
          <w:p w14:paraId="7C504797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2ED764DE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03091CBA" w14:textId="77777777" w:rsidTr="00CE5464">
        <w:tc>
          <w:tcPr>
            <w:tcW w:w="5237" w:type="dxa"/>
          </w:tcPr>
          <w:p w14:paraId="378BA205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02D3665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731ADD7B" w14:textId="77777777" w:rsidTr="00CE5464">
        <w:tc>
          <w:tcPr>
            <w:tcW w:w="5237" w:type="dxa"/>
          </w:tcPr>
          <w:p w14:paraId="0F9FC33F" w14:textId="77777777" w:rsidR="00DA1E83" w:rsidRDefault="00005508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>Sanierungslänge</w:t>
            </w:r>
            <w:r w:rsidR="00D12B7B"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 w:rsidR="00D12B7B"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 w:rsidR="00D12B7B"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  <w:r>
              <w:rPr>
                <w:rFonts w:ascii="Bell MT" w:hAnsi="Bell MT" w:cs="Arial"/>
                <w:sz w:val="23"/>
                <w:szCs w:val="23"/>
              </w:rPr>
              <w:t>m</w:t>
            </w:r>
          </w:p>
        </w:tc>
        <w:tc>
          <w:tcPr>
            <w:tcW w:w="5103" w:type="dxa"/>
          </w:tcPr>
          <w:p w14:paraId="7F1210C9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14:paraId="68AFA60D" w14:textId="77777777"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14:paraId="35822FF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14:paraId="5E77F2FF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14:paraId="3AB204A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A69DA67" w14:textId="77777777" w:rsidR="00DA1E83" w:rsidRDefault="0039411F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Grundlagen</w:t>
      </w:r>
    </w:p>
    <w:p w14:paraId="29EC89C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«KL_Gen»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726F0B8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«KL_WH»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291B4C7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«KL_STVO»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1751FB4E" w14:textId="77777777"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14:paraId="3F229309" w14:textId="77777777"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56880">
        <w:rPr>
          <w:rFonts w:ascii="Bell MT" w:hAnsi="Bell MT" w:cs="Arial"/>
          <w:b/>
          <w:bCs/>
          <w:noProof/>
          <w:sz w:val="23"/>
          <w:szCs w:val="23"/>
        </w:rPr>
        <w:tab/>
      </w:r>
      <w:r w:rsidR="00DA1E83">
        <w:rPr>
          <w:rFonts w:ascii="Bell MT" w:hAnsi="Bell MT" w:cs="Arial"/>
          <w:b/>
          <w:bCs/>
          <w:sz w:val="23"/>
          <w:szCs w:val="23"/>
        </w:rPr>
        <w:t>Roboter</w:t>
      </w:r>
    </w:p>
    <w:p w14:paraId="2C6FA6D9" w14:textId="77777777"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14:paraId="52609FD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FE18A45" w14:textId="77777777" w:rsidR="00A107A6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84"/>
        <w:gridCol w:w="3276"/>
        <w:gridCol w:w="2268"/>
        <w:gridCol w:w="3118"/>
      </w:tblGrid>
      <w:tr w:rsidR="001359D9" w14:paraId="6446FD2A" w14:textId="77777777" w:rsidTr="001359D9">
        <w:tc>
          <w:tcPr>
            <w:tcW w:w="1935" w:type="dxa"/>
          </w:tcPr>
          <w:p w14:paraId="6A82609D" w14:textId="77777777" w:rsidR="001359D9" w:rsidRPr="00B84810" w:rsidRDefault="001359D9">
            <w:pPr>
              <w:rPr>
                <w:rFonts w:ascii="Bell MT" w:hAnsi="Bell MT" w:cs="Arial"/>
                <w:b/>
                <w:bCs/>
                <w:sz w:val="44"/>
                <w:szCs w:val="44"/>
              </w:rPr>
            </w:pPr>
            <w:r w:rsidRPr="00B84810">
              <w:rPr>
                <w:rFonts w:ascii="Bell MT" w:hAnsi="Bell MT" w:cs="Arial"/>
                <w:b/>
                <w:bCs/>
                <w:sz w:val="44"/>
                <w:szCs w:val="44"/>
              </w:rPr>
              <w:t>Schlauch</w:t>
            </w:r>
          </w:p>
        </w:tc>
        <w:tc>
          <w:tcPr>
            <w:tcW w:w="3560" w:type="dxa"/>
            <w:gridSpan w:val="2"/>
          </w:tcPr>
          <w:p w14:paraId="26C1684A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14:paraId="64CA9F05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4C436F3D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  <w:tr w:rsidR="001359D9" w14:paraId="2AB5FD44" w14:textId="77777777" w:rsidTr="001359D9">
        <w:tc>
          <w:tcPr>
            <w:tcW w:w="1935" w:type="dxa"/>
          </w:tcPr>
          <w:p w14:paraId="126B2F5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560" w:type="dxa"/>
            <w:gridSpan w:val="2"/>
          </w:tcPr>
          <w:p w14:paraId="3504ED56" w14:textId="35EC9F38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268" w:type="dxa"/>
          </w:tcPr>
          <w:p w14:paraId="1911BAF6" w14:textId="2CFFD276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r w:rsidR="00077C80">
              <w:rPr>
                <w:rFonts w:ascii="Bell MT" w:hAnsi="Bell MT" w:cs="Arial"/>
                <w:b/>
                <w:bCs/>
                <w:sz w:val="23"/>
                <w:szCs w:val="23"/>
              </w:rPr>
              <w:t>Nr.</w:t>
            </w:r>
          </w:p>
        </w:tc>
        <w:tc>
          <w:tcPr>
            <w:tcW w:w="3118" w:type="dxa"/>
          </w:tcPr>
          <w:p w14:paraId="583E241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43D42CD1" w14:textId="77777777" w:rsidTr="001359D9">
        <w:tc>
          <w:tcPr>
            <w:tcW w:w="10881" w:type="dxa"/>
            <w:gridSpan w:val="5"/>
          </w:tcPr>
          <w:p w14:paraId="22C1F651" w14:textId="77777777" w:rsidR="001359D9" w:rsidRDefault="001359D9" w:rsidP="00B84810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Harz</w:t>
            </w:r>
          </w:p>
        </w:tc>
      </w:tr>
      <w:tr w:rsidR="001359D9" w14:paraId="5A50FD26" w14:textId="77777777" w:rsidTr="001359D9">
        <w:tc>
          <w:tcPr>
            <w:tcW w:w="1935" w:type="dxa"/>
          </w:tcPr>
          <w:p w14:paraId="3DC830D5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Typ</w:t>
            </w:r>
          </w:p>
        </w:tc>
        <w:tc>
          <w:tcPr>
            <w:tcW w:w="3560" w:type="dxa"/>
            <w:gridSpan w:val="2"/>
          </w:tcPr>
          <w:p w14:paraId="44062C3A" w14:textId="04C38225" w:rsidR="001359D9" w:rsidRDefault="002A2003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268" w:type="dxa"/>
          </w:tcPr>
          <w:p w14:paraId="3BDB8689" w14:textId="402D7FC4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r w:rsidR="00077C80">
              <w:rPr>
                <w:rFonts w:ascii="Bell MT" w:hAnsi="Bell MT" w:cs="Arial"/>
                <w:b/>
                <w:bCs/>
                <w:sz w:val="23"/>
                <w:szCs w:val="23"/>
              </w:rPr>
              <w:t>Nr.</w:t>
            </w:r>
          </w:p>
        </w:tc>
        <w:tc>
          <w:tcPr>
            <w:tcW w:w="3118" w:type="dxa"/>
          </w:tcPr>
          <w:p w14:paraId="6FC50AF6" w14:textId="77777777" w:rsidR="001359D9" w:rsidRPr="00564DB6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</w:tr>
      <w:tr w:rsidR="001359D9" w14:paraId="5E2B9B9A" w14:textId="77777777" w:rsidTr="001359D9">
        <w:tc>
          <w:tcPr>
            <w:tcW w:w="1935" w:type="dxa"/>
          </w:tcPr>
          <w:p w14:paraId="700C880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Bedarf</w:t>
            </w:r>
          </w:p>
        </w:tc>
        <w:tc>
          <w:tcPr>
            <w:tcW w:w="3560" w:type="dxa"/>
            <w:gridSpan w:val="2"/>
          </w:tcPr>
          <w:p w14:paraId="2BCC2E1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harz_bedarf_m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«harz_bedarf_m»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kg / m</w:t>
            </w:r>
          </w:p>
        </w:tc>
        <w:tc>
          <w:tcPr>
            <w:tcW w:w="2268" w:type="dxa"/>
          </w:tcPr>
          <w:p w14:paraId="5312152E" w14:textId="77777777" w:rsidR="001359D9" w:rsidRPr="00D12B7B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t>*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m</w:t>
            </w:r>
          </w:p>
        </w:tc>
        <w:tc>
          <w:tcPr>
            <w:tcW w:w="3118" w:type="dxa"/>
          </w:tcPr>
          <w:p w14:paraId="77C36F35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=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gesamt_harz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«gesamt_harz»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kg</w:t>
            </w:r>
          </w:p>
        </w:tc>
      </w:tr>
      <w:tr w:rsidR="001359D9" w14:paraId="0F78E2C1" w14:textId="77777777" w:rsidTr="001359D9">
        <w:tc>
          <w:tcPr>
            <w:tcW w:w="1935" w:type="dxa"/>
          </w:tcPr>
          <w:p w14:paraId="49FD49D2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Temperatur</w:t>
            </w:r>
          </w:p>
        </w:tc>
        <w:tc>
          <w:tcPr>
            <w:tcW w:w="3560" w:type="dxa"/>
            <w:gridSpan w:val="2"/>
          </w:tcPr>
          <w:p w14:paraId="1505E631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temperatur_harz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«temperatur_harz»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268" w:type="dxa"/>
          </w:tcPr>
          <w:p w14:paraId="1E5CA4AB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6325F6C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  <w:tr w:rsidR="001359D9" w14:paraId="0172835A" w14:textId="77777777" w:rsidTr="001359D9">
        <w:tc>
          <w:tcPr>
            <w:tcW w:w="10881" w:type="dxa"/>
            <w:gridSpan w:val="5"/>
          </w:tcPr>
          <w:p w14:paraId="2B9FB984" w14:textId="77777777" w:rsidR="001359D9" w:rsidRDefault="001359D9" w:rsidP="00B84810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44"/>
                <w:szCs w:val="23"/>
              </w:rPr>
              <w:t>Imprägnierung</w:t>
            </w:r>
          </w:p>
        </w:tc>
      </w:tr>
      <w:tr w:rsidR="001359D9" w14:paraId="7E12C41C" w14:textId="77777777" w:rsidTr="001359D9">
        <w:trPr>
          <w:trHeight w:val="128"/>
        </w:trPr>
        <w:tc>
          <w:tcPr>
            <w:tcW w:w="2219" w:type="dxa"/>
            <w:gridSpan w:val="2"/>
          </w:tcPr>
          <w:p w14:paraId="2125BCA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8662" w:type="dxa"/>
            <w:gridSpan w:val="3"/>
          </w:tcPr>
          <w:p w14:paraId="3FC446C3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74E099F2" w14:textId="77777777" w:rsidTr="001359D9">
        <w:trPr>
          <w:trHeight w:val="128"/>
        </w:trPr>
        <w:tc>
          <w:tcPr>
            <w:tcW w:w="2219" w:type="dxa"/>
            <w:gridSpan w:val="2"/>
          </w:tcPr>
          <w:p w14:paraId="30FA5DF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Walzenabstand</w:t>
            </w:r>
          </w:p>
        </w:tc>
        <w:tc>
          <w:tcPr>
            <w:tcW w:w="8662" w:type="dxa"/>
            <w:gridSpan w:val="3"/>
          </w:tcPr>
          <w:p w14:paraId="0FF4511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walzen_abstand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«walzen_abstand»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3ECB124E" w14:textId="77777777" w:rsidTr="001359D9">
        <w:trPr>
          <w:trHeight w:val="128"/>
        </w:trPr>
        <w:tc>
          <w:tcPr>
            <w:tcW w:w="2219" w:type="dxa"/>
            <w:gridSpan w:val="2"/>
          </w:tcPr>
          <w:p w14:paraId="677ECDBA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Vakuum</w:t>
            </w:r>
          </w:p>
        </w:tc>
        <w:tc>
          <w:tcPr>
            <w:tcW w:w="8662" w:type="dxa"/>
            <w:gridSpan w:val="3"/>
          </w:tcPr>
          <w:p w14:paraId="06A7394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vakuum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«vakuum»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2E9DA5DC" w14:textId="77777777" w:rsidTr="001359D9">
        <w:trPr>
          <w:trHeight w:val="127"/>
        </w:trPr>
        <w:tc>
          <w:tcPr>
            <w:tcW w:w="2219" w:type="dxa"/>
            <w:gridSpan w:val="2"/>
          </w:tcPr>
          <w:p w14:paraId="0F8A1B5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8662" w:type="dxa"/>
            <w:gridSpan w:val="3"/>
          </w:tcPr>
          <w:p w14:paraId="4048C79B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</w:tbl>
    <w:p w14:paraId="70F0C5C1" w14:textId="77777777"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14:paraId="5FDF7F56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1C24FAC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14:paraId="51B4A943" w14:textId="615504B8" w:rsidR="00DA1E83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1359D9">
        <w:rPr>
          <w:rFonts w:ascii="Bell MT" w:hAnsi="Bell MT" w:cs="Arial"/>
          <w:b/>
          <w:bCs/>
          <w:sz w:val="23"/>
          <w:szCs w:val="23"/>
        </w:rPr>
        <w:fldChar w:fldCharType="begin"/>
      </w:r>
      <w:r w:rsidR="001359D9">
        <w:rPr>
          <w:rFonts w:ascii="Bell MT" w:hAnsi="Bell MT" w:cs="Arial"/>
          <w:b/>
          <w:bCs/>
          <w:sz w:val="23"/>
          <w:szCs w:val="23"/>
        </w:rPr>
        <w:instrText xml:space="preserve"> MERGEFIELD  rueckhol_speed  \* MERGEFORMAT </w:instrText>
      </w:r>
      <w:r w:rsidR="001359D9"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1359D9">
        <w:rPr>
          <w:rFonts w:ascii="Bell MT" w:hAnsi="Bell MT" w:cs="Arial"/>
          <w:b/>
          <w:bCs/>
          <w:noProof/>
          <w:sz w:val="23"/>
          <w:szCs w:val="23"/>
        </w:rPr>
        <w:t>«rueckhol_speed»</w:t>
      </w:r>
      <w:r w:rsidR="001359D9">
        <w:rPr>
          <w:rFonts w:ascii="Bell MT" w:hAnsi="Bell MT" w:cs="Arial"/>
          <w:b/>
          <w:bCs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>m / h</w:t>
      </w:r>
    </w:p>
    <w:p w14:paraId="1ACE3F7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</w:p>
    <w:p w14:paraId="75648C3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2D633235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189DF37" w14:textId="77777777"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14:paraId="31451128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41AFECA5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51649DD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31C678C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05185E" w14:paraId="398D140A" w14:textId="77777777" w:rsidTr="0005185E">
        <w:tc>
          <w:tcPr>
            <w:tcW w:w="2121" w:type="dxa"/>
          </w:tcPr>
          <w:p w14:paraId="43BD2B8B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3C4A7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630272D4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FC0B8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33540693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05185E" w14:paraId="02AE3F64" w14:textId="77777777" w:rsidTr="0005185E">
        <w:trPr>
          <w:trHeight w:val="385"/>
        </w:trPr>
        <w:tc>
          <w:tcPr>
            <w:tcW w:w="2121" w:type="dxa"/>
          </w:tcPr>
          <w:p w14:paraId="744686EA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14:paraId="50B2C38E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750504DC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14:paraId="5C9869C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5E1FBD4E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14:paraId="71C2A1F0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52CB6063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0E580CBC" w14:textId="747C5D57" w:rsidR="00E24BCC" w:rsidRPr="00E24BCC" w:rsidRDefault="00E24BCC">
      <w:pPr>
        <w:pStyle w:val="Textkrper"/>
        <w:spacing w:line="240" w:lineRule="auto"/>
        <w:rPr>
          <w:sz w:val="32"/>
          <w:szCs w:val="23"/>
        </w:rPr>
      </w:pPr>
      <w:r>
        <w:rPr>
          <w:sz w:val="32"/>
          <w:szCs w:val="23"/>
        </w:rPr>
        <w:lastRenderedPageBreak/>
        <w:t>Verlaufskurven (</w:t>
      </w:r>
      <w:r w:rsidR="000B5EF4">
        <w:rPr>
          <w:sz w:val="32"/>
          <w:szCs w:val="23"/>
        </w:rPr>
        <w:t>jeder Messwert</w:t>
      </w:r>
      <w:r>
        <w:rPr>
          <w:sz w:val="32"/>
          <w:szCs w:val="23"/>
        </w:rPr>
        <w:t xml:space="preserve"> = 10sek)</w:t>
      </w:r>
    </w:p>
    <w:p w14:paraId="5F3D8B9B" w14:textId="0E9DA777" w:rsidR="00973401" w:rsidRDefault="000474F2">
      <w:pPr>
        <w:pStyle w:val="Textkrper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Temperatur</w:t>
      </w:r>
    </w:p>
    <w:p w14:paraId="5721AAC0" w14:textId="188C6CC4" w:rsidR="00AF61C0" w:rsidRDefault="00B066CB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Image:UVImageTemp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F339C">
        <w:rPr>
          <w:rFonts w:ascii="Bell MT" w:hAnsi="Bell MT" w:cs="Arial"/>
          <w:b/>
          <w:bCs/>
          <w:noProof/>
          <w:sz w:val="23"/>
          <w:szCs w:val="23"/>
        </w:rPr>
        <w:t>«Image:UVImageTemp»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7E3D08A" w14:textId="13949E09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</w:p>
    <w:p w14:paraId="477F7C1C" w14:textId="512E4131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Druck</w:t>
      </w:r>
    </w:p>
    <w:p w14:paraId="524303DA" w14:textId="4278AC62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Image:UVImageDruck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F339C">
        <w:rPr>
          <w:rFonts w:ascii="Bell MT" w:hAnsi="Bell MT" w:cs="Arial"/>
          <w:b/>
          <w:bCs/>
          <w:noProof/>
          <w:sz w:val="23"/>
          <w:szCs w:val="23"/>
        </w:rPr>
        <w:t>«Image:UVImageDruck»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41A061BD" w14:textId="77777777" w:rsidR="00DA1E83" w:rsidRDefault="00DA1E83">
      <w:pPr>
        <w:pStyle w:val="Textkrper"/>
        <w:rPr>
          <w:sz w:val="23"/>
          <w:szCs w:val="23"/>
        </w:rPr>
      </w:pPr>
    </w:p>
    <w:sectPr w:rsidR="00DA1E83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CE4A6" w14:textId="77777777" w:rsidR="00B81599" w:rsidRDefault="00B81599" w:rsidP="00056FC3">
      <w:r>
        <w:separator/>
      </w:r>
    </w:p>
  </w:endnote>
  <w:endnote w:type="continuationSeparator" w:id="0">
    <w:p w14:paraId="15644C65" w14:textId="77777777" w:rsidR="00B81599" w:rsidRDefault="00B81599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4379B" w14:textId="77777777" w:rsidR="00B81599" w:rsidRDefault="00B81599" w:rsidP="00056FC3">
      <w:r>
        <w:separator/>
      </w:r>
    </w:p>
  </w:footnote>
  <w:footnote w:type="continuationSeparator" w:id="0">
    <w:p w14:paraId="110156D0" w14:textId="77777777" w:rsidR="00B81599" w:rsidRDefault="00B81599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163EE" w14:textId="77777777"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F55CC" wp14:editId="36EB68F9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4237310" w14:textId="77777777"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190"/>
    <w:rsid w:val="00005508"/>
    <w:rsid w:val="00042226"/>
    <w:rsid w:val="000474F2"/>
    <w:rsid w:val="0005185E"/>
    <w:rsid w:val="000554D9"/>
    <w:rsid w:val="00056FC3"/>
    <w:rsid w:val="000579D7"/>
    <w:rsid w:val="00077C80"/>
    <w:rsid w:val="000B5EF4"/>
    <w:rsid w:val="000E311B"/>
    <w:rsid w:val="000F6EF3"/>
    <w:rsid w:val="001271E7"/>
    <w:rsid w:val="001359D9"/>
    <w:rsid w:val="001413A0"/>
    <w:rsid w:val="0016238D"/>
    <w:rsid w:val="001808EB"/>
    <w:rsid w:val="001C5E1D"/>
    <w:rsid w:val="001E231D"/>
    <w:rsid w:val="00230237"/>
    <w:rsid w:val="002A2003"/>
    <w:rsid w:val="002A6216"/>
    <w:rsid w:val="00352F61"/>
    <w:rsid w:val="00380AFD"/>
    <w:rsid w:val="00390D02"/>
    <w:rsid w:val="00391C11"/>
    <w:rsid w:val="0039411F"/>
    <w:rsid w:val="00396601"/>
    <w:rsid w:val="003A4585"/>
    <w:rsid w:val="00453086"/>
    <w:rsid w:val="004B3AA3"/>
    <w:rsid w:val="004D4A44"/>
    <w:rsid w:val="00511E1D"/>
    <w:rsid w:val="00564DB6"/>
    <w:rsid w:val="005A095B"/>
    <w:rsid w:val="005F518C"/>
    <w:rsid w:val="00645F93"/>
    <w:rsid w:val="006B6D86"/>
    <w:rsid w:val="006C7C4A"/>
    <w:rsid w:val="0074202A"/>
    <w:rsid w:val="007C42B4"/>
    <w:rsid w:val="007D1767"/>
    <w:rsid w:val="007E3971"/>
    <w:rsid w:val="007F5A12"/>
    <w:rsid w:val="007F7A35"/>
    <w:rsid w:val="008E5DFE"/>
    <w:rsid w:val="008F554F"/>
    <w:rsid w:val="00914407"/>
    <w:rsid w:val="0092513B"/>
    <w:rsid w:val="00973401"/>
    <w:rsid w:val="00993E63"/>
    <w:rsid w:val="009A4008"/>
    <w:rsid w:val="009C0E93"/>
    <w:rsid w:val="009C6777"/>
    <w:rsid w:val="00A0472D"/>
    <w:rsid w:val="00A071B5"/>
    <w:rsid w:val="00A107A6"/>
    <w:rsid w:val="00A60A7C"/>
    <w:rsid w:val="00AC7DEC"/>
    <w:rsid w:val="00AD06BB"/>
    <w:rsid w:val="00AF5B1A"/>
    <w:rsid w:val="00AF61C0"/>
    <w:rsid w:val="00B066CB"/>
    <w:rsid w:val="00B53198"/>
    <w:rsid w:val="00B62FD8"/>
    <w:rsid w:val="00B669AB"/>
    <w:rsid w:val="00B81599"/>
    <w:rsid w:val="00B84810"/>
    <w:rsid w:val="00C81190"/>
    <w:rsid w:val="00C92A41"/>
    <w:rsid w:val="00CB0E28"/>
    <w:rsid w:val="00CD157B"/>
    <w:rsid w:val="00CE29E3"/>
    <w:rsid w:val="00CE5464"/>
    <w:rsid w:val="00D0735D"/>
    <w:rsid w:val="00D100CE"/>
    <w:rsid w:val="00D12B7B"/>
    <w:rsid w:val="00D15156"/>
    <w:rsid w:val="00D15492"/>
    <w:rsid w:val="00D56880"/>
    <w:rsid w:val="00D76D6F"/>
    <w:rsid w:val="00DA1E83"/>
    <w:rsid w:val="00DA5598"/>
    <w:rsid w:val="00DB7441"/>
    <w:rsid w:val="00DD5D9C"/>
    <w:rsid w:val="00DF0D40"/>
    <w:rsid w:val="00E03E1F"/>
    <w:rsid w:val="00E2396A"/>
    <w:rsid w:val="00E24BCC"/>
    <w:rsid w:val="00E55C7B"/>
    <w:rsid w:val="00E813E2"/>
    <w:rsid w:val="00E904D4"/>
    <w:rsid w:val="00ED2056"/>
    <w:rsid w:val="00ED2500"/>
    <w:rsid w:val="00EF339C"/>
    <w:rsid w:val="00F22C99"/>
    <w:rsid w:val="00F67F01"/>
    <w:rsid w:val="00F859B4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F1A5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73BC-50E1-4934-A78E-BCE599F2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462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Damian Bodde</cp:lastModifiedBy>
  <cp:revision>64</cp:revision>
  <cp:lastPrinted>2007-06-21T11:30:00Z</cp:lastPrinted>
  <dcterms:created xsi:type="dcterms:W3CDTF">2017-07-04T10:36:00Z</dcterms:created>
  <dcterms:modified xsi:type="dcterms:W3CDTF">2019-08-13T14:14:00Z</dcterms:modified>
</cp:coreProperties>
</file>