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6F67" w14:textId="0B390F51" w:rsidR="00DA1E83" w:rsidRDefault="00277642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>Renovation</w:t>
      </w:r>
      <w:r w:rsidR="00203BEC">
        <w:rPr>
          <w:rFonts w:ascii="Bell MT" w:hAnsi="Bell MT" w:cs="Arial"/>
          <w:sz w:val="23"/>
          <w:szCs w:val="23"/>
        </w:rPr>
        <w:t>s</w:t>
      </w:r>
      <w:r>
        <w:rPr>
          <w:rFonts w:ascii="Bell MT" w:hAnsi="Bell MT" w:cs="Arial"/>
          <w:sz w:val="23"/>
          <w:szCs w:val="23"/>
        </w:rPr>
        <w:t>protokoll</w:t>
      </w:r>
      <w:r w:rsidR="00DA1E83">
        <w:rPr>
          <w:rFonts w:ascii="Bell MT" w:hAnsi="Bell MT" w:cs="Arial"/>
          <w:sz w:val="23"/>
          <w:szCs w:val="23"/>
        </w:rPr>
        <w:t xml:space="preserve">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51D33C7C" w:rsidR="00DA1E83" w:rsidRPr="00A071B5" w:rsidRDefault="00384C8F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SAN-ID</w:t>
      </w:r>
      <w:r w:rsidR="00DA1E83">
        <w:rPr>
          <w:rFonts w:ascii="Bell MT" w:hAnsi="Bell MT" w:cs="Arial"/>
          <w:b/>
          <w:bCs/>
          <w:sz w:val="23"/>
          <w:szCs w:val="23"/>
        </w:rPr>
        <w:t xml:space="preserve">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AD06BB">
        <w:rPr>
          <w:rFonts w:ascii="Bell MT" w:hAnsi="Bell MT" w:cs="Arial"/>
          <w:b/>
          <w:bCs/>
          <w:sz w:val="23"/>
          <w:szCs w:val="23"/>
        </w:rPr>
        <w:tab/>
        <w:t xml:space="preserve"> </w:t>
      </w:r>
      <w:r w:rsidR="00C85C15">
        <w:rPr>
          <w:rFonts w:ascii="Bell MT" w:hAnsi="Bell MT" w:cs="Arial"/>
          <w:b/>
          <w:bCs/>
          <w:sz w:val="23"/>
          <w:szCs w:val="23"/>
        </w:rPr>
        <w:t>am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</w:t>
            </w:r>
            <w:proofErr w:type="spellStart"/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AG_Vorname</w:t>
            </w:r>
            <w:proofErr w:type="spellEnd"/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 xml:space="preserve"> 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>«hausnummer»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</w:t>
      </w:r>
      <w:proofErr w:type="spellStart"/>
      <w:r w:rsidR="00D100CE">
        <w:rPr>
          <w:rFonts w:ascii="Bell MT" w:hAnsi="Bell MT" w:cs="Arial"/>
          <w:b/>
          <w:bCs/>
          <w:noProof/>
          <w:sz w:val="23"/>
          <w:szCs w:val="23"/>
        </w:rPr>
        <w:t>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  <w:proofErr w:type="spellEnd"/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5"/>
        <w:gridCol w:w="1008"/>
        <w:gridCol w:w="2126"/>
        <w:gridCol w:w="2410"/>
        <w:gridCol w:w="3118"/>
      </w:tblGrid>
      <w:tr w:rsidR="00277642" w14:paraId="6446FD2A" w14:textId="77777777" w:rsidTr="00401A46">
        <w:tc>
          <w:tcPr>
            <w:tcW w:w="10881" w:type="dxa"/>
            <w:gridSpan w:val="6"/>
          </w:tcPr>
          <w:p w14:paraId="4C436F3D" w14:textId="3F40E4FC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</w:tr>
      <w:tr w:rsidR="00277642" w14:paraId="2AB5FD44" w14:textId="77777777" w:rsidTr="00F935FD">
        <w:tc>
          <w:tcPr>
            <w:tcW w:w="1384" w:type="dxa"/>
          </w:tcPr>
          <w:p w14:paraId="126B2F5E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969" w:type="dxa"/>
            <w:gridSpan w:val="3"/>
          </w:tcPr>
          <w:p w14:paraId="3504ED56" w14:textId="146B0D83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(</w: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schlauch_dn  \* MERGEFORMAT </w:instrTex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="00203BE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</w:t>
            </w:r>
            <w:proofErr w:type="spellStart"/>
            <w:r w:rsidR="00203BE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schlauch_dn</w:t>
            </w:r>
            <w:proofErr w:type="spellEnd"/>
            <w:r w:rsidR="00203BE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»</w: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14:paraId="1911BAF6" w14:textId="2CFFD276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Chargen-Nr.</w:t>
            </w:r>
          </w:p>
        </w:tc>
        <w:tc>
          <w:tcPr>
            <w:tcW w:w="3118" w:type="dxa"/>
          </w:tcPr>
          <w:p w14:paraId="583E241E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14:paraId="0172835A" w14:textId="77777777" w:rsidTr="001359D9">
        <w:tc>
          <w:tcPr>
            <w:tcW w:w="10881" w:type="dxa"/>
            <w:gridSpan w:val="6"/>
          </w:tcPr>
          <w:p w14:paraId="2B9FB984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277642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4"/>
          </w:tcPr>
          <w:p w14:paraId="3FC446C3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573F84FF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Bericht-Nr</w:t>
            </w:r>
            <w:r w:rsidR="001C78A0">
              <w:rPr>
                <w:rFonts w:ascii="Bell MT" w:hAnsi="Bell MT" w:cs="Arial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662" w:type="dxa"/>
            <w:gridSpan w:val="4"/>
          </w:tcPr>
          <w:p w14:paraId="0FF4511C" w14:textId="0987492B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F935FD" w14:paraId="44FE90D6" w14:textId="77777777" w:rsidTr="00CD1FCE">
        <w:trPr>
          <w:trHeight w:val="128"/>
        </w:trPr>
        <w:tc>
          <w:tcPr>
            <w:tcW w:w="10881" w:type="dxa"/>
            <w:gridSpan w:val="6"/>
          </w:tcPr>
          <w:p w14:paraId="64C7185D" w14:textId="399C0EC6" w:rsidR="00F935FD" w:rsidRP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44"/>
                <w:szCs w:val="44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44"/>
                <w:szCs w:val="44"/>
                <w:lang w:val="en-US"/>
              </w:rPr>
              <w:t>Lagerung</w:t>
            </w:r>
          </w:p>
        </w:tc>
      </w:tr>
      <w:tr w:rsidR="00F935FD" w14:paraId="354AD035" w14:textId="77777777" w:rsidTr="00F935FD">
        <w:trPr>
          <w:trHeight w:val="128"/>
        </w:trPr>
        <w:tc>
          <w:tcPr>
            <w:tcW w:w="1384" w:type="dxa"/>
          </w:tcPr>
          <w:p w14:paraId="6B233B0B" w14:textId="6C4414DA" w:rsidR="00F935FD" w:rsidRP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Bis 10 °C</w:t>
            </w:r>
          </w:p>
        </w:tc>
        <w:tc>
          <w:tcPr>
            <w:tcW w:w="1843" w:type="dxa"/>
            <w:gridSpan w:val="2"/>
          </w:tcPr>
          <w:p w14:paraId="261771EE" w14:textId="77777777" w:rsidR="00F935FD" w:rsidRP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Bis 3 Monate</w:t>
            </w:r>
          </w:p>
        </w:tc>
        <w:tc>
          <w:tcPr>
            <w:tcW w:w="7654" w:type="dxa"/>
            <w:gridSpan w:val="3"/>
            <w:vMerge w:val="restart"/>
          </w:tcPr>
          <w:p w14:paraId="2D266704" w14:textId="0B479F61" w:rsidR="00F935FD" w:rsidRPr="001557AB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</w:pPr>
            <w:r w:rsidRPr="001557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 xml:space="preserve">Die Lagerung betrug </w:t>
            </w:r>
            <w:r w:rsidRPr="001557AB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1557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Lagerung_Temp  \* MERGEFORMAT </w:instrText>
            </w:r>
            <w:r w:rsidRPr="001557AB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1557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«Lagerung_Temp»</w:t>
            </w:r>
            <w:r w:rsidRPr="001557AB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  <w:r w:rsidR="008654DE" w:rsidRPr="001557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 xml:space="preserve"> °C</w:t>
            </w:r>
          </w:p>
        </w:tc>
      </w:tr>
      <w:tr w:rsidR="00F935FD" w14:paraId="7EB4B10F" w14:textId="77777777" w:rsidTr="00F935FD">
        <w:trPr>
          <w:trHeight w:val="128"/>
        </w:trPr>
        <w:tc>
          <w:tcPr>
            <w:tcW w:w="1384" w:type="dxa"/>
          </w:tcPr>
          <w:p w14:paraId="2273E5E7" w14:textId="61253A8D" w:rsid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Bis 20 °C</w:t>
            </w:r>
          </w:p>
        </w:tc>
        <w:tc>
          <w:tcPr>
            <w:tcW w:w="1843" w:type="dxa"/>
            <w:gridSpan w:val="2"/>
          </w:tcPr>
          <w:p w14:paraId="5BF59955" w14:textId="77777777" w:rsid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Bis 1 Monat</w:t>
            </w:r>
          </w:p>
        </w:tc>
        <w:tc>
          <w:tcPr>
            <w:tcW w:w="7654" w:type="dxa"/>
            <w:gridSpan w:val="3"/>
            <w:vMerge/>
          </w:tcPr>
          <w:p w14:paraId="5347A5E9" w14:textId="60BA08EF" w:rsid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</w:pPr>
          </w:p>
        </w:tc>
      </w:tr>
      <w:tr w:rsidR="00F935FD" w14:paraId="78385769" w14:textId="77777777" w:rsidTr="00F935FD">
        <w:trPr>
          <w:trHeight w:val="128"/>
        </w:trPr>
        <w:tc>
          <w:tcPr>
            <w:tcW w:w="1384" w:type="dxa"/>
          </w:tcPr>
          <w:p w14:paraId="201E0B02" w14:textId="25BC9E4C" w:rsid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Bis 25 °C</w:t>
            </w:r>
          </w:p>
        </w:tc>
        <w:tc>
          <w:tcPr>
            <w:tcW w:w="1843" w:type="dxa"/>
            <w:gridSpan w:val="2"/>
          </w:tcPr>
          <w:p w14:paraId="176332C3" w14:textId="77777777" w:rsidR="00F935FD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Eine Woche</w:t>
            </w:r>
          </w:p>
        </w:tc>
        <w:tc>
          <w:tcPr>
            <w:tcW w:w="7654" w:type="dxa"/>
            <w:gridSpan w:val="3"/>
            <w:vMerge w:val="restart"/>
          </w:tcPr>
          <w:p w14:paraId="3B9903EC" w14:textId="67DFB694" w:rsidR="00F935FD" w:rsidRPr="00F935FD" w:rsidRDefault="00F935FD" w:rsidP="00E46258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</w:pPr>
            <w:r w:rsidRPr="00F935FD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 xml:space="preserve">Datum vom Einbau </w:t>
            </w:r>
            <w:r w:rsidRPr="00F935FD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Pr="00F935FD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KLP_Datum  \* MERGEFORMAT </w:instrText>
            </w:r>
            <w:r w:rsidRPr="00F935FD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Pr="00F935FD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«KLP_Datum»</w:t>
            </w:r>
            <w:r w:rsidRPr="00F935FD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 xml:space="preserve"> Abzüglich Datum der Kalibrierung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46258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. </w:t>
            </w:r>
            <w:bookmarkStart w:id="0" w:name="_GoBack"/>
            <w:bookmarkEnd w:id="0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Lagerung_Text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«Lagerung_Text»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F935FD" w14:paraId="12469CEE" w14:textId="77777777" w:rsidTr="00F935FD">
        <w:trPr>
          <w:trHeight w:val="128"/>
        </w:trPr>
        <w:tc>
          <w:tcPr>
            <w:tcW w:w="1384" w:type="dxa"/>
          </w:tcPr>
          <w:p w14:paraId="79B2FE59" w14:textId="4FB3A84A" w:rsidR="00F935FD" w:rsidRPr="00E46258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</w:pPr>
            <w:r w:rsidRPr="00E4625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Über 30 °C</w:t>
            </w:r>
          </w:p>
        </w:tc>
        <w:tc>
          <w:tcPr>
            <w:tcW w:w="1843" w:type="dxa"/>
            <w:gridSpan w:val="2"/>
          </w:tcPr>
          <w:p w14:paraId="1D7AD901" w14:textId="3189C154" w:rsidR="00F935FD" w:rsidRPr="00E46258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</w:pPr>
            <w:r w:rsidRPr="00E4625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3 Tage</w:t>
            </w:r>
          </w:p>
        </w:tc>
        <w:tc>
          <w:tcPr>
            <w:tcW w:w="7654" w:type="dxa"/>
            <w:gridSpan w:val="3"/>
            <w:vMerge/>
          </w:tcPr>
          <w:p w14:paraId="62D4A18E" w14:textId="20CAC1D5" w:rsidR="00F935FD" w:rsidRPr="00E46258" w:rsidRDefault="00F935FD" w:rsidP="00277642">
            <w:pP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</w:pPr>
          </w:p>
        </w:tc>
      </w:tr>
    </w:tbl>
    <w:p w14:paraId="691C3BF2" w14:textId="4B69BAC9" w:rsidR="00161278" w:rsidRDefault="00161278" w:rsidP="00161278">
      <w:pPr>
        <w:rPr>
          <w:rFonts w:ascii="Bell MT" w:hAnsi="Bell MT" w:cs="Arial"/>
          <w:b/>
          <w:bCs/>
          <w:sz w:val="23"/>
          <w:szCs w:val="23"/>
        </w:rPr>
      </w:pPr>
      <w:r w:rsidRPr="00161278"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>
        <w:rPr>
          <w:rFonts w:ascii="Bell MT" w:hAnsi="Bell MT" w:cs="Arial"/>
          <w:b/>
          <w:bCs/>
          <w:sz w:val="23"/>
          <w:szCs w:val="23"/>
          <w:highlight w:val="lightGray"/>
        </w:rPr>
        <w:t>Einbau</w:t>
      </w:r>
      <w:r w:rsidRPr="00161278">
        <w:rPr>
          <w:rFonts w:ascii="Bell MT" w:hAnsi="Bell MT" w:cs="Arial"/>
          <w:b/>
          <w:bCs/>
          <w:sz w:val="23"/>
          <w:szCs w:val="23"/>
          <w:highlight w:val="lightGray"/>
        </w:rPr>
        <w:t xml:space="preserve"> </w:t>
      </w:r>
    </w:p>
    <w:p w14:paraId="2BB7D53B" w14:textId="7B88D53F" w:rsidR="00363046" w:rsidRDefault="00363046" w:rsidP="00161278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TV-Kontrolle vor Einbau Liner?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TV_Kontrolle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«TV_Kontrolle»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69E42A54" w14:textId="0DDE73E9" w:rsidR="00161278" w:rsidRDefault="00161278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Einbauart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geschlossene_ende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«geschlossene_ende»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 Ende</w:t>
      </w:r>
    </w:p>
    <w:p w14:paraId="2ED4640F" w14:textId="322F9640" w:rsidR="00161278" w:rsidRDefault="00161278">
      <w:pPr>
        <w:rPr>
          <w:rFonts w:ascii="Bell MT" w:hAnsi="Bell MT" w:cs="Arial"/>
          <w:b/>
          <w:bCs/>
          <w:sz w:val="23"/>
          <w:szCs w:val="23"/>
        </w:rPr>
      </w:pPr>
      <w:proofErr w:type="spellStart"/>
      <w:r>
        <w:rPr>
          <w:rFonts w:ascii="Bell MT" w:hAnsi="Bell MT" w:cs="Arial"/>
          <w:b/>
          <w:bCs/>
          <w:sz w:val="23"/>
          <w:szCs w:val="23"/>
        </w:rPr>
        <w:t>Preliner</w:t>
      </w:r>
      <w:proofErr w:type="spellEnd"/>
      <w:r>
        <w:rPr>
          <w:rFonts w:ascii="Bell MT" w:hAnsi="Bell MT" w:cs="Arial"/>
          <w:b/>
          <w:bCs/>
          <w:sz w:val="23"/>
          <w:szCs w:val="23"/>
        </w:rPr>
        <w:t xml:space="preserve"> wurde verwendet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preliner_verwendet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«preliner_verwendet»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66A3D7EF" w14:textId="61F26AE8" w:rsidR="00363046" w:rsidRDefault="00363046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 beim Einbau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Einbau_Temperatur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«Einbau_Temperatur»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 °C</w:t>
      </w:r>
    </w:p>
    <w:p w14:paraId="1DC273D2" w14:textId="5ABE5233" w:rsidR="00363046" w:rsidRDefault="00363046">
      <w:pPr>
        <w:rPr>
          <w:rFonts w:ascii="Bell MT" w:hAnsi="Bell MT" w:cs="Arial"/>
          <w:b/>
          <w:bCs/>
          <w:sz w:val="16"/>
          <w:szCs w:val="23"/>
        </w:rPr>
      </w:pPr>
      <w:r>
        <w:rPr>
          <w:rFonts w:ascii="Bell MT" w:hAnsi="Bell MT" w:cs="Arial"/>
          <w:b/>
          <w:bCs/>
          <w:sz w:val="16"/>
          <w:szCs w:val="23"/>
        </w:rPr>
        <w:t>(Soll 18-22°C)</w:t>
      </w:r>
    </w:p>
    <w:p w14:paraId="526454A7" w14:textId="7D8CC5D2" w:rsidR="00363046" w:rsidRDefault="00363046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Inversionsdruck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E23836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E23836">
        <w:rPr>
          <w:rFonts w:ascii="Bell MT" w:hAnsi="Bell MT" w:cs="Arial"/>
          <w:b/>
          <w:bCs/>
          <w:sz w:val="23"/>
          <w:szCs w:val="23"/>
        </w:rPr>
        <w:instrText xml:space="preserve"> MERGEFIELD  Inversion_Druck  \* MERGEFORMAT </w:instrText>
      </w:r>
      <w:r w:rsidR="00E23836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23836">
        <w:rPr>
          <w:rFonts w:ascii="Bell MT" w:hAnsi="Bell MT" w:cs="Arial"/>
          <w:b/>
          <w:bCs/>
          <w:noProof/>
          <w:sz w:val="23"/>
          <w:szCs w:val="23"/>
        </w:rPr>
        <w:t>«Inversion_Druck»</w:t>
      </w:r>
      <w:r w:rsidR="00E23836">
        <w:rPr>
          <w:rFonts w:ascii="Bell MT" w:hAnsi="Bell MT" w:cs="Arial"/>
          <w:b/>
          <w:bCs/>
          <w:sz w:val="23"/>
          <w:szCs w:val="23"/>
        </w:rPr>
        <w:fldChar w:fldCharType="end"/>
      </w:r>
      <w:r w:rsidR="00F935FD">
        <w:rPr>
          <w:rFonts w:ascii="Bell MT" w:hAnsi="Bell MT" w:cs="Arial"/>
          <w:b/>
          <w:bCs/>
          <w:sz w:val="23"/>
          <w:szCs w:val="23"/>
        </w:rPr>
        <w:t xml:space="preserve"> bar</w:t>
      </w:r>
    </w:p>
    <w:p w14:paraId="5FDF7F56" w14:textId="53297965" w:rsidR="00DA1E83" w:rsidRPr="00582C6D" w:rsidRDefault="00F935FD">
      <w:pPr>
        <w:rPr>
          <w:rFonts w:ascii="Bell MT" w:hAnsi="Bell MT" w:cs="Arial"/>
          <w:b/>
          <w:bCs/>
          <w:sz w:val="16"/>
          <w:szCs w:val="16"/>
        </w:rPr>
      </w:pPr>
      <w:r>
        <w:rPr>
          <w:rFonts w:ascii="Bell MT" w:hAnsi="Bell MT" w:cs="Arial"/>
          <w:b/>
          <w:bCs/>
          <w:sz w:val="16"/>
          <w:szCs w:val="16"/>
        </w:rPr>
        <w:t>(Soll 0,5 – 0,8 bar)</w:t>
      </w: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1ACE3F71" w14:textId="1E12907A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CC2ED5">
        <w:rPr>
          <w:rFonts w:ascii="Bell MT" w:hAnsi="Bell MT" w:cs="Arial"/>
          <w:b/>
          <w:bCs/>
          <w:sz w:val="23"/>
          <w:szCs w:val="23"/>
        </w:rPr>
        <w:t>Siehe Grafik</w:t>
      </w: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15E25B91" w14:textId="7923090E" w:rsidR="008042FE" w:rsidRDefault="000554D9" w:rsidP="00582C6D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01F5778" w14:textId="5D6B7A52" w:rsidR="00582C6D" w:rsidRDefault="00582C6D" w:rsidP="00582C6D">
      <w:pPr>
        <w:rPr>
          <w:rFonts w:ascii="Bell MT" w:hAnsi="Bell MT" w:cs="Arial"/>
          <w:b/>
          <w:bCs/>
          <w:sz w:val="23"/>
          <w:szCs w:val="23"/>
        </w:rPr>
      </w:pPr>
    </w:p>
    <w:p w14:paraId="7F4092EC" w14:textId="6B516097" w:rsidR="00582C6D" w:rsidRDefault="00582C6D" w:rsidP="00582C6D">
      <w:pPr>
        <w:rPr>
          <w:rFonts w:ascii="Bell MT" w:hAnsi="Bell MT" w:cs="Arial"/>
          <w:b/>
          <w:bCs/>
          <w:sz w:val="23"/>
          <w:szCs w:val="23"/>
        </w:rPr>
      </w:pPr>
    </w:p>
    <w:p w14:paraId="2BF3809C" w14:textId="3799AEF9" w:rsidR="00582C6D" w:rsidRDefault="00582C6D" w:rsidP="00582C6D">
      <w:pPr>
        <w:rPr>
          <w:rFonts w:ascii="Bell MT" w:hAnsi="Bell MT" w:cs="Arial"/>
          <w:b/>
          <w:bCs/>
          <w:sz w:val="23"/>
          <w:szCs w:val="23"/>
        </w:rPr>
      </w:pPr>
    </w:p>
    <w:p w14:paraId="1DDA592E" w14:textId="5C9C0191" w:rsidR="00582C6D" w:rsidRDefault="00582C6D" w:rsidP="00582C6D">
      <w:pPr>
        <w:rPr>
          <w:rFonts w:ascii="Bell MT" w:hAnsi="Bell MT" w:cs="Arial"/>
          <w:b/>
          <w:bCs/>
          <w:sz w:val="23"/>
          <w:szCs w:val="23"/>
        </w:rPr>
      </w:pPr>
    </w:p>
    <w:p w14:paraId="67F4F8EE" w14:textId="77777777" w:rsidR="00582C6D" w:rsidRPr="00582C6D" w:rsidRDefault="00582C6D" w:rsidP="00582C6D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0E580CBC" w14:textId="4DE7C059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lastRenderedPageBreak/>
        <w:t>Verlaufskurven (</w:t>
      </w:r>
      <w:r w:rsidR="000B5EF4">
        <w:rPr>
          <w:sz w:val="32"/>
          <w:szCs w:val="23"/>
        </w:rPr>
        <w:t>jeder Messwert</w:t>
      </w:r>
      <w:r>
        <w:rPr>
          <w:sz w:val="32"/>
          <w:szCs w:val="23"/>
        </w:rPr>
        <w:t xml:space="preserve"> = 10sek)</w:t>
      </w:r>
    </w:p>
    <w:p w14:paraId="1449931D" w14:textId="77777777" w:rsidR="009946DF" w:rsidRDefault="00B066CB" w:rsidP="009946D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9946DF"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9946DF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3F6DB94F" w14:textId="5ADBE82B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Image:UVImageSpeed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«Image:UVImageSpeed»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0E2A699A" w14:textId="77777777" w:rsidR="00A4720E" w:rsidRPr="0015076C" w:rsidRDefault="00A4720E" w:rsidP="00A4720E">
      <w:pPr>
        <w:rPr>
          <w:rFonts w:ascii="Arial" w:hAnsi="Arial" w:cs="Arial"/>
          <w:b/>
          <w:sz w:val="20"/>
          <w:szCs w:val="20"/>
        </w:rPr>
      </w:pPr>
      <w:r w:rsidRPr="0015076C">
        <w:rPr>
          <w:rFonts w:ascii="Arial" w:hAnsi="Arial" w:cs="Arial"/>
          <w:b/>
          <w:sz w:val="20"/>
          <w:szCs w:val="20"/>
        </w:rPr>
        <w:t>@</w:t>
      </w:r>
      <w:proofErr w:type="spellStart"/>
      <w:r w:rsidRPr="0015076C">
        <w:rPr>
          <w:rFonts w:ascii="Arial" w:hAnsi="Arial" w:cs="Arial"/>
          <w:b/>
          <w:sz w:val="20"/>
          <w:szCs w:val="20"/>
        </w:rPr>
        <w:t>WeitereBilder</w:t>
      </w:r>
      <w:proofErr w:type="spellEnd"/>
    </w:p>
    <w:p w14:paraId="41669F26" w14:textId="77777777" w:rsidR="00A4720E" w:rsidRDefault="00A4720E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3145D" w14:textId="77777777" w:rsidR="00D43B95" w:rsidRDefault="00D43B95" w:rsidP="00056FC3">
      <w:r>
        <w:separator/>
      </w:r>
    </w:p>
  </w:endnote>
  <w:endnote w:type="continuationSeparator" w:id="0">
    <w:p w14:paraId="06F029A4" w14:textId="77777777" w:rsidR="00D43B95" w:rsidRDefault="00D43B95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4AEAE" w14:textId="77777777" w:rsidR="00D43B95" w:rsidRDefault="00D43B95" w:rsidP="00056FC3">
      <w:r>
        <w:separator/>
      </w:r>
    </w:p>
  </w:footnote>
  <w:footnote w:type="continuationSeparator" w:id="0">
    <w:p w14:paraId="1C37F7AA" w14:textId="77777777" w:rsidR="00D43B95" w:rsidRDefault="00D43B95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05508"/>
    <w:rsid w:val="0003612D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557AB"/>
    <w:rsid w:val="00161278"/>
    <w:rsid w:val="0016238D"/>
    <w:rsid w:val="001808EB"/>
    <w:rsid w:val="001B6E05"/>
    <w:rsid w:val="001C5E1D"/>
    <w:rsid w:val="001C78A0"/>
    <w:rsid w:val="001E231D"/>
    <w:rsid w:val="00203BEC"/>
    <w:rsid w:val="00230237"/>
    <w:rsid w:val="00277642"/>
    <w:rsid w:val="002A2003"/>
    <w:rsid w:val="002A6216"/>
    <w:rsid w:val="00352F61"/>
    <w:rsid w:val="00363046"/>
    <w:rsid w:val="00380AFD"/>
    <w:rsid w:val="00384C8F"/>
    <w:rsid w:val="00390D02"/>
    <w:rsid w:val="00391C11"/>
    <w:rsid w:val="0039411F"/>
    <w:rsid w:val="00396601"/>
    <w:rsid w:val="003A4585"/>
    <w:rsid w:val="00445908"/>
    <w:rsid w:val="00453086"/>
    <w:rsid w:val="004B3AA3"/>
    <w:rsid w:val="004D0C8E"/>
    <w:rsid w:val="004D4A44"/>
    <w:rsid w:val="004E7FB4"/>
    <w:rsid w:val="00511E1D"/>
    <w:rsid w:val="00564DB6"/>
    <w:rsid w:val="00582C6D"/>
    <w:rsid w:val="005A095B"/>
    <w:rsid w:val="005F518C"/>
    <w:rsid w:val="00645F93"/>
    <w:rsid w:val="006B6D86"/>
    <w:rsid w:val="006C35A2"/>
    <w:rsid w:val="006C7C4A"/>
    <w:rsid w:val="006E4450"/>
    <w:rsid w:val="0074202A"/>
    <w:rsid w:val="007C42B4"/>
    <w:rsid w:val="007D1767"/>
    <w:rsid w:val="007E3971"/>
    <w:rsid w:val="007F5A12"/>
    <w:rsid w:val="007F7A35"/>
    <w:rsid w:val="008042FE"/>
    <w:rsid w:val="008654DE"/>
    <w:rsid w:val="008E5DFE"/>
    <w:rsid w:val="008F554F"/>
    <w:rsid w:val="00914407"/>
    <w:rsid w:val="0092513B"/>
    <w:rsid w:val="00947709"/>
    <w:rsid w:val="00973401"/>
    <w:rsid w:val="00993E63"/>
    <w:rsid w:val="009946DF"/>
    <w:rsid w:val="009A4008"/>
    <w:rsid w:val="009C0E93"/>
    <w:rsid w:val="009C6777"/>
    <w:rsid w:val="00A0472D"/>
    <w:rsid w:val="00A071B5"/>
    <w:rsid w:val="00A107A6"/>
    <w:rsid w:val="00A24769"/>
    <w:rsid w:val="00A32350"/>
    <w:rsid w:val="00A4720E"/>
    <w:rsid w:val="00A60A7C"/>
    <w:rsid w:val="00AA0F6B"/>
    <w:rsid w:val="00AC7DEC"/>
    <w:rsid w:val="00AD06BB"/>
    <w:rsid w:val="00AF5B1A"/>
    <w:rsid w:val="00AF61C0"/>
    <w:rsid w:val="00B03A8B"/>
    <w:rsid w:val="00B066CB"/>
    <w:rsid w:val="00B53198"/>
    <w:rsid w:val="00B62FD8"/>
    <w:rsid w:val="00B669AB"/>
    <w:rsid w:val="00B81599"/>
    <w:rsid w:val="00B84810"/>
    <w:rsid w:val="00C01993"/>
    <w:rsid w:val="00C14B84"/>
    <w:rsid w:val="00C7061A"/>
    <w:rsid w:val="00C81190"/>
    <w:rsid w:val="00C85C15"/>
    <w:rsid w:val="00C92A41"/>
    <w:rsid w:val="00CB0E28"/>
    <w:rsid w:val="00CB1B93"/>
    <w:rsid w:val="00CC2ED5"/>
    <w:rsid w:val="00CD157B"/>
    <w:rsid w:val="00CE29E3"/>
    <w:rsid w:val="00CE5464"/>
    <w:rsid w:val="00D0735D"/>
    <w:rsid w:val="00D100CE"/>
    <w:rsid w:val="00D12B7B"/>
    <w:rsid w:val="00D15156"/>
    <w:rsid w:val="00D15492"/>
    <w:rsid w:val="00D43B95"/>
    <w:rsid w:val="00D56880"/>
    <w:rsid w:val="00D76D6F"/>
    <w:rsid w:val="00DA1E83"/>
    <w:rsid w:val="00DA5598"/>
    <w:rsid w:val="00DB7441"/>
    <w:rsid w:val="00DD5D9C"/>
    <w:rsid w:val="00DF0D40"/>
    <w:rsid w:val="00E03E1F"/>
    <w:rsid w:val="00E23836"/>
    <w:rsid w:val="00E2396A"/>
    <w:rsid w:val="00E24BCC"/>
    <w:rsid w:val="00E46258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935FD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82DA-CF38-408C-A507-A5284503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534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Oliver Bremer</cp:lastModifiedBy>
  <cp:revision>87</cp:revision>
  <cp:lastPrinted>2007-06-21T11:30:00Z</cp:lastPrinted>
  <dcterms:created xsi:type="dcterms:W3CDTF">2017-07-04T10:36:00Z</dcterms:created>
  <dcterms:modified xsi:type="dcterms:W3CDTF">2020-04-06T13:06:00Z</dcterms:modified>
</cp:coreProperties>
</file>