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26F67" w14:textId="77777777" w:rsidR="00DA1E83" w:rsidRDefault="00DA1E83" w:rsidP="00A071B5">
      <w:pPr>
        <w:pStyle w:val="berschrift1"/>
        <w:jc w:val="center"/>
        <w:rPr>
          <w:rFonts w:ascii="Bell MT" w:hAnsi="Bell MT" w:cs="Arial"/>
          <w:sz w:val="23"/>
          <w:szCs w:val="23"/>
        </w:rPr>
      </w:pPr>
      <w:r>
        <w:rPr>
          <w:rFonts w:ascii="Bell MT" w:hAnsi="Bell MT" w:cs="Arial"/>
          <w:sz w:val="23"/>
          <w:szCs w:val="23"/>
        </w:rPr>
        <w:t xml:space="preserve">Reparaturprotokoll der Baumaßnahme  </w:t>
      </w:r>
      <w:r w:rsidR="00B669AB">
        <w:rPr>
          <w:rFonts w:ascii="Bell MT" w:hAnsi="Bell MT" w:cs="Arial"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noProof/>
          <w:sz w:val="23"/>
          <w:szCs w:val="23"/>
        </w:rPr>
        <w:instrText xml:space="preserve"> MERGEFIELD  AG_Vorname  \* MERGEFORMAT </w:instrText>
      </w:r>
      <w:r w:rsidR="00B669AB">
        <w:rPr>
          <w:rFonts w:ascii="Bell MT" w:hAnsi="Bell MT" w:cs="Arial"/>
          <w:noProof/>
          <w:sz w:val="23"/>
          <w:szCs w:val="23"/>
        </w:rPr>
        <w:fldChar w:fldCharType="separate"/>
      </w:r>
      <w:r w:rsidR="003A4585">
        <w:rPr>
          <w:rFonts w:ascii="Bell MT" w:hAnsi="Bell MT" w:cs="Arial"/>
          <w:noProof/>
          <w:sz w:val="23"/>
          <w:szCs w:val="23"/>
        </w:rPr>
        <w:t>«AG_Vorname»</w:t>
      </w:r>
      <w:r w:rsidR="00B669AB">
        <w:rPr>
          <w:rFonts w:ascii="Bell MT" w:hAnsi="Bell MT" w:cs="Arial"/>
          <w:noProof/>
          <w:sz w:val="23"/>
          <w:szCs w:val="23"/>
        </w:rPr>
        <w:fldChar w:fldCharType="end"/>
      </w:r>
    </w:p>
    <w:p w14:paraId="15A89BE3" w14:textId="05412608" w:rsidR="00DA1E83" w:rsidRPr="00A071B5" w:rsidRDefault="00DA1E83" w:rsidP="00A071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70"/>
        </w:tabs>
        <w:jc w:val="center"/>
        <w:rPr>
          <w:rFonts w:ascii="Bell MT" w:hAnsi="Bell MT" w:cs="Arial"/>
          <w:b/>
          <w:bCs/>
          <w:i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 xml:space="preserve">Blatt </w:t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begin"/>
      </w:r>
      <w:r w:rsidR="00B669AB">
        <w:rPr>
          <w:rFonts w:ascii="Bell MT" w:hAnsi="Bell MT" w:cs="Arial"/>
          <w:b/>
          <w:bCs/>
          <w:i/>
          <w:noProof/>
          <w:szCs w:val="23"/>
        </w:rPr>
        <w:instrText xml:space="preserve"> MERGEFIELD  KLP_Nummer  \* MERGEFORMAT </w:instrTex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separate"/>
      </w:r>
      <w:r w:rsidR="003A4585" w:rsidRPr="00A071B5">
        <w:rPr>
          <w:rFonts w:ascii="Bell MT" w:hAnsi="Bell MT" w:cs="Arial"/>
          <w:b/>
          <w:bCs/>
          <w:i/>
          <w:noProof/>
          <w:szCs w:val="23"/>
        </w:rPr>
        <w:t>«KLP_Nummer»</w: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end"/>
      </w:r>
      <w:r w:rsidR="00AD06BB">
        <w:rPr>
          <w:rFonts w:ascii="Bell MT" w:hAnsi="Bell MT" w:cs="Arial"/>
          <w:b/>
          <w:bCs/>
          <w:sz w:val="23"/>
          <w:szCs w:val="23"/>
        </w:rPr>
        <w:tab/>
        <w:t xml:space="preserve"> </w:t>
      </w:r>
      <w:r>
        <w:rPr>
          <w:rFonts w:ascii="Bell MT" w:hAnsi="Bell MT" w:cs="Arial"/>
          <w:b/>
          <w:bCs/>
          <w:sz w:val="23"/>
          <w:szCs w:val="23"/>
        </w:rPr>
        <w:t>von</w:t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begin"/>
      </w:r>
      <w:r w:rsidR="00B669AB">
        <w:rPr>
          <w:rFonts w:ascii="Bell MT" w:hAnsi="Bell MT" w:cs="Arial"/>
          <w:b/>
          <w:bCs/>
          <w:i/>
          <w:noProof/>
          <w:szCs w:val="23"/>
        </w:rPr>
        <w:instrText xml:space="preserve"> MERGEFIELD  KLP_Datum  \* MERGEFORMAT </w:instrTex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separate"/>
      </w:r>
      <w:r w:rsidR="003A4585" w:rsidRPr="00A071B5">
        <w:rPr>
          <w:rFonts w:ascii="Bell MT" w:hAnsi="Bell MT" w:cs="Arial"/>
          <w:b/>
          <w:bCs/>
          <w:i/>
          <w:noProof/>
          <w:szCs w:val="23"/>
        </w:rPr>
        <w:t>«KLP_Datum»</w: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end"/>
      </w:r>
    </w:p>
    <w:p w14:paraId="0071024D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7"/>
        <w:gridCol w:w="5103"/>
      </w:tblGrid>
      <w:tr w:rsidR="00D12B7B" w14:paraId="4E7447E0" w14:textId="77777777" w:rsidTr="00327EC0">
        <w:tc>
          <w:tcPr>
            <w:tcW w:w="10340" w:type="dxa"/>
            <w:gridSpan w:val="2"/>
          </w:tcPr>
          <w:p w14:paraId="0A71E53F" w14:textId="77777777" w:rsidR="00D12B7B" w:rsidRDefault="00D12B7B" w:rsidP="00B53198">
            <w:pPr>
              <w:jc w:val="center"/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Auftraggeber:</w:t>
            </w:r>
            <w:r w:rsidR="00B53198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fldChar w:fldCharType="begin"/>
            </w:r>
            <w:r w:rsidR="00B53198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instrText xml:space="preserve"> MERGEFIELD  AG_Vorname  \* MERGEFORMAT </w:instrText>
            </w:r>
            <w:r w:rsidR="00B53198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fldChar w:fldCharType="separate"/>
            </w:r>
            <w:r w:rsidR="00B53198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«AG_Vorname»</w:t>
            </w:r>
            <w:r w:rsidR="00B53198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fldChar w:fldCharType="end"/>
            </w:r>
          </w:p>
        </w:tc>
      </w:tr>
      <w:tr w:rsidR="00DA1E83" w14:paraId="46593833" w14:textId="77777777" w:rsidTr="00CE5464">
        <w:tc>
          <w:tcPr>
            <w:tcW w:w="5237" w:type="dxa"/>
          </w:tcPr>
          <w:p w14:paraId="5DF6453C" w14:textId="77777777"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Ort: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AG_Ort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«AG_Ort»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14:paraId="4BCB03AF" w14:textId="77777777"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Straße: 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AG_Strasse  \* MERGEFORMAT </w:instrTex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t>«AG_Strasse»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14:paraId="2B4584FB" w14:textId="77777777" w:rsidTr="00CE5464">
        <w:tc>
          <w:tcPr>
            <w:tcW w:w="5237" w:type="dxa"/>
          </w:tcPr>
          <w:p w14:paraId="67CDDE62" w14:textId="77777777"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Kontaktperson: </w:t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fldChar w:fldCharType="begin"/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instrText xml:space="preserve"> MERGEFIELD  AG_Ansprechpartner  \* MERGEFORMAT </w:instrText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t>«AG_Ansprechpartner»</w:t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fldChar w:fldCharType="end"/>
            </w:r>
          </w:p>
        </w:tc>
        <w:tc>
          <w:tcPr>
            <w:tcW w:w="5103" w:type="dxa"/>
          </w:tcPr>
          <w:p w14:paraId="5FD937FB" w14:textId="77777777" w:rsidR="00DA1E83" w:rsidRDefault="00DA1E83" w:rsidP="003A4585">
            <w:pPr>
              <w:rPr>
                <w:rFonts w:ascii="Bell MT" w:hAnsi="Bell MT" w:cs="Arial"/>
                <w:sz w:val="23"/>
                <w:szCs w:val="23"/>
                <w:lang w:val="it-IT"/>
              </w:rPr>
            </w:pPr>
          </w:p>
        </w:tc>
      </w:tr>
    </w:tbl>
    <w:p w14:paraId="250B6122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7"/>
        <w:gridCol w:w="5103"/>
      </w:tblGrid>
      <w:tr w:rsidR="00DA1E83" w14:paraId="74FA6904" w14:textId="77777777" w:rsidTr="00CE5464">
        <w:tc>
          <w:tcPr>
            <w:tcW w:w="10340" w:type="dxa"/>
            <w:gridSpan w:val="2"/>
          </w:tcPr>
          <w:p w14:paraId="409A27EC" w14:textId="77777777" w:rsidR="00DA1E83" w:rsidRDefault="00DA1E83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Baumaßnahme</w:t>
            </w:r>
          </w:p>
        </w:tc>
      </w:tr>
      <w:tr w:rsidR="00DA1E83" w14:paraId="7ADFF1E8" w14:textId="77777777" w:rsidTr="00CE5464">
        <w:tc>
          <w:tcPr>
            <w:tcW w:w="5237" w:type="dxa"/>
          </w:tcPr>
          <w:p w14:paraId="459BA7F4" w14:textId="77777777"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Ort: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BM_Ort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«BM_Ort»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14:paraId="7F870BE3" w14:textId="0D44A889"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Straße: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BM_Strasse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«BM_Strasse»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  <w:r w:rsidR="00396601">
              <w:rPr>
                <w:rFonts w:ascii="Bell MT" w:hAnsi="Bell MT" w:cs="Arial"/>
                <w:noProof/>
                <w:sz w:val="23"/>
                <w:szCs w:val="23"/>
              </w:rPr>
              <w:t xml:space="preserve"> </w:t>
            </w:r>
            <w:r w:rsidR="00396601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396601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hausnummer  \* MERGEFORMAT </w:instrText>
            </w:r>
            <w:r w:rsidR="00396601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96601">
              <w:rPr>
                <w:rFonts w:ascii="Bell MT" w:hAnsi="Bell MT" w:cs="Arial"/>
                <w:noProof/>
                <w:sz w:val="23"/>
                <w:szCs w:val="23"/>
              </w:rPr>
              <w:t>«hausnummer»</w:t>
            </w:r>
            <w:r w:rsidR="00396601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14:paraId="1845599D" w14:textId="77777777" w:rsidTr="00CE5464">
        <w:tc>
          <w:tcPr>
            <w:tcW w:w="5237" w:type="dxa"/>
          </w:tcPr>
          <w:p w14:paraId="7C504797" w14:textId="77777777"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von </w:t>
            </w:r>
            <w:r w:rsidR="00D12B7B">
              <w:rPr>
                <w:rFonts w:ascii="Bell MT" w:hAnsi="Bell MT" w:cs="Arial"/>
                <w:sz w:val="23"/>
                <w:szCs w:val="23"/>
              </w:rPr>
              <w:t>Punkt</w:t>
            </w:r>
            <w:r>
              <w:rPr>
                <w:rFonts w:ascii="Bell MT" w:hAnsi="Bell MT" w:cs="Arial"/>
                <w:sz w:val="23"/>
                <w:szCs w:val="23"/>
              </w:rPr>
              <w:t xml:space="preserve">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BM_Schacht_von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«BM_Schacht_von»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14:paraId="2ED764DE" w14:textId="77777777"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bis </w:t>
            </w:r>
            <w:r w:rsidR="00D12B7B">
              <w:rPr>
                <w:rFonts w:ascii="Bell MT" w:hAnsi="Bell MT" w:cs="Arial"/>
                <w:sz w:val="23"/>
                <w:szCs w:val="23"/>
              </w:rPr>
              <w:t>Punkt</w:t>
            </w:r>
            <w:r>
              <w:rPr>
                <w:rFonts w:ascii="Bell MT" w:hAnsi="Bell MT" w:cs="Arial"/>
                <w:sz w:val="23"/>
                <w:szCs w:val="23"/>
              </w:rPr>
              <w:t xml:space="preserve">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BM_Schacht_bis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«BM_Schacht_bis»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14:paraId="03091CBA" w14:textId="77777777" w:rsidTr="00CE5464">
        <w:tc>
          <w:tcPr>
            <w:tcW w:w="5237" w:type="dxa"/>
          </w:tcPr>
          <w:p w14:paraId="378BA205" w14:textId="77777777"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Rohmaterial: 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BM_Haltungsmat  \* MERGEFORMAT </w:instrTex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t>«BM_Haltungsmat»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14:paraId="02D36652" w14:textId="77777777"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Durchmesser: 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BM_Haltung_DN  \* MERGEFORMAT </w:instrTex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t>«BM_Haltung_DN»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14:paraId="731ADD7B" w14:textId="77777777" w:rsidTr="00CE5464">
        <w:tc>
          <w:tcPr>
            <w:tcW w:w="5237" w:type="dxa"/>
          </w:tcPr>
          <w:p w14:paraId="0F9FC33F" w14:textId="77777777" w:rsidR="00DA1E83" w:rsidRDefault="00005508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>Sanierungslänge</w:t>
            </w:r>
            <w:r w:rsidR="00D12B7B">
              <w:rPr>
                <w:rFonts w:ascii="Bell MT" w:hAnsi="Bell MT" w:cs="Arial"/>
                <w:sz w:val="23"/>
                <w:szCs w:val="23"/>
              </w:rPr>
              <w:t xml:space="preserve">: </w:t>
            </w:r>
            <w:r w:rsidR="00D12B7B">
              <w:rPr>
                <w:rFonts w:ascii="Bell MT" w:hAnsi="Bell MT" w:cs="Arial"/>
                <w:sz w:val="23"/>
                <w:szCs w:val="23"/>
              </w:rPr>
              <w:fldChar w:fldCharType="begin"/>
            </w:r>
            <w:r w:rsidR="00D12B7B">
              <w:rPr>
                <w:rFonts w:ascii="Bell MT" w:hAnsi="Bell MT" w:cs="Arial"/>
                <w:sz w:val="23"/>
                <w:szCs w:val="23"/>
              </w:rPr>
              <w:instrText xml:space="preserve"> MERGEFIELD  BM_Haltunglaenge  \* MERGEFORMAT </w:instrText>
            </w:r>
            <w:r w:rsidR="00D12B7B">
              <w:rPr>
                <w:rFonts w:ascii="Bell MT" w:hAnsi="Bell MT" w:cs="Arial"/>
                <w:sz w:val="23"/>
                <w:szCs w:val="23"/>
              </w:rPr>
              <w:fldChar w:fldCharType="separate"/>
            </w:r>
            <w:r w:rsidR="00D12B7B">
              <w:rPr>
                <w:rFonts w:ascii="Bell MT" w:hAnsi="Bell MT" w:cs="Arial"/>
                <w:noProof/>
                <w:sz w:val="23"/>
                <w:szCs w:val="23"/>
              </w:rPr>
              <w:t>«BM_Haltunglaenge»</w:t>
            </w:r>
            <w:r w:rsidR="00D12B7B">
              <w:rPr>
                <w:rFonts w:ascii="Bell MT" w:hAnsi="Bell MT" w:cs="Arial"/>
                <w:sz w:val="23"/>
                <w:szCs w:val="23"/>
              </w:rPr>
              <w:fldChar w:fldCharType="end"/>
            </w:r>
            <w:r w:rsidR="00DA1E83">
              <w:rPr>
                <w:rFonts w:ascii="Bell MT" w:hAnsi="Bell MT" w:cs="Arial"/>
                <w:sz w:val="23"/>
                <w:szCs w:val="23"/>
              </w:rPr>
              <w:t xml:space="preserve"> </w:t>
            </w:r>
            <w:r>
              <w:rPr>
                <w:rFonts w:ascii="Bell MT" w:hAnsi="Bell MT" w:cs="Arial"/>
                <w:sz w:val="23"/>
                <w:szCs w:val="23"/>
              </w:rPr>
              <w:t>m</w:t>
            </w:r>
          </w:p>
        </w:tc>
        <w:tc>
          <w:tcPr>
            <w:tcW w:w="5103" w:type="dxa"/>
          </w:tcPr>
          <w:p w14:paraId="7F1210C9" w14:textId="77777777"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</w:p>
        </w:tc>
      </w:tr>
    </w:tbl>
    <w:p w14:paraId="68AFA60D" w14:textId="77777777" w:rsidR="00DA1E83" w:rsidRDefault="00DA1E83">
      <w:pPr>
        <w:pStyle w:val="berschrift1"/>
        <w:rPr>
          <w:rFonts w:ascii="Bell MT" w:hAnsi="Bell MT" w:cs="Arial"/>
          <w:sz w:val="23"/>
          <w:szCs w:val="23"/>
        </w:rPr>
      </w:pPr>
      <w:r>
        <w:rPr>
          <w:rFonts w:ascii="Bell MT" w:hAnsi="Bell MT" w:cs="Arial"/>
          <w:sz w:val="23"/>
          <w:szCs w:val="23"/>
          <w:highlight w:val="lightGray"/>
        </w:rPr>
        <w:t>Wetter</w:t>
      </w:r>
    </w:p>
    <w:p w14:paraId="35822FFE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Wetterbeschreibung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KL_Wetter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3A4585">
        <w:rPr>
          <w:rFonts w:ascii="Bell MT" w:hAnsi="Bell MT" w:cs="Arial"/>
          <w:b/>
          <w:bCs/>
          <w:noProof/>
          <w:sz w:val="23"/>
          <w:szCs w:val="23"/>
        </w:rPr>
        <w:t>«KL_Wetter»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</w:p>
    <w:p w14:paraId="5E77F2FF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Temperatur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  <w:t xml:space="preserve"> außen </w:t>
      </w:r>
      <w:r w:rsidR="00B669AB">
        <w:rPr>
          <w:rFonts w:ascii="Bell MT" w:hAnsi="Bell MT"/>
          <w:b/>
          <w:noProof/>
          <w:sz w:val="23"/>
          <w:szCs w:val="23"/>
        </w:rPr>
        <w:fldChar w:fldCharType="begin"/>
      </w:r>
      <w:r w:rsidR="00B669AB">
        <w:rPr>
          <w:rFonts w:ascii="Bell MT" w:hAnsi="Bell MT"/>
          <w:b/>
          <w:noProof/>
          <w:sz w:val="23"/>
          <w:szCs w:val="23"/>
        </w:rPr>
        <w:instrText xml:space="preserve"> MERGEFIELD  Temp_Aussen  \* MERGEFORMAT </w:instrText>
      </w:r>
      <w:r w:rsidR="00B669AB">
        <w:rPr>
          <w:rFonts w:ascii="Bell MT" w:hAnsi="Bell MT"/>
          <w:b/>
          <w:noProof/>
          <w:sz w:val="23"/>
          <w:szCs w:val="23"/>
        </w:rPr>
        <w:fldChar w:fldCharType="separate"/>
      </w:r>
      <w:r w:rsidR="009C0E93" w:rsidRPr="00453086">
        <w:rPr>
          <w:rFonts w:ascii="Bell MT" w:hAnsi="Bell MT"/>
          <w:b/>
          <w:noProof/>
          <w:sz w:val="23"/>
          <w:szCs w:val="23"/>
        </w:rPr>
        <w:t>«Temp_Aussen»</w:t>
      </w:r>
      <w:r w:rsidR="00B669AB">
        <w:rPr>
          <w:rFonts w:ascii="Bell MT" w:hAnsi="Bell MT"/>
          <w:b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 xml:space="preserve">°C  im Kanal 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KL_Temp_Kanal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D100CE">
        <w:rPr>
          <w:rFonts w:ascii="Bell MT" w:hAnsi="Bell MT" w:cs="Arial"/>
          <w:b/>
          <w:bCs/>
          <w:noProof/>
          <w:sz w:val="23"/>
          <w:szCs w:val="23"/>
        </w:rPr>
        <w:t>«KL_Temp_Kanal»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 w:rsidR="003A4585">
        <w:rPr>
          <w:rFonts w:ascii="Bell MT" w:hAnsi="Bell MT" w:cs="Arial"/>
          <w:b/>
          <w:bCs/>
          <w:sz w:val="23"/>
          <w:szCs w:val="23"/>
        </w:rPr>
        <w:t>°</w:t>
      </w:r>
      <w:r>
        <w:rPr>
          <w:rFonts w:ascii="Bell MT" w:hAnsi="Bell MT" w:cs="Arial"/>
          <w:b/>
          <w:bCs/>
          <w:sz w:val="23"/>
          <w:szCs w:val="23"/>
        </w:rPr>
        <w:t>C</w:t>
      </w:r>
    </w:p>
    <w:p w14:paraId="3AB204AB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p w14:paraId="5A69DA67" w14:textId="77777777" w:rsidR="00DA1E83" w:rsidRDefault="0039411F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  <w:highlight w:val="lightGray"/>
        </w:rPr>
        <w:t>Grundlagen</w:t>
      </w:r>
    </w:p>
    <w:p w14:paraId="29EC89CB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Genehmigung eingeholt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KL_Gen  \* MERGEFORMAT </w:instrTex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t>«KL_Gen»</w: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</w:p>
    <w:p w14:paraId="726F0B8E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Wasserhaltung eingerichtet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KL_WH  \* MERGEFORMAT </w:instrTex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t>«KL_WH»</w: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</w:p>
    <w:p w14:paraId="291B4C7C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StVO-Absicherung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KL_STVO  \* MERGEFORMAT </w:instrTex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t>«KL_STVO»</w: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</w:p>
    <w:p w14:paraId="1751FB4E" w14:textId="77777777" w:rsidR="00DA1E83" w:rsidRDefault="00DA1E83" w:rsidP="00AF5B1A">
      <w:pPr>
        <w:ind w:left="3525" w:hanging="3525"/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Reparaturbereich vorbereitet</w:t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KL_HD_true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«KL_HD_true»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  <w:t>HD-Reinigung</w:t>
      </w:r>
      <w:r>
        <w:rPr>
          <w:rFonts w:ascii="Bell MT" w:hAnsi="Bell MT" w:cs="Arial"/>
          <w:b/>
          <w:bCs/>
          <w:sz w:val="23"/>
          <w:szCs w:val="23"/>
        </w:rPr>
        <w:tab/>
      </w:r>
      <w:r w:rsidR="00AF5B1A">
        <w:rPr>
          <w:rFonts w:ascii="Bell MT" w:hAnsi="Bell MT" w:cs="Arial"/>
          <w:b/>
          <w:bCs/>
          <w:sz w:val="23"/>
          <w:szCs w:val="23"/>
        </w:rPr>
        <w:br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KL_mech_true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«KL_mech_true»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  <w:t>mechanisch</w:t>
      </w:r>
    </w:p>
    <w:p w14:paraId="3F229309" w14:textId="77777777" w:rsidR="00DA1E83" w:rsidRDefault="00B669AB">
      <w:pPr>
        <w:ind w:left="2832" w:firstLine="708"/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KL_rob_true  \* MERGEFORMAT </w:instrText>
      </w:r>
      <w:r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«KL_rob_true»</w:t>
      </w:r>
      <w:r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 w:rsidR="00D56880">
        <w:rPr>
          <w:rFonts w:ascii="Bell MT" w:hAnsi="Bell MT" w:cs="Arial"/>
          <w:b/>
          <w:bCs/>
          <w:noProof/>
          <w:sz w:val="23"/>
          <w:szCs w:val="23"/>
        </w:rPr>
        <w:tab/>
      </w:r>
      <w:r w:rsidR="00DA1E83">
        <w:rPr>
          <w:rFonts w:ascii="Bell MT" w:hAnsi="Bell MT" w:cs="Arial"/>
          <w:b/>
          <w:bCs/>
          <w:sz w:val="23"/>
          <w:szCs w:val="23"/>
        </w:rPr>
        <w:t>Roboter</w:t>
      </w:r>
    </w:p>
    <w:p w14:paraId="2C6FA6D9" w14:textId="77777777" w:rsidR="00DA1E83" w:rsidRDefault="00AF5B1A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HD-Reinigung, ja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KL_HD_date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«KL_HD_date»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</w:p>
    <w:p w14:paraId="52609FDC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p w14:paraId="5FE18A45" w14:textId="77777777" w:rsidR="00A107A6" w:rsidRPr="00D12B7B" w:rsidRDefault="00DA1E83">
      <w:pPr>
        <w:rPr>
          <w:rFonts w:ascii="Bell MT" w:hAnsi="Bell MT" w:cs="Arial"/>
          <w:b/>
          <w:bCs/>
          <w:sz w:val="23"/>
          <w:szCs w:val="23"/>
          <w:highlight w:val="lightGray"/>
        </w:rPr>
      </w:pPr>
      <w:r>
        <w:rPr>
          <w:rFonts w:ascii="Bell MT" w:hAnsi="Bell MT" w:cs="Arial"/>
          <w:b/>
          <w:bCs/>
          <w:sz w:val="23"/>
          <w:szCs w:val="23"/>
          <w:highlight w:val="lightGray"/>
        </w:rPr>
        <w:t>Angaben zum verwendeten Material</w:t>
      </w:r>
    </w:p>
    <w:tbl>
      <w:tblPr>
        <w:tblStyle w:val="Tabellenrast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284"/>
        <w:gridCol w:w="3134"/>
        <w:gridCol w:w="2410"/>
        <w:gridCol w:w="3118"/>
      </w:tblGrid>
      <w:tr w:rsidR="001359D9" w14:paraId="6446FD2A" w14:textId="77777777" w:rsidTr="004D0C8E">
        <w:tc>
          <w:tcPr>
            <w:tcW w:w="1935" w:type="dxa"/>
          </w:tcPr>
          <w:p w14:paraId="6A82609D" w14:textId="77777777" w:rsidR="001359D9" w:rsidRPr="00B84810" w:rsidRDefault="001359D9">
            <w:pPr>
              <w:rPr>
                <w:rFonts w:ascii="Bell MT" w:hAnsi="Bell MT" w:cs="Arial"/>
                <w:b/>
                <w:bCs/>
                <w:sz w:val="44"/>
                <w:szCs w:val="44"/>
              </w:rPr>
            </w:pPr>
            <w:r w:rsidRPr="00B84810">
              <w:rPr>
                <w:rFonts w:ascii="Bell MT" w:hAnsi="Bell MT" w:cs="Arial"/>
                <w:b/>
                <w:bCs/>
                <w:sz w:val="44"/>
                <w:szCs w:val="44"/>
              </w:rPr>
              <w:t>Schlauch</w:t>
            </w:r>
          </w:p>
        </w:tc>
        <w:tc>
          <w:tcPr>
            <w:tcW w:w="3418" w:type="dxa"/>
            <w:gridSpan w:val="2"/>
          </w:tcPr>
          <w:p w14:paraId="26C1684A" w14:textId="77777777" w:rsidR="001359D9" w:rsidRDefault="001359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2410" w:type="dxa"/>
          </w:tcPr>
          <w:p w14:paraId="64CA9F05" w14:textId="77777777" w:rsidR="001359D9" w:rsidRDefault="001359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3118" w:type="dxa"/>
          </w:tcPr>
          <w:p w14:paraId="4C436F3D" w14:textId="77777777" w:rsidR="001359D9" w:rsidRDefault="001359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</w:tr>
      <w:tr w:rsidR="001359D9" w14:paraId="2AB5FD44" w14:textId="77777777" w:rsidTr="004D0C8E">
        <w:tc>
          <w:tcPr>
            <w:tcW w:w="1935" w:type="dxa"/>
          </w:tcPr>
          <w:p w14:paraId="126B2F5E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Liner-Länge</w:t>
            </w:r>
          </w:p>
        </w:tc>
        <w:tc>
          <w:tcPr>
            <w:tcW w:w="3418" w:type="dxa"/>
            <w:gridSpan w:val="2"/>
          </w:tcPr>
          <w:p w14:paraId="3504ED56" w14:textId="35EC9F38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liner_laenge  \* MERGEFORMAT </w:instrText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 w:rsidRPr="00D12B7B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«liner_laenge»</w:t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m 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liner_type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«liner_type»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2410" w:type="dxa"/>
          </w:tcPr>
          <w:p w14:paraId="1911BAF6" w14:textId="2CFFD276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Chargen-</w:t>
            </w:r>
            <w:r w:rsidR="00077C80">
              <w:rPr>
                <w:rFonts w:ascii="Bell MT" w:hAnsi="Bell MT" w:cs="Arial"/>
                <w:b/>
                <w:bCs/>
                <w:sz w:val="23"/>
                <w:szCs w:val="23"/>
              </w:rPr>
              <w:t>Nr.</w:t>
            </w:r>
          </w:p>
        </w:tc>
        <w:tc>
          <w:tcPr>
            <w:tcW w:w="3118" w:type="dxa"/>
          </w:tcPr>
          <w:p w14:paraId="583E241E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Charge_Liner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«Charge_Liner»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</w:tr>
      <w:tr w:rsidR="001359D9" w14:paraId="43D42CD1" w14:textId="77777777" w:rsidTr="001359D9">
        <w:tc>
          <w:tcPr>
            <w:tcW w:w="10881" w:type="dxa"/>
            <w:gridSpan w:val="5"/>
          </w:tcPr>
          <w:p w14:paraId="22C1F651" w14:textId="77777777" w:rsidR="001359D9" w:rsidRDefault="001359D9" w:rsidP="00B84810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 w:rsidRPr="00DB7441">
              <w:rPr>
                <w:rFonts w:ascii="Bell MT" w:hAnsi="Bell MT" w:cs="Arial"/>
                <w:b/>
                <w:bCs/>
                <w:sz w:val="44"/>
                <w:szCs w:val="23"/>
              </w:rPr>
              <w:t>Harz</w:t>
            </w:r>
          </w:p>
        </w:tc>
      </w:tr>
      <w:tr w:rsidR="001359D9" w14:paraId="5A50FD26" w14:textId="77777777" w:rsidTr="004D0C8E">
        <w:tc>
          <w:tcPr>
            <w:tcW w:w="1935" w:type="dxa"/>
          </w:tcPr>
          <w:p w14:paraId="3DC830D5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  <w:lang w:val="it-IT"/>
              </w:rPr>
              <w:t>Typ</w:t>
            </w:r>
          </w:p>
        </w:tc>
        <w:tc>
          <w:tcPr>
            <w:tcW w:w="3418" w:type="dxa"/>
            <w:gridSpan w:val="2"/>
          </w:tcPr>
          <w:p w14:paraId="44062C3A" w14:textId="04C38225" w:rsidR="001359D9" w:rsidRDefault="002A2003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harz_type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«harz_type»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2410" w:type="dxa"/>
          </w:tcPr>
          <w:p w14:paraId="3BDB8689" w14:textId="690EB40B" w:rsidR="001359D9" w:rsidRDefault="004D0C8E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Imprägnierbericht-Nr.</w:t>
            </w:r>
          </w:p>
        </w:tc>
        <w:tc>
          <w:tcPr>
            <w:tcW w:w="3118" w:type="dxa"/>
          </w:tcPr>
          <w:p w14:paraId="6FC50AF6" w14:textId="77777777" w:rsidR="001359D9" w:rsidRPr="00564DB6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fldChar w:fldCharType="begin"/>
            </w: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instrText xml:space="preserve"> MERGEFIELD  Charge_Harz  \* MERGEFORMAT </w:instrText>
            </w: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fldChar w:fldCharType="separate"/>
            </w: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t>«Charge_Harz»</w:t>
            </w: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fldChar w:fldCharType="end"/>
            </w:r>
          </w:p>
        </w:tc>
      </w:tr>
      <w:tr w:rsidR="001359D9" w14:paraId="0F78E2C1" w14:textId="77777777" w:rsidTr="004D0C8E">
        <w:tc>
          <w:tcPr>
            <w:tcW w:w="1935" w:type="dxa"/>
          </w:tcPr>
          <w:p w14:paraId="49FD49D2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  <w:lang w:val="it-IT"/>
              </w:rPr>
              <w:t>Temperatur</w:t>
            </w:r>
          </w:p>
        </w:tc>
        <w:tc>
          <w:tcPr>
            <w:tcW w:w="3418" w:type="dxa"/>
            <w:gridSpan w:val="2"/>
          </w:tcPr>
          <w:p w14:paraId="1505E631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temperatur_harz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«temperatur_harz»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2410" w:type="dxa"/>
          </w:tcPr>
          <w:p w14:paraId="1E5CA4AB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3118" w:type="dxa"/>
          </w:tcPr>
          <w:p w14:paraId="6325F6CE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</w:tr>
      <w:tr w:rsidR="001359D9" w14:paraId="0172835A" w14:textId="77777777" w:rsidTr="001359D9">
        <w:tc>
          <w:tcPr>
            <w:tcW w:w="10881" w:type="dxa"/>
            <w:gridSpan w:val="5"/>
          </w:tcPr>
          <w:p w14:paraId="2B9FB984" w14:textId="77777777" w:rsidR="001359D9" w:rsidRDefault="001359D9" w:rsidP="00B84810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44"/>
                <w:szCs w:val="23"/>
              </w:rPr>
              <w:t>Imprägnierung</w:t>
            </w:r>
          </w:p>
        </w:tc>
      </w:tr>
      <w:tr w:rsidR="001359D9" w14:paraId="7E12C41C" w14:textId="77777777" w:rsidTr="001359D9">
        <w:trPr>
          <w:trHeight w:val="128"/>
        </w:trPr>
        <w:tc>
          <w:tcPr>
            <w:tcW w:w="2219" w:type="dxa"/>
            <w:gridSpan w:val="2"/>
          </w:tcPr>
          <w:p w14:paraId="2125BCAF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Datum </w:t>
            </w:r>
          </w:p>
        </w:tc>
        <w:tc>
          <w:tcPr>
            <w:tcW w:w="8662" w:type="dxa"/>
            <w:gridSpan w:val="3"/>
          </w:tcPr>
          <w:p w14:paraId="3FC446C3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datum_kalibrierung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«datum_kalibrierung»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</w:tr>
      <w:tr w:rsidR="001359D9" w14:paraId="74E099F2" w14:textId="77777777" w:rsidTr="001359D9">
        <w:trPr>
          <w:trHeight w:val="128"/>
        </w:trPr>
        <w:tc>
          <w:tcPr>
            <w:tcW w:w="2219" w:type="dxa"/>
            <w:gridSpan w:val="2"/>
          </w:tcPr>
          <w:p w14:paraId="30FA5DFC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Walzenabstand</w:t>
            </w:r>
          </w:p>
        </w:tc>
        <w:tc>
          <w:tcPr>
            <w:tcW w:w="8662" w:type="dxa"/>
            <w:gridSpan w:val="3"/>
          </w:tcPr>
          <w:p w14:paraId="0FF4511C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walzen_abstand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«walzen_abstand»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</w:tr>
      <w:tr w:rsidR="001359D9" w14:paraId="3ECB124E" w14:textId="77777777" w:rsidTr="001359D9">
        <w:trPr>
          <w:trHeight w:val="128"/>
        </w:trPr>
        <w:tc>
          <w:tcPr>
            <w:tcW w:w="2219" w:type="dxa"/>
            <w:gridSpan w:val="2"/>
          </w:tcPr>
          <w:p w14:paraId="677ECDBA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Vakuum</w:t>
            </w:r>
          </w:p>
        </w:tc>
        <w:tc>
          <w:tcPr>
            <w:tcW w:w="8662" w:type="dxa"/>
            <w:gridSpan w:val="3"/>
          </w:tcPr>
          <w:p w14:paraId="06A7394E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vakuum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«vakuum»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</w:tr>
      <w:tr w:rsidR="001359D9" w14:paraId="2E9DA5DC" w14:textId="77777777" w:rsidTr="001359D9">
        <w:trPr>
          <w:trHeight w:val="127"/>
        </w:trPr>
        <w:tc>
          <w:tcPr>
            <w:tcW w:w="2219" w:type="dxa"/>
            <w:gridSpan w:val="2"/>
          </w:tcPr>
          <w:p w14:paraId="0F8A1B5F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8662" w:type="dxa"/>
            <w:gridSpan w:val="3"/>
          </w:tcPr>
          <w:p w14:paraId="4048C79B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</w:tr>
    </w:tbl>
    <w:p w14:paraId="70F0C5C1" w14:textId="77777777" w:rsidR="00A60A7C" w:rsidRDefault="00A60A7C">
      <w:pPr>
        <w:rPr>
          <w:rFonts w:ascii="Bell MT" w:hAnsi="Bell MT" w:cs="Arial"/>
          <w:b/>
          <w:bCs/>
          <w:sz w:val="23"/>
          <w:szCs w:val="23"/>
        </w:rPr>
      </w:pPr>
    </w:p>
    <w:p w14:paraId="5FDF7F56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p w14:paraId="1C24FAC2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  <w:highlight w:val="lightGray"/>
        </w:rPr>
        <w:t xml:space="preserve">Angaben zum </w:t>
      </w:r>
      <w:r w:rsidR="000554D9">
        <w:rPr>
          <w:rFonts w:ascii="Bell MT" w:hAnsi="Bell MT" w:cs="Arial"/>
          <w:b/>
          <w:bCs/>
          <w:sz w:val="23"/>
          <w:szCs w:val="23"/>
          <w:highlight w:val="lightGray"/>
        </w:rPr>
        <w:t>Aushärte Verfahren</w:t>
      </w:r>
    </w:p>
    <w:p w14:paraId="51B4A943" w14:textId="00A41670" w:rsidR="00DA1E83" w:rsidRDefault="000554D9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Rückholgeschwindigkeit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CC2ED5">
        <w:rPr>
          <w:rFonts w:ascii="Bell MT" w:hAnsi="Bell MT" w:cs="Arial"/>
          <w:b/>
          <w:bCs/>
          <w:sz w:val="23"/>
          <w:szCs w:val="23"/>
        </w:rPr>
        <w:t>Siehe Grafik</w:t>
      </w:r>
    </w:p>
    <w:p w14:paraId="1ACE3F71" w14:textId="77777777" w:rsidR="000554D9" w:rsidRDefault="000554D9">
      <w:pPr>
        <w:rPr>
          <w:rFonts w:ascii="Bell MT" w:hAnsi="Bell MT" w:cs="Arial"/>
          <w:b/>
          <w:bCs/>
          <w:sz w:val="23"/>
          <w:szCs w:val="23"/>
        </w:rPr>
      </w:pPr>
    </w:p>
    <w:p w14:paraId="75648C31" w14:textId="77777777" w:rsidR="000554D9" w:rsidRDefault="000554D9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Anfangszeit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time_start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«time_start»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</w:p>
    <w:p w14:paraId="2D633235" w14:textId="77777777" w:rsidR="000554D9" w:rsidRDefault="000554D9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Endzeit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time_ende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«time_ende»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</w:p>
    <w:p w14:paraId="5189DF37" w14:textId="77777777" w:rsidR="00B669AB" w:rsidRDefault="00B669AB">
      <w:pPr>
        <w:rPr>
          <w:rFonts w:ascii="Bell MT" w:hAnsi="Bell MT" w:cs="Arial"/>
          <w:b/>
          <w:bCs/>
          <w:sz w:val="23"/>
          <w:szCs w:val="23"/>
        </w:rPr>
      </w:pPr>
    </w:p>
    <w:p w14:paraId="31451128" w14:textId="77777777"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14:paraId="41AFECA5" w14:textId="77777777"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14:paraId="151649DD" w14:textId="77777777"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14:paraId="131C678C" w14:textId="77777777" w:rsidR="00973401" w:rsidRDefault="00973401">
      <w:pPr>
        <w:pStyle w:val="Textkrper"/>
        <w:spacing w:line="240" w:lineRule="auto"/>
        <w:rPr>
          <w:sz w:val="23"/>
          <w:szCs w:val="23"/>
        </w:rPr>
      </w:pPr>
    </w:p>
    <w:tbl>
      <w:tblPr>
        <w:tblStyle w:val="Tabellenraster"/>
        <w:tblpPr w:leftFromText="141" w:rightFromText="141" w:vertAnchor="text" w:horzAnchor="margin" w:tblpY="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567"/>
        <w:gridCol w:w="3536"/>
        <w:gridCol w:w="567"/>
        <w:gridCol w:w="3557"/>
      </w:tblGrid>
      <w:tr w:rsidR="0005185E" w14:paraId="398D140A" w14:textId="77777777" w:rsidTr="0005185E">
        <w:tc>
          <w:tcPr>
            <w:tcW w:w="2121" w:type="dxa"/>
          </w:tcPr>
          <w:p w14:paraId="43BD2B8B" w14:textId="77777777" w:rsidR="0005185E" w:rsidRPr="008E5DFE" w:rsidRDefault="0005185E" w:rsidP="0005185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fldChar w:fldCharType="begin"/>
            </w:r>
            <w:r>
              <w:rPr>
                <w:noProof/>
                <w:sz w:val="23"/>
                <w:szCs w:val="23"/>
              </w:rPr>
              <w:instrText xml:space="preserve"> MERGEFIELD  KLP_Datum  \* MERGEFORMAT </w:instrText>
            </w:r>
            <w:r>
              <w:rPr>
                <w:noProof/>
                <w:sz w:val="23"/>
                <w:szCs w:val="23"/>
              </w:rPr>
              <w:fldChar w:fldCharType="separate"/>
            </w:r>
            <w:r w:rsidRPr="008E5DFE">
              <w:rPr>
                <w:noProof/>
                <w:sz w:val="23"/>
                <w:szCs w:val="23"/>
              </w:rPr>
              <w:t>«KLP_Datum»</w:t>
            </w:r>
            <w:r>
              <w:rPr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B3C4A7D" w14:textId="77777777" w:rsidR="0005185E" w:rsidRDefault="0005185E" w:rsidP="0005185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36" w:type="dxa"/>
          </w:tcPr>
          <w:p w14:paraId="630272D4" w14:textId="77777777" w:rsidR="0005185E" w:rsidRDefault="0005185E" w:rsidP="0005185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FFC0B8D" w14:textId="77777777" w:rsidR="0005185E" w:rsidRDefault="0005185E" w:rsidP="0005185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57" w:type="dxa"/>
          </w:tcPr>
          <w:p w14:paraId="33540693" w14:textId="77777777" w:rsidR="0005185E" w:rsidRPr="008E5DFE" w:rsidRDefault="0005185E" w:rsidP="0005185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fldChar w:fldCharType="begin"/>
            </w:r>
            <w:r>
              <w:rPr>
                <w:noProof/>
                <w:sz w:val="23"/>
                <w:szCs w:val="23"/>
              </w:rPr>
              <w:instrText xml:space="preserve"> MERGEFIELD  KL_Besatzung  \* MERGEFORMAT </w:instrText>
            </w:r>
            <w:r>
              <w:rPr>
                <w:noProof/>
                <w:sz w:val="23"/>
                <w:szCs w:val="23"/>
              </w:rPr>
              <w:fldChar w:fldCharType="separate"/>
            </w:r>
            <w:r w:rsidRPr="008E5DFE">
              <w:rPr>
                <w:noProof/>
                <w:sz w:val="23"/>
                <w:szCs w:val="23"/>
              </w:rPr>
              <w:t>«KL_Besatzung»</w:t>
            </w:r>
            <w:r>
              <w:rPr>
                <w:noProof/>
                <w:sz w:val="23"/>
                <w:szCs w:val="23"/>
              </w:rPr>
              <w:fldChar w:fldCharType="end"/>
            </w:r>
          </w:p>
        </w:tc>
      </w:tr>
      <w:tr w:rsidR="0005185E" w14:paraId="02AE3F64" w14:textId="77777777" w:rsidTr="0005185E">
        <w:trPr>
          <w:trHeight w:val="385"/>
        </w:trPr>
        <w:tc>
          <w:tcPr>
            <w:tcW w:w="2121" w:type="dxa"/>
          </w:tcPr>
          <w:p w14:paraId="744686EA" w14:textId="77777777" w:rsidR="0005185E" w:rsidRDefault="0005185E" w:rsidP="0005185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Datum</w:t>
            </w:r>
          </w:p>
        </w:tc>
        <w:tc>
          <w:tcPr>
            <w:tcW w:w="567" w:type="dxa"/>
            <w:tcBorders>
              <w:top w:val="nil"/>
            </w:tcBorders>
          </w:tcPr>
          <w:p w14:paraId="50B2C38E" w14:textId="77777777" w:rsidR="0005185E" w:rsidRDefault="0005185E" w:rsidP="0005185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36" w:type="dxa"/>
          </w:tcPr>
          <w:p w14:paraId="750504DC" w14:textId="77777777" w:rsidR="0005185E" w:rsidRDefault="0005185E" w:rsidP="0005185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Unterschrift</w:t>
            </w:r>
          </w:p>
        </w:tc>
        <w:tc>
          <w:tcPr>
            <w:tcW w:w="567" w:type="dxa"/>
            <w:tcBorders>
              <w:top w:val="nil"/>
            </w:tcBorders>
          </w:tcPr>
          <w:p w14:paraId="5C9869CD" w14:textId="77777777" w:rsidR="0005185E" w:rsidRDefault="0005185E" w:rsidP="0005185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57" w:type="dxa"/>
          </w:tcPr>
          <w:p w14:paraId="5E1FBD4E" w14:textId="77777777" w:rsidR="0005185E" w:rsidRDefault="0005185E" w:rsidP="0005185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Operateur</w:t>
            </w:r>
          </w:p>
        </w:tc>
      </w:tr>
    </w:tbl>
    <w:p w14:paraId="71C2A1F0" w14:textId="77777777"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14:paraId="52CB6063" w14:textId="77777777"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14:paraId="0E580CBC" w14:textId="747C5D57" w:rsidR="00E24BCC" w:rsidRPr="00E24BCC" w:rsidRDefault="00E24BCC">
      <w:pPr>
        <w:pStyle w:val="Textkrper"/>
        <w:spacing w:line="240" w:lineRule="auto"/>
        <w:rPr>
          <w:sz w:val="32"/>
          <w:szCs w:val="23"/>
        </w:rPr>
      </w:pPr>
      <w:r>
        <w:rPr>
          <w:sz w:val="32"/>
          <w:szCs w:val="23"/>
        </w:rPr>
        <w:lastRenderedPageBreak/>
        <w:t>Verlaufskurven (</w:t>
      </w:r>
      <w:r w:rsidR="000B5EF4">
        <w:rPr>
          <w:sz w:val="32"/>
          <w:szCs w:val="23"/>
        </w:rPr>
        <w:t>jeder Messwert</w:t>
      </w:r>
      <w:r>
        <w:rPr>
          <w:sz w:val="32"/>
          <w:szCs w:val="23"/>
        </w:rPr>
        <w:t xml:space="preserve"> = 10sek)</w:t>
      </w:r>
    </w:p>
    <w:p w14:paraId="5721AAC0" w14:textId="188C6CC4" w:rsidR="00AF61C0" w:rsidRDefault="00B066CB" w:rsidP="00AF61C0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Image:UVImageTemp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 w:rsidR="00EF339C">
        <w:rPr>
          <w:rFonts w:ascii="Bell MT" w:hAnsi="Bell MT" w:cs="Arial"/>
          <w:b/>
          <w:bCs/>
          <w:noProof/>
          <w:sz w:val="23"/>
          <w:szCs w:val="23"/>
        </w:rPr>
        <w:t>«Image:UVImageTemp»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</w:p>
    <w:p w14:paraId="57E3D08A" w14:textId="13949E09" w:rsidR="000474F2" w:rsidRDefault="000474F2" w:rsidP="00AF61C0">
      <w:pPr>
        <w:rPr>
          <w:rFonts w:ascii="Bell MT" w:hAnsi="Bell MT" w:cs="Arial"/>
          <w:b/>
          <w:bCs/>
          <w:sz w:val="23"/>
          <w:szCs w:val="23"/>
        </w:rPr>
      </w:pPr>
    </w:p>
    <w:p w14:paraId="524303DA" w14:textId="3BAD02A1" w:rsidR="000474F2" w:rsidRDefault="000474F2" w:rsidP="00AF61C0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Image:UVImageDruck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 w:rsidR="00EF339C">
        <w:rPr>
          <w:rFonts w:ascii="Bell MT" w:hAnsi="Bell MT" w:cs="Arial"/>
          <w:b/>
          <w:bCs/>
          <w:noProof/>
          <w:sz w:val="23"/>
          <w:szCs w:val="23"/>
        </w:rPr>
        <w:t>«Image:UVImageDruck»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</w:p>
    <w:p w14:paraId="774AAA35" w14:textId="0670BDA6" w:rsidR="004D0C8E" w:rsidRDefault="004D0C8E" w:rsidP="00AF61C0">
      <w:pPr>
        <w:rPr>
          <w:rFonts w:ascii="Bell MT" w:hAnsi="Bell MT" w:cs="Arial"/>
          <w:b/>
          <w:bCs/>
          <w:sz w:val="23"/>
          <w:szCs w:val="23"/>
        </w:rPr>
      </w:pPr>
    </w:p>
    <w:bookmarkStart w:id="0" w:name="_GoBack"/>
    <w:bookmarkEnd w:id="0"/>
    <w:p w14:paraId="3F6DB94F" w14:textId="2B536AC1" w:rsidR="004D0C8E" w:rsidRDefault="004D0C8E" w:rsidP="00AF61C0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Image:UVImageSpeed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«Image:UVImageSpeed»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</w:p>
    <w:p w14:paraId="41A061BD" w14:textId="77777777" w:rsidR="00DA1E83" w:rsidRDefault="00DA1E83">
      <w:pPr>
        <w:pStyle w:val="Textkrper"/>
        <w:rPr>
          <w:sz w:val="23"/>
          <w:szCs w:val="23"/>
        </w:rPr>
      </w:pPr>
    </w:p>
    <w:sectPr w:rsidR="00DA1E83" w:rsidSect="00056FC3">
      <w:headerReference w:type="default" r:id="rId8"/>
      <w:pgSz w:w="11906" w:h="16838"/>
      <w:pgMar w:top="1247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4AD46A" w14:textId="77777777" w:rsidR="00A24769" w:rsidRDefault="00A24769" w:rsidP="00056FC3">
      <w:r>
        <w:separator/>
      </w:r>
    </w:p>
  </w:endnote>
  <w:endnote w:type="continuationSeparator" w:id="0">
    <w:p w14:paraId="2CB987DC" w14:textId="77777777" w:rsidR="00A24769" w:rsidRDefault="00A24769" w:rsidP="0005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F98FB" w14:textId="77777777" w:rsidR="00A24769" w:rsidRDefault="00A24769" w:rsidP="00056FC3">
      <w:r>
        <w:separator/>
      </w:r>
    </w:p>
  </w:footnote>
  <w:footnote w:type="continuationSeparator" w:id="0">
    <w:p w14:paraId="6E6DB69E" w14:textId="77777777" w:rsidR="00A24769" w:rsidRDefault="00A24769" w:rsidP="00056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163EE" w14:textId="77777777" w:rsidR="00056FC3" w:rsidRDefault="00056FC3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DF55CC" wp14:editId="36EB68F9">
          <wp:simplePos x="0" y="0"/>
          <wp:positionH relativeFrom="column">
            <wp:posOffset>1</wp:posOffset>
          </wp:positionH>
          <wp:positionV relativeFrom="paragraph">
            <wp:posOffset>-212090</wp:posOffset>
          </wp:positionV>
          <wp:extent cx="6648450" cy="50292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me_briefkop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9036" cy="5029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04237310" w14:textId="77777777" w:rsidR="00056FC3" w:rsidRDefault="00056FC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64182"/>
    <w:multiLevelType w:val="hybridMultilevel"/>
    <w:tmpl w:val="DDBAB0EC"/>
    <w:lvl w:ilvl="0" w:tplc="A9300C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51FE4"/>
    <w:multiLevelType w:val="hybridMultilevel"/>
    <w:tmpl w:val="6D32B554"/>
    <w:lvl w:ilvl="0" w:tplc="534267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E3A89"/>
    <w:multiLevelType w:val="hybridMultilevel"/>
    <w:tmpl w:val="D8E8D8E4"/>
    <w:lvl w:ilvl="0" w:tplc="7C5679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1190"/>
    <w:rsid w:val="00005508"/>
    <w:rsid w:val="00042226"/>
    <w:rsid w:val="000474F2"/>
    <w:rsid w:val="0005185E"/>
    <w:rsid w:val="000554D9"/>
    <w:rsid w:val="00056FC3"/>
    <w:rsid w:val="000579D7"/>
    <w:rsid w:val="00077C80"/>
    <w:rsid w:val="000B5EF4"/>
    <w:rsid w:val="000E311B"/>
    <w:rsid w:val="000F6EF3"/>
    <w:rsid w:val="001271E7"/>
    <w:rsid w:val="001359D9"/>
    <w:rsid w:val="001413A0"/>
    <w:rsid w:val="0016238D"/>
    <w:rsid w:val="001808EB"/>
    <w:rsid w:val="001C5E1D"/>
    <w:rsid w:val="001E231D"/>
    <w:rsid w:val="00230237"/>
    <w:rsid w:val="002A2003"/>
    <w:rsid w:val="002A6216"/>
    <w:rsid w:val="00352F61"/>
    <w:rsid w:val="00380AFD"/>
    <w:rsid w:val="00390D02"/>
    <w:rsid w:val="00391C11"/>
    <w:rsid w:val="0039411F"/>
    <w:rsid w:val="00396601"/>
    <w:rsid w:val="003A4585"/>
    <w:rsid w:val="00453086"/>
    <w:rsid w:val="004B3AA3"/>
    <w:rsid w:val="004D0C8E"/>
    <w:rsid w:val="004D4A44"/>
    <w:rsid w:val="00511E1D"/>
    <w:rsid w:val="00564DB6"/>
    <w:rsid w:val="005A095B"/>
    <w:rsid w:val="005F518C"/>
    <w:rsid w:val="00645F93"/>
    <w:rsid w:val="006B6D86"/>
    <w:rsid w:val="006C7C4A"/>
    <w:rsid w:val="006E4450"/>
    <w:rsid w:val="0074202A"/>
    <w:rsid w:val="007C42B4"/>
    <w:rsid w:val="007D1767"/>
    <w:rsid w:val="007E3971"/>
    <w:rsid w:val="007F5A12"/>
    <w:rsid w:val="007F7A35"/>
    <w:rsid w:val="008E5DFE"/>
    <w:rsid w:val="008F554F"/>
    <w:rsid w:val="00914407"/>
    <w:rsid w:val="0092513B"/>
    <w:rsid w:val="00973401"/>
    <w:rsid w:val="00993E63"/>
    <w:rsid w:val="009A4008"/>
    <w:rsid w:val="009C0E93"/>
    <w:rsid w:val="009C6777"/>
    <w:rsid w:val="00A0472D"/>
    <w:rsid w:val="00A071B5"/>
    <w:rsid w:val="00A107A6"/>
    <w:rsid w:val="00A24769"/>
    <w:rsid w:val="00A60A7C"/>
    <w:rsid w:val="00AC7DEC"/>
    <w:rsid w:val="00AD06BB"/>
    <w:rsid w:val="00AF5B1A"/>
    <w:rsid w:val="00AF61C0"/>
    <w:rsid w:val="00B066CB"/>
    <w:rsid w:val="00B53198"/>
    <w:rsid w:val="00B62FD8"/>
    <w:rsid w:val="00B669AB"/>
    <w:rsid w:val="00B81599"/>
    <w:rsid w:val="00B84810"/>
    <w:rsid w:val="00C14B84"/>
    <w:rsid w:val="00C7061A"/>
    <w:rsid w:val="00C81190"/>
    <w:rsid w:val="00C92A41"/>
    <w:rsid w:val="00CB0E28"/>
    <w:rsid w:val="00CC2ED5"/>
    <w:rsid w:val="00CD157B"/>
    <w:rsid w:val="00CE29E3"/>
    <w:rsid w:val="00CE5464"/>
    <w:rsid w:val="00D0735D"/>
    <w:rsid w:val="00D100CE"/>
    <w:rsid w:val="00D12B7B"/>
    <w:rsid w:val="00D15156"/>
    <w:rsid w:val="00D15492"/>
    <w:rsid w:val="00D56880"/>
    <w:rsid w:val="00D76D6F"/>
    <w:rsid w:val="00DA1E83"/>
    <w:rsid w:val="00DA5598"/>
    <w:rsid w:val="00DB7441"/>
    <w:rsid w:val="00DD5D9C"/>
    <w:rsid w:val="00DF0D40"/>
    <w:rsid w:val="00E03E1F"/>
    <w:rsid w:val="00E2396A"/>
    <w:rsid w:val="00E24BCC"/>
    <w:rsid w:val="00E55C7B"/>
    <w:rsid w:val="00E813E2"/>
    <w:rsid w:val="00E904D4"/>
    <w:rsid w:val="00ED2056"/>
    <w:rsid w:val="00ED2500"/>
    <w:rsid w:val="00EF339C"/>
    <w:rsid w:val="00F22C99"/>
    <w:rsid w:val="00F67F01"/>
    <w:rsid w:val="00F859B4"/>
    <w:rsid w:val="00FB1ED1"/>
    <w:rsid w:val="00FD3180"/>
    <w:rsid w:val="00FD6714"/>
    <w:rsid w:val="00FE0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91F1A5"/>
  <w15:docId w15:val="{E3DC5CC7-E40D-4AE1-8C65-7A25D75A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80AFD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380AFD"/>
    <w:pPr>
      <w:keepNext/>
      <w:outlineLvl w:val="0"/>
    </w:pPr>
    <w:rPr>
      <w:b/>
      <w:bCs/>
      <w:sz w:val="32"/>
    </w:rPr>
  </w:style>
  <w:style w:type="paragraph" w:styleId="berschrift2">
    <w:name w:val="heading 2"/>
    <w:basedOn w:val="Standard"/>
    <w:next w:val="Standard"/>
    <w:qFormat/>
    <w:rsid w:val="00380AFD"/>
    <w:pPr>
      <w:keepNext/>
      <w:ind w:left="-1260"/>
      <w:outlineLvl w:val="1"/>
    </w:pPr>
    <w:rPr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380AFD"/>
    <w:pPr>
      <w:spacing w:line="360" w:lineRule="auto"/>
    </w:pPr>
    <w:rPr>
      <w:rFonts w:ascii="Bell MT" w:hAnsi="Bell MT" w:cs="Arial"/>
      <w:b/>
      <w:bCs/>
      <w:sz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677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6777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9C6777"/>
    <w:rPr>
      <w:color w:val="808080"/>
    </w:rPr>
  </w:style>
  <w:style w:type="table" w:styleId="Tabellenraster">
    <w:name w:val="Table Grid"/>
    <w:basedOn w:val="NormaleTabelle"/>
    <w:uiPriority w:val="59"/>
    <w:rsid w:val="00A60A7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D12B7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56F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56FC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56F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56F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2000\Documents\Kurzlinerprotokolle\Vorlage_31032017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1076D-BE2D-446A-A0B0-61F3B3E66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Vorlage_31032017.dotx</Template>
  <TotalTime>0</TotalTime>
  <Pages>2</Pages>
  <Words>436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Reparaturprotokoll der Baumaßnahme  ________________________________________</vt:lpstr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Reparaturprotokoll der Baumaßnahme  ________________________________________</dc:title>
  <dc:creator>K2000</dc:creator>
  <cp:lastModifiedBy>Damian Bodde</cp:lastModifiedBy>
  <cp:revision>67</cp:revision>
  <cp:lastPrinted>2007-06-21T11:30:00Z</cp:lastPrinted>
  <dcterms:created xsi:type="dcterms:W3CDTF">2017-07-04T10:36:00Z</dcterms:created>
  <dcterms:modified xsi:type="dcterms:W3CDTF">2019-10-02T19:26:00Z</dcterms:modified>
</cp:coreProperties>
</file>