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05412608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AD06BB">
        <w:rPr>
          <w:rFonts w:ascii="Bell MT" w:hAnsi="Bell MT" w:cs="Arial"/>
          <w:b/>
          <w:bCs/>
          <w:sz w:val="23"/>
          <w:szCs w:val="23"/>
        </w:rPr>
        <w:tab/>
        <w:t xml:space="preserve"> </w:t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0D44A889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 xml:space="preserve"> 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hausnummer  \* MERGEFORMAT </w:instrTex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t>«hausnummer»</w:t>
            </w:r>
            <w:r w:rsidR="00396601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134"/>
        <w:gridCol w:w="2410"/>
        <w:gridCol w:w="3118"/>
      </w:tblGrid>
      <w:tr w:rsidR="001359D9" w14:paraId="6446FD2A" w14:textId="77777777" w:rsidTr="004D0C8E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418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4D0C8E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418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1911BAF6" w14:textId="2CFFD276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r w:rsidR="00077C80">
              <w:rPr>
                <w:rFonts w:ascii="Bell MT" w:hAnsi="Bell MT" w:cs="Arial"/>
                <w:b/>
                <w:bCs/>
                <w:sz w:val="23"/>
                <w:szCs w:val="23"/>
              </w:rPr>
              <w:t>Nr.</w:t>
            </w:r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4D0C8E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</w:p>
        </w:tc>
        <w:tc>
          <w:tcPr>
            <w:tcW w:w="3418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3BDB8689" w14:textId="690EB40B" w:rsidR="001359D9" w:rsidRDefault="004D0C8E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Imprägnierbericht-Nr.</w:t>
            </w:r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0F78E2C1" w14:textId="77777777" w:rsidTr="004D0C8E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</w:p>
        </w:tc>
        <w:tc>
          <w:tcPr>
            <w:tcW w:w="3418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410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00A41670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CC2ED5">
        <w:rPr>
          <w:rFonts w:ascii="Bell MT" w:hAnsi="Bell MT" w:cs="Arial"/>
          <w:b/>
          <w:bCs/>
          <w:sz w:val="23"/>
          <w:szCs w:val="23"/>
        </w:rPr>
        <w:t>Siehe Grafik</w:t>
      </w:r>
      <w:bookmarkStart w:id="0" w:name="_GoBack"/>
      <w:bookmarkEnd w:id="0"/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0E580CBC" w14:textId="747C5D57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>Verlaufskurven (</w:t>
      </w:r>
      <w:r w:rsidR="000B5EF4">
        <w:rPr>
          <w:sz w:val="32"/>
          <w:szCs w:val="23"/>
        </w:rPr>
        <w:t>jeder Messwert</w:t>
      </w:r>
      <w:r>
        <w:rPr>
          <w:sz w:val="32"/>
          <w:szCs w:val="23"/>
        </w:rPr>
        <w:t xml:space="preserve"> = 10sek)</w:t>
      </w:r>
    </w:p>
    <w:p w14:paraId="5F3D8B9B" w14:textId="0E9DA777" w:rsidR="00973401" w:rsidRDefault="000474F2">
      <w:pPr>
        <w:pStyle w:val="Textkrper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Temperatur</w:t>
      </w:r>
    </w:p>
    <w:p w14:paraId="5721AAC0" w14:textId="188C6CC4" w:rsidR="00AF61C0" w:rsidRDefault="00B066CB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7E3D08A" w14:textId="13949E09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77F7C1C" w14:textId="512E413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</w:p>
    <w:p w14:paraId="524303DA" w14:textId="3BAD02A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774AAA35" w14:textId="0670BDA6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2E284FAA" w14:textId="6C66D106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Geschwindigkeit</w:t>
      </w:r>
    </w:p>
    <w:p w14:paraId="3F6DB94F" w14:textId="2B536AC1" w:rsidR="004D0C8E" w:rsidRDefault="004D0C8E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Image:UVImageSpeed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«Image:UVImageSpeed»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BC604" w14:textId="77777777" w:rsidR="006E4450" w:rsidRDefault="006E4450" w:rsidP="00056FC3">
      <w:r>
        <w:separator/>
      </w:r>
    </w:p>
  </w:endnote>
  <w:endnote w:type="continuationSeparator" w:id="0">
    <w:p w14:paraId="7EC0D1A9" w14:textId="77777777" w:rsidR="006E4450" w:rsidRDefault="006E4450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D764" w14:textId="77777777" w:rsidR="006E4450" w:rsidRDefault="006E4450" w:rsidP="00056FC3">
      <w:r>
        <w:separator/>
      </w:r>
    </w:p>
  </w:footnote>
  <w:footnote w:type="continuationSeparator" w:id="0">
    <w:p w14:paraId="7553237E" w14:textId="77777777" w:rsidR="006E4450" w:rsidRDefault="006E4450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77C80"/>
    <w:rsid w:val="000B5EF4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96601"/>
    <w:rsid w:val="003A4585"/>
    <w:rsid w:val="00453086"/>
    <w:rsid w:val="004B3AA3"/>
    <w:rsid w:val="004D0C8E"/>
    <w:rsid w:val="004D4A44"/>
    <w:rsid w:val="00511E1D"/>
    <w:rsid w:val="00564DB6"/>
    <w:rsid w:val="005A095B"/>
    <w:rsid w:val="005F518C"/>
    <w:rsid w:val="00645F93"/>
    <w:rsid w:val="006B6D86"/>
    <w:rsid w:val="006C7C4A"/>
    <w:rsid w:val="006E4450"/>
    <w:rsid w:val="0074202A"/>
    <w:rsid w:val="007C42B4"/>
    <w:rsid w:val="007D1767"/>
    <w:rsid w:val="007E3971"/>
    <w:rsid w:val="007F5A12"/>
    <w:rsid w:val="007F7A35"/>
    <w:rsid w:val="008E5DFE"/>
    <w:rsid w:val="008F554F"/>
    <w:rsid w:val="00914407"/>
    <w:rsid w:val="0092513B"/>
    <w:rsid w:val="00973401"/>
    <w:rsid w:val="00993E63"/>
    <w:rsid w:val="009A4008"/>
    <w:rsid w:val="009C0E93"/>
    <w:rsid w:val="009C6777"/>
    <w:rsid w:val="00A0472D"/>
    <w:rsid w:val="00A071B5"/>
    <w:rsid w:val="00A107A6"/>
    <w:rsid w:val="00A60A7C"/>
    <w:rsid w:val="00AC7DEC"/>
    <w:rsid w:val="00AD06BB"/>
    <w:rsid w:val="00AF5B1A"/>
    <w:rsid w:val="00AF61C0"/>
    <w:rsid w:val="00B066CB"/>
    <w:rsid w:val="00B53198"/>
    <w:rsid w:val="00B62FD8"/>
    <w:rsid w:val="00B669AB"/>
    <w:rsid w:val="00B81599"/>
    <w:rsid w:val="00B84810"/>
    <w:rsid w:val="00C14B84"/>
    <w:rsid w:val="00C81190"/>
    <w:rsid w:val="00C92A41"/>
    <w:rsid w:val="00CB0E28"/>
    <w:rsid w:val="00CC2ED5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54F4-5E1B-4B5B-998B-DED3EE1D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440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66</cp:revision>
  <cp:lastPrinted>2007-06-21T11:30:00Z</cp:lastPrinted>
  <dcterms:created xsi:type="dcterms:W3CDTF">2017-07-04T10:36:00Z</dcterms:created>
  <dcterms:modified xsi:type="dcterms:W3CDTF">2019-10-02T19:10:00Z</dcterms:modified>
</cp:coreProperties>
</file>