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83" w:rsidRDefault="00DA1E83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 xml:space="preserve">Reparaturprotokoll der Baumaßnahme  </w:t>
      </w:r>
      <w:fldSimple w:instr=" MERGEFIELD  AG_Vorname  \* MERGEFORMAT ">
        <w:r w:rsidR="003A4585">
          <w:rPr>
            <w:rFonts w:ascii="Bell MT" w:hAnsi="Bell MT" w:cs="Arial"/>
            <w:noProof/>
            <w:sz w:val="23"/>
            <w:szCs w:val="23"/>
          </w:rPr>
          <w:t>«AG_Vorname»</w:t>
        </w:r>
      </w:fldSimple>
    </w:p>
    <w:p w:rsidR="00DA1E83" w:rsidRPr="00A071B5" w:rsidRDefault="00DA1E83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 xml:space="preserve">Blatt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fldSimple w:instr=" MERGEFIELD  KLP_Nummer  \* MERGEFORMAT ">
        <w:r w:rsidR="003A4585" w:rsidRPr="00A071B5">
          <w:rPr>
            <w:rFonts w:ascii="Bell MT" w:hAnsi="Bell MT" w:cs="Arial"/>
            <w:b/>
            <w:bCs/>
            <w:i/>
            <w:noProof/>
            <w:szCs w:val="23"/>
          </w:rPr>
          <w:t>«KLP_Nummer»</w:t>
        </w:r>
      </w:fldSimple>
      <w:r w:rsidR="009C6777"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>von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fldSimple w:instr=" MERGEFIELD  KLP_Datum  \* MERGEFORMAT ">
        <w:r w:rsidR="003A4585" w:rsidRPr="00A071B5">
          <w:rPr>
            <w:rFonts w:ascii="Bell MT" w:hAnsi="Bell MT" w:cs="Arial"/>
            <w:b/>
            <w:bCs/>
            <w:i/>
            <w:noProof/>
            <w:szCs w:val="23"/>
          </w:rPr>
          <w:t>«KLP_Datum»</w:t>
        </w:r>
      </w:fldSimple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37"/>
        <w:gridCol w:w="5103"/>
      </w:tblGrid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fldSimple w:instr=" MERGEFIELD  AG_Vorname  \* MERGEFORMAT ">
              <w:r w:rsidR="003A4585">
                <w:rPr>
                  <w:rFonts w:ascii="Bell MT" w:hAnsi="Bell MT" w:cs="Arial"/>
                  <w:b/>
                  <w:bCs/>
                  <w:noProof/>
                  <w:sz w:val="23"/>
                  <w:szCs w:val="23"/>
                </w:rPr>
                <w:t>«AG_Vorname»</w:t>
              </w:r>
            </w:fldSimple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Auftragnehmer:</w:t>
            </w:r>
            <w:fldSimple w:instr=" MERGEFIELD  AN_Vorname  \* MERGEFORMAT ">
              <w:r w:rsidR="003A4585">
                <w:rPr>
                  <w:rFonts w:ascii="Bell MT" w:hAnsi="Bell MT" w:cs="Arial"/>
                  <w:b/>
                  <w:bCs/>
                  <w:noProof/>
                  <w:sz w:val="23"/>
                  <w:szCs w:val="23"/>
                </w:rPr>
                <w:t>«AN_Vorname»</w:t>
              </w:r>
            </w:fldSimple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fldSimple w:instr=" MERGEFIELD  AG_Ort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</w:rPr>
                <w:t>«AG_Ort»</w:t>
              </w:r>
            </w:fldSimple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fldSimple w:instr=" MERGEFIELD  AN_Ort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  <w:lang w:val="it-IT"/>
                </w:rPr>
                <w:t>«AN_Ort»</w:t>
              </w:r>
            </w:fldSimple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fldSimple w:instr=" MERGEFIELD  AG_Strasse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</w:rPr>
                <w:t>«AG_Strasse»</w:t>
              </w:r>
            </w:fldSimple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  <w:r>
              <w:rPr>
                <w:rFonts w:ascii="Bell MT" w:hAnsi="Bell MT" w:cs="Arial"/>
                <w:sz w:val="23"/>
                <w:szCs w:val="23"/>
                <w:lang w:val="it-IT"/>
              </w:rPr>
              <w:t xml:space="preserve">Straße: </w:t>
            </w:r>
            <w:fldSimple w:instr=" MERGEFIELD  AN_Strasse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  <w:lang w:val="it-IT"/>
                </w:rPr>
                <w:t>«AN_Strasse»</w:t>
              </w:r>
            </w:fldSimple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fldSimple w:instr=" MERGEFIELD  AG_Ansprechpartner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  <w:lang w:val="it-IT"/>
                </w:rPr>
                <w:t>«AG_Ansprechpartner»</w:t>
              </w:r>
            </w:fldSimple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Bauleitung: </w:t>
            </w:r>
            <w:fldSimple w:instr=" MERGEFIELD  AN_Bauleiter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</w:rPr>
                <w:t>«AN_Bauleiter»</w:t>
              </w:r>
            </w:fldSimple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Telefon: </w:t>
            </w:r>
            <w:fldSimple w:instr=" MERGEFIELD  AG_Telefon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</w:rPr>
                <w:t>«AG_Telefon»</w:t>
              </w:r>
            </w:fldSimple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Telefon: </w:t>
            </w:r>
            <w:fldSimple w:instr=" MERGEFIELD  AN_Telefon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</w:rPr>
                <w:t>«AN_Telefon»</w:t>
              </w:r>
            </w:fldSimple>
          </w:p>
        </w:tc>
      </w:tr>
    </w:tbl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37"/>
        <w:gridCol w:w="5103"/>
      </w:tblGrid>
      <w:tr w:rsidR="00DA1E83" w:rsidTr="00CE5464">
        <w:tc>
          <w:tcPr>
            <w:tcW w:w="10340" w:type="dxa"/>
            <w:gridSpan w:val="2"/>
          </w:tcPr>
          <w:p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fldSimple w:instr=" MERGEFIELD  BM_Ort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</w:rPr>
                <w:t>«BM_Ort»</w:t>
              </w:r>
            </w:fldSimple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fldSimple w:instr=" MERGEFIELD  BM_Strasse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</w:rPr>
                <w:t>«BM_Strasse»</w:t>
              </w:r>
            </w:fldSimple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Schacht: </w:t>
            </w:r>
            <w:fldSimple w:instr=" MERGEFIELD  BM_Schacht_von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</w:rPr>
                <w:t>«BM_Schacht_von»</w:t>
              </w:r>
            </w:fldSimple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Schacht: </w:t>
            </w:r>
            <w:fldSimple w:instr=" MERGEFIELD  BM_Schacht_bis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</w:rPr>
                <w:t>«BM_Schacht_bis»</w:t>
              </w:r>
            </w:fldSimple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Haltung: </w:t>
            </w:r>
            <w:fldSimple w:instr=" MERGEFIELD  BM_Haltung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</w:rPr>
                <w:t>«BM_Haltung»</w:t>
              </w:r>
            </w:fldSimple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fldSimple w:instr=" MERGEFIELD  BM_Haltungsmat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</w:rPr>
                <w:t>«BM_Haltungsmat»</w:t>
              </w:r>
            </w:fldSimple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Kanalrohrnennweite: </w:t>
            </w:r>
            <w:fldSimple w:instr=" MERGEFIELD  BM_Haltung_DN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</w:rPr>
                <w:t>«BM_Haltung_DN»</w:t>
              </w:r>
            </w:fldSimple>
          </w:p>
        </w:tc>
        <w:tc>
          <w:tcPr>
            <w:tcW w:w="5103" w:type="dxa"/>
          </w:tcPr>
          <w:p w:rsidR="00DA1E83" w:rsidRDefault="00DA1E83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Position: </w:t>
            </w:r>
            <w:fldSimple w:instr=" MERGEFIELD  KL_Pos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</w:rPr>
                <w:t>«KL_Pos»</w:t>
              </w:r>
            </w:fldSimple>
            <w:r w:rsidR="00AC7DEC">
              <w:rPr>
                <w:rFonts w:ascii="Bell MT" w:hAnsi="Bell MT" w:cs="Arial"/>
                <w:noProof/>
                <w:sz w:val="23"/>
                <w:szCs w:val="23"/>
              </w:rPr>
              <w:t xml:space="preserve"> m</w:t>
            </w:r>
          </w:p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Reparaturlänge: </w:t>
            </w:r>
            <w:fldSimple w:instr=" MERGEFIELD  KL_Laenge  \* MERGEFORMAT ">
              <w:r w:rsidR="003A4585">
                <w:rPr>
                  <w:rFonts w:ascii="Bell MT" w:hAnsi="Bell MT" w:cs="Arial"/>
                  <w:noProof/>
                  <w:sz w:val="23"/>
                  <w:szCs w:val="23"/>
                </w:rPr>
                <w:t>«KL_Laenge»</w:t>
              </w:r>
            </w:fldSimple>
            <w:r w:rsidR="00D0735D">
              <w:rPr>
                <w:rFonts w:ascii="Bell MT" w:hAnsi="Bell MT" w:cs="Arial"/>
                <w:noProof/>
                <w:sz w:val="23"/>
                <w:szCs w:val="23"/>
              </w:rPr>
              <w:t xml:space="preserve"> m</w:t>
            </w:r>
          </w:p>
        </w:tc>
      </w:tr>
    </w:tbl>
    <w:p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fldSimple w:instr=" MERGEFIELD  KL_Wetter  \* MERGEFORMAT ">
        <w:r w:rsidR="003A4585">
          <w:rPr>
            <w:rFonts w:ascii="Bell MT" w:hAnsi="Bell MT" w:cs="Arial"/>
            <w:b/>
            <w:bCs/>
            <w:noProof/>
            <w:sz w:val="23"/>
            <w:szCs w:val="23"/>
          </w:rPr>
          <w:t>«KL_Wetter»</w:t>
        </w:r>
      </w:fldSimple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fldSimple w:instr=" MERGEFIELD  Temp_Aussen  \* MERGEFORMAT ">
        <w:r w:rsidR="009C0E93" w:rsidRPr="00453086">
          <w:rPr>
            <w:rFonts w:ascii="Bell MT" w:hAnsi="Bell MT"/>
            <w:b/>
            <w:noProof/>
            <w:sz w:val="23"/>
            <w:szCs w:val="23"/>
          </w:rPr>
          <w:t>«Temp_Aussen»</w:t>
        </w:r>
      </w:fldSimple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fldSimple w:instr=" MERGEFIELD  KL_Temp_Kanal  \* MERGEFORMAT ">
        <w:r w:rsidR="00D100CE">
          <w:rPr>
            <w:rFonts w:ascii="Bell MT" w:hAnsi="Bell MT" w:cs="Arial"/>
            <w:b/>
            <w:bCs/>
            <w:noProof/>
            <w:sz w:val="23"/>
            <w:szCs w:val="23"/>
          </w:rPr>
          <w:t>«KL_Temp_Kanal»</w:t>
        </w:r>
      </w:fldSimple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Voraussetzungen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fldSimple w:instr=" MERGEFIELD  KL_Gen_true  \* MERGEFORMAT ">
        <w:r w:rsidR="003A4585">
          <w:rPr>
            <w:rFonts w:ascii="Bell MT" w:hAnsi="Bell MT" w:cs="Arial"/>
            <w:b/>
            <w:bCs/>
            <w:noProof/>
            <w:sz w:val="23"/>
            <w:szCs w:val="23"/>
          </w:rPr>
          <w:t>«KL_Gen_true»</w:t>
        </w:r>
      </w:fldSimple>
      <w:r>
        <w:rPr>
          <w:rFonts w:ascii="Bell MT" w:hAnsi="Bell MT" w:cs="Arial"/>
          <w:b/>
          <w:bCs/>
          <w:sz w:val="23"/>
          <w:szCs w:val="23"/>
        </w:rPr>
        <w:tab/>
        <w:t>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fldSimple w:instr=" MERGEFIELD  KL_Gen_false  \* MERGEFORMAT ">
        <w:r w:rsidR="003A4585">
          <w:rPr>
            <w:rFonts w:ascii="Bell MT" w:hAnsi="Bell MT" w:cs="Arial"/>
            <w:b/>
            <w:bCs/>
            <w:noProof/>
            <w:sz w:val="23"/>
            <w:szCs w:val="23"/>
          </w:rPr>
          <w:t>«KL_Gen_false»</w:t>
        </w:r>
      </w:fldSimple>
      <w:r>
        <w:rPr>
          <w:rFonts w:ascii="Bell MT" w:hAnsi="Bell MT" w:cs="Arial"/>
          <w:b/>
          <w:bCs/>
          <w:sz w:val="23"/>
          <w:szCs w:val="23"/>
        </w:rPr>
        <w:tab/>
        <w:t>nein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fldSimple w:instr=" MERGEFIELD  KL_WH_true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«KL_WH_true»</w:t>
        </w:r>
      </w:fldSimple>
      <w:r>
        <w:rPr>
          <w:rFonts w:ascii="Bell MT" w:hAnsi="Bell MT" w:cs="Arial"/>
          <w:b/>
          <w:bCs/>
          <w:sz w:val="23"/>
          <w:szCs w:val="23"/>
        </w:rPr>
        <w:tab/>
        <w:t>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fldSimple w:instr=" MERGEFIELD  KL_WH_false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«KL_WH_false»</w:t>
        </w:r>
      </w:fldSimple>
      <w:r>
        <w:rPr>
          <w:rFonts w:ascii="Bell MT" w:hAnsi="Bell MT" w:cs="Arial"/>
          <w:b/>
          <w:bCs/>
          <w:sz w:val="23"/>
          <w:szCs w:val="23"/>
        </w:rPr>
        <w:tab/>
        <w:t>nein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fldSimple w:instr=" MERGEFIELD  KL_STVO_true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«KL_STVO_true»</w:t>
        </w:r>
      </w:fldSimple>
      <w:r>
        <w:rPr>
          <w:rFonts w:ascii="Bell MT" w:hAnsi="Bell MT" w:cs="Arial"/>
          <w:b/>
          <w:bCs/>
          <w:sz w:val="23"/>
          <w:szCs w:val="23"/>
        </w:rPr>
        <w:tab/>
        <w:t>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fldSimple w:instr=" MERGEFIELD  KL_STVO_false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«KL_STVO_false»</w:t>
        </w:r>
      </w:fldSimple>
      <w:r>
        <w:rPr>
          <w:rFonts w:ascii="Bell MT" w:hAnsi="Bell MT" w:cs="Arial"/>
          <w:b/>
          <w:bCs/>
          <w:sz w:val="23"/>
          <w:szCs w:val="23"/>
        </w:rPr>
        <w:tab/>
        <w:t>nein</w:t>
      </w:r>
    </w:p>
    <w:p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fldSimple w:instr=" MERGEFIELD  KL_HD_true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«KL_HD_true»</w:t>
        </w:r>
      </w:fldSimple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fldSimple w:instr=" MERGEFIELD  KL_mech_true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«KL_mech_true»</w:t>
        </w:r>
      </w:fldSimple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:rsidR="00DA1E83" w:rsidRDefault="000E311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fldSimple w:instr=" MERGEFIELD  KL_rob_true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«KL_rob_true»</w:t>
        </w:r>
      </w:fldSimple>
      <w:r w:rsidR="00DA1E83">
        <w:rPr>
          <w:rFonts w:ascii="Bell MT" w:hAnsi="Bell MT" w:cs="Arial"/>
          <w:b/>
          <w:bCs/>
          <w:sz w:val="23"/>
          <w:szCs w:val="23"/>
        </w:rPr>
        <w:tab/>
        <w:t>Roboter</w:t>
      </w:r>
    </w:p>
    <w:p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fldSimple w:instr=" MERGEFIELD  KL_HD_date  \* MERGEFORMAT ">
        <w:r>
          <w:rPr>
            <w:rFonts w:ascii="Bell MT" w:hAnsi="Bell MT" w:cs="Arial"/>
            <w:b/>
            <w:bCs/>
            <w:noProof/>
            <w:sz w:val="23"/>
            <w:szCs w:val="23"/>
          </w:rPr>
          <w:t>«KL_HD_date»</w:t>
        </w:r>
      </w:fldSimple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4"/>
        <w:gridCol w:w="1766"/>
        <w:gridCol w:w="1647"/>
        <w:gridCol w:w="1833"/>
        <w:gridCol w:w="1872"/>
        <w:gridCol w:w="2380"/>
      </w:tblGrid>
      <w:tr w:rsidR="00FD3180" w:rsidTr="001E231D">
        <w:tc>
          <w:tcPr>
            <w:tcW w:w="126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Easy Pur</w:t>
            </w:r>
          </w:p>
        </w:tc>
        <w:tc>
          <w:tcPr>
            <w:tcW w:w="294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Komponente</w:t>
            </w:r>
            <w:proofErr w:type="spellEnd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 xml:space="preserve"> A</w:t>
            </w:r>
          </w:p>
        </w:tc>
        <w:tc>
          <w:tcPr>
            <w:tcW w:w="1596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3119" w:type="dxa"/>
          </w:tcPr>
          <w:p w:rsidR="00A60A7C" w:rsidRDefault="000E311B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fldSimple w:instr=" MERGEFIELD  KL_A_CH  \* MERGEFORMAT ">
              <w:r w:rsidR="00A60A7C" w:rsidRPr="00C92A41">
                <w:rPr>
                  <w:rFonts w:ascii="Bell MT" w:hAnsi="Bell MT" w:cs="Arial"/>
                  <w:b/>
                  <w:bCs/>
                  <w:noProof/>
                  <w:sz w:val="23"/>
                  <w:szCs w:val="23"/>
                  <w:u w:val="single"/>
                  <w:lang w:val="en-US"/>
                </w:rPr>
                <w:t>«KL_A_CH»</w:t>
              </w:r>
            </w:fldSimple>
            <w:r w:rsidR="00A60A7C" w:rsidRPr="00C92A41"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  <w:tab/>
            </w:r>
          </w:p>
        </w:tc>
        <w:tc>
          <w:tcPr>
            <w:tcW w:w="1842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 w:rsidRPr="00C92A41"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  <w:t>Rückstellmuster</w:t>
            </w:r>
            <w:proofErr w:type="spellEnd"/>
          </w:p>
        </w:tc>
        <w:tc>
          <w:tcPr>
            <w:tcW w:w="2410" w:type="dxa"/>
          </w:tcPr>
          <w:p w:rsidR="00A60A7C" w:rsidRPr="00C92A41" w:rsidRDefault="000E311B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  <w:fldSimple w:instr=" MERGEFIELD  KL_A_Rueck_true  \* MERGEFORMAT ">
              <w:r w:rsidR="00A60A7C">
                <w:rPr>
                  <w:rFonts w:ascii="Bell MT" w:hAnsi="Bell MT" w:cs="Arial"/>
                  <w:b/>
                  <w:bCs/>
                  <w:noProof/>
                  <w:sz w:val="23"/>
                  <w:szCs w:val="23"/>
                  <w:lang w:val="it-IT"/>
                </w:rPr>
                <w:t>«KL_A_Rueck_true»</w:t>
              </w:r>
            </w:fldSimple>
          </w:p>
        </w:tc>
      </w:tr>
      <w:tr w:rsidR="00FD3180" w:rsidTr="001E231D">
        <w:tc>
          <w:tcPr>
            <w:tcW w:w="126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Easy Pur</w:t>
            </w:r>
          </w:p>
        </w:tc>
        <w:tc>
          <w:tcPr>
            <w:tcW w:w="294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Komponente</w:t>
            </w:r>
            <w:proofErr w:type="spellEnd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 xml:space="preserve"> B</w:t>
            </w:r>
          </w:p>
        </w:tc>
        <w:tc>
          <w:tcPr>
            <w:tcW w:w="1596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3119" w:type="dxa"/>
          </w:tcPr>
          <w:p w:rsidR="00A60A7C" w:rsidRDefault="000E311B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fldSimple w:instr=" MERGEFIELD  KL_B_CH  \* MERGEFORMAT ">
              <w:r w:rsidR="00A60A7C">
                <w:rPr>
                  <w:rFonts w:ascii="Bell MT" w:hAnsi="Bell MT" w:cs="Arial"/>
                  <w:b/>
                  <w:bCs/>
                  <w:noProof/>
                  <w:sz w:val="23"/>
                  <w:szCs w:val="23"/>
                  <w:u w:val="single"/>
                </w:rPr>
                <w:t>«KL_B_CH»</w:t>
              </w:r>
            </w:fldSimple>
          </w:p>
        </w:tc>
        <w:tc>
          <w:tcPr>
            <w:tcW w:w="1842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 w:rsidRPr="00C92A41"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  <w:t>Rückstellmuster</w:t>
            </w:r>
            <w:proofErr w:type="spellEnd"/>
          </w:p>
        </w:tc>
        <w:tc>
          <w:tcPr>
            <w:tcW w:w="2410" w:type="dxa"/>
          </w:tcPr>
          <w:p w:rsidR="00A60A7C" w:rsidRPr="00C92A41" w:rsidRDefault="000E311B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  <w:fldSimple w:instr=" MERGEFIELD  KL_B_Rueck_true  \* MERGEFORMAT ">
              <w:r w:rsidR="00A60A7C">
                <w:rPr>
                  <w:rFonts w:ascii="Bell MT" w:hAnsi="Bell MT" w:cs="Arial"/>
                  <w:b/>
                  <w:bCs/>
                  <w:noProof/>
                  <w:sz w:val="23"/>
                  <w:szCs w:val="23"/>
                </w:rPr>
                <w:t>«KL_B_Rueck_true»</w:t>
              </w:r>
            </w:fldSimple>
          </w:p>
        </w:tc>
      </w:tr>
      <w:tr w:rsidR="00FD3180" w:rsidTr="001E231D">
        <w:tc>
          <w:tcPr>
            <w:tcW w:w="126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Easy Pur</w:t>
            </w:r>
          </w:p>
        </w:tc>
        <w:tc>
          <w:tcPr>
            <w:tcW w:w="294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Komponente</w:t>
            </w:r>
            <w:proofErr w:type="spellEnd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 xml:space="preserve"> C</w:t>
            </w:r>
          </w:p>
        </w:tc>
        <w:tc>
          <w:tcPr>
            <w:tcW w:w="1596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3119" w:type="dxa"/>
          </w:tcPr>
          <w:p w:rsidR="00A60A7C" w:rsidRDefault="000E311B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fldSimple w:instr=" MERGEFIELD  KL_C_CH  \* MERGEFORMAT ">
              <w:r w:rsidR="00A60A7C">
                <w:rPr>
                  <w:rFonts w:ascii="Bell MT" w:hAnsi="Bell MT" w:cs="Arial"/>
                  <w:b/>
                  <w:bCs/>
                  <w:noProof/>
                  <w:sz w:val="23"/>
                  <w:szCs w:val="23"/>
                  <w:u w:val="single"/>
                </w:rPr>
                <w:t>«KL_C_CH»</w:t>
              </w:r>
            </w:fldSimple>
          </w:p>
        </w:tc>
        <w:tc>
          <w:tcPr>
            <w:tcW w:w="1842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 w:rsidRPr="00C92A41"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  <w:t>Rückstellmuster</w:t>
            </w:r>
            <w:proofErr w:type="spellEnd"/>
          </w:p>
        </w:tc>
        <w:tc>
          <w:tcPr>
            <w:tcW w:w="2410" w:type="dxa"/>
          </w:tcPr>
          <w:p w:rsidR="00A60A7C" w:rsidRPr="00C92A41" w:rsidRDefault="000E311B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  <w:fldSimple w:instr=" MERGEFIELD  KL_C_Rueck_true  \* MERGEFORMAT ">
              <w:r w:rsidR="00A60A7C">
                <w:rPr>
                  <w:rFonts w:ascii="Bell MT" w:hAnsi="Bell MT" w:cs="Arial"/>
                  <w:b/>
                  <w:bCs/>
                  <w:noProof/>
                  <w:sz w:val="23"/>
                  <w:szCs w:val="23"/>
                  <w:lang w:val="it-IT"/>
                </w:rPr>
                <w:t>«KL_C_Rueck_true»</w:t>
              </w:r>
            </w:fldSimple>
          </w:p>
        </w:tc>
      </w:tr>
      <w:tr w:rsidR="00FD3180" w:rsidTr="001E231D">
        <w:tc>
          <w:tcPr>
            <w:tcW w:w="126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Glasfaser</w:t>
            </w:r>
          </w:p>
        </w:tc>
        <w:tc>
          <w:tcPr>
            <w:tcW w:w="294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1596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Werkszeugnis    </w:t>
            </w:r>
          </w:p>
        </w:tc>
        <w:tc>
          <w:tcPr>
            <w:tcW w:w="3119" w:type="dxa"/>
          </w:tcPr>
          <w:p w:rsidR="00A60A7C" w:rsidRDefault="000E311B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fldSimple w:instr=" MERGEFIELD  KL_M_CH  \* MERGEFORMAT ">
              <w:r w:rsidR="00A60A7C" w:rsidRPr="00D15492">
                <w:rPr>
                  <w:rFonts w:ascii="Bell MT" w:hAnsi="Bell MT" w:cs="Arial"/>
                  <w:b/>
                  <w:bCs/>
                  <w:noProof/>
                  <w:sz w:val="23"/>
                  <w:szCs w:val="23"/>
                  <w:u w:val="single"/>
                </w:rPr>
                <w:t>«KL_M_CH»</w:t>
              </w:r>
            </w:fldSimple>
          </w:p>
        </w:tc>
        <w:tc>
          <w:tcPr>
            <w:tcW w:w="1842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 w:rsidRPr="00C92A41"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  <w:t>Rückstellmuster</w:t>
            </w:r>
            <w:proofErr w:type="spellEnd"/>
          </w:p>
        </w:tc>
        <w:tc>
          <w:tcPr>
            <w:tcW w:w="2410" w:type="dxa"/>
          </w:tcPr>
          <w:p w:rsidR="00A60A7C" w:rsidRPr="00C92A41" w:rsidRDefault="000E311B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  <w:fldSimple w:instr=" MERGEFIELD  KL_M_Rueck_true  \* MERGEFORMAT ">
              <w:r w:rsidR="00A60A7C">
                <w:rPr>
                  <w:rFonts w:ascii="Bell MT" w:hAnsi="Bell MT" w:cs="Arial"/>
                  <w:b/>
                  <w:bCs/>
                  <w:noProof/>
                  <w:sz w:val="23"/>
                  <w:szCs w:val="23"/>
                </w:rPr>
                <w:t>«KL_M_Rueck_true»</w:t>
              </w:r>
            </w:fldSimple>
          </w:p>
        </w:tc>
      </w:tr>
    </w:tbl>
    <w:p w:rsidR="00A60A7C" w:rsidRDefault="00A60A7C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Easy Pur Harzbedarf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fldSimple w:instr=" MERGEFIELD  KL_Harz_Vol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«KL_Harz_Vol»</w:t>
        </w:r>
      </w:fldSimple>
      <w:r>
        <w:rPr>
          <w:rFonts w:ascii="Bell MT" w:hAnsi="Bell MT" w:cs="Arial"/>
          <w:b/>
          <w:bCs/>
          <w:sz w:val="23"/>
          <w:szCs w:val="23"/>
        </w:rPr>
        <w:t>gesamt (Volumen)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Produkttemperatur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fldSimple w:instr=" MERGEFIELD  KL_Harz_Temp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«KL_Harz_Temp»</w:t>
        </w:r>
      </w:fldSimple>
      <w:r w:rsidR="00E904D4" w:rsidRPr="00E904D4">
        <w:rPr>
          <w:rFonts w:ascii="Bell MT" w:hAnsi="Bell MT"/>
          <w:b/>
          <w:sz w:val="23"/>
          <w:szCs w:val="23"/>
        </w:rPr>
        <w:t>15</w:t>
      </w:r>
      <w:r>
        <w:rPr>
          <w:rFonts w:ascii="Bell MT" w:hAnsi="Bell MT" w:cs="Arial"/>
          <w:b/>
          <w:bCs/>
          <w:sz w:val="23"/>
          <w:szCs w:val="23"/>
        </w:rPr>
        <w:t>°C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Mischungsverhältnis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>A:</w:t>
      </w:r>
      <w:fldSimple w:instr=" MERGEFIELD  KL_Vol_A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«KL_Vol_A»</w:t>
        </w:r>
      </w:fldSimple>
      <w:r>
        <w:rPr>
          <w:rFonts w:ascii="Bell MT" w:hAnsi="Bell MT" w:cs="Arial"/>
          <w:b/>
          <w:bCs/>
          <w:sz w:val="23"/>
          <w:szCs w:val="23"/>
        </w:rPr>
        <w:t>(Volumen) B:</w:t>
      </w:r>
      <w:fldSimple w:instr=" MERGEFIELD  KL_Vol_B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«KL_Vol_B»</w:t>
        </w:r>
      </w:fldSimple>
      <w:r>
        <w:rPr>
          <w:rFonts w:ascii="Bell MT" w:hAnsi="Bell MT" w:cs="Arial"/>
          <w:b/>
          <w:bCs/>
          <w:sz w:val="23"/>
          <w:szCs w:val="23"/>
        </w:rPr>
        <w:t>(Volumen) C:</w:t>
      </w:r>
      <w:fldSimple w:instr=" MERGEFIELD  KL_Vol_C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«KL_Vol_C»</w:t>
        </w:r>
      </w:fldSimple>
      <w:r>
        <w:rPr>
          <w:rFonts w:ascii="Bell MT" w:hAnsi="Bell MT" w:cs="Arial"/>
          <w:b/>
          <w:bCs/>
          <w:sz w:val="23"/>
          <w:szCs w:val="23"/>
        </w:rPr>
        <w:t>(Zugabe %)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Mischbeginn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fldSimple w:instr=" MERGEFIELD  KL_Beginn_time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«KL_Beginn_time»</w:t>
        </w:r>
      </w:fldSimple>
      <w:r>
        <w:rPr>
          <w:rFonts w:ascii="Bell MT" w:hAnsi="Bell MT" w:cs="Arial"/>
          <w:b/>
          <w:bCs/>
          <w:sz w:val="23"/>
          <w:szCs w:val="23"/>
        </w:rPr>
        <w:t xml:space="preserve"> Uhr Ende des Tränkvorgangs  </w:t>
      </w:r>
      <w:fldSimple w:instr=" MERGEFIELD  KL_Ende_time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«KL_Ende_time»</w:t>
        </w:r>
      </w:fldSimple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Aufblähen des Packers</w:t>
      </w:r>
      <w:r>
        <w:rPr>
          <w:rFonts w:ascii="Bell MT" w:hAnsi="Bell MT" w:cs="Arial"/>
          <w:b/>
          <w:bCs/>
          <w:sz w:val="23"/>
          <w:szCs w:val="23"/>
        </w:rPr>
        <w:tab/>
      </w:r>
      <w:fldSimple w:instr=" MERGEFIELD  KL_AUS_Beginn_time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«KL_AUS_Beginn_time»</w:t>
        </w:r>
      </w:fldSimple>
      <w:r>
        <w:rPr>
          <w:rFonts w:ascii="Bell MT" w:hAnsi="Bell MT" w:cs="Arial"/>
          <w:b/>
          <w:bCs/>
          <w:sz w:val="23"/>
          <w:szCs w:val="23"/>
        </w:rPr>
        <w:t xml:space="preserve"> Uhr Entspannen des Packers   </w:t>
      </w:r>
      <w:fldSimple w:instr=" MERGEFIELD  KL_AUS_Ende_time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«KL_AUS_Ende_time»</w:t>
        </w:r>
      </w:fldSimple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Aufstelldruck des Blähpackers während der Aushärtephase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Druck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fldSimple w:instr=" MERGEFIELD  KL_Packer_druck  \* MERGEFORMAT ">
        <w:r w:rsidR="00AF5B1A">
          <w:rPr>
            <w:rFonts w:ascii="Bell MT" w:hAnsi="Bell MT" w:cs="Arial"/>
            <w:b/>
            <w:bCs/>
            <w:noProof/>
            <w:sz w:val="23"/>
            <w:szCs w:val="23"/>
          </w:rPr>
          <w:t>«KL_Packer_druck»</w:t>
        </w:r>
      </w:fldSimple>
      <w:r>
        <w:rPr>
          <w:rFonts w:ascii="Bell MT" w:hAnsi="Bell MT" w:cs="Arial"/>
          <w:b/>
          <w:bCs/>
          <w:sz w:val="23"/>
          <w:szCs w:val="23"/>
        </w:rPr>
        <w:t xml:space="preserve"> bar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bookmarkStart w:id="0" w:name="_GoBack"/>
      <w:bookmarkEnd w:id="0"/>
    </w:p>
    <w:p w:rsidR="00DA1E83" w:rsidRDefault="00DA1E83">
      <w:pPr>
        <w:pStyle w:val="Textkrper"/>
        <w:rPr>
          <w:sz w:val="23"/>
          <w:szCs w:val="23"/>
        </w:rPr>
      </w:pPr>
      <w:r>
        <w:rPr>
          <w:sz w:val="23"/>
          <w:szCs w:val="23"/>
        </w:rPr>
        <w:t xml:space="preserve">Bemerkungen   </w:t>
      </w:r>
      <w:fldSimple w:instr=" MERGEFIELD  KL_Bemerkung  \* MERGEFORMAT ">
        <w:r w:rsidR="00AF5B1A">
          <w:rPr>
            <w:noProof/>
            <w:sz w:val="23"/>
            <w:szCs w:val="23"/>
          </w:rPr>
          <w:t>«KL_Bemerkung»</w:t>
        </w:r>
      </w:fldSimple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1"/>
        <w:gridCol w:w="3471"/>
        <w:gridCol w:w="3398"/>
      </w:tblGrid>
      <w:tr w:rsidR="00DA1E83" w:rsidTr="00A071B5">
        <w:trPr>
          <w:trHeight w:val="1641"/>
        </w:trPr>
        <w:tc>
          <w:tcPr>
            <w:tcW w:w="3471" w:type="dxa"/>
          </w:tcPr>
          <w:p w:rsidR="00DA1E83" w:rsidRDefault="000E311B">
            <w:pPr>
              <w:pStyle w:val="Textkrper"/>
              <w:rPr>
                <w:sz w:val="14"/>
                <w:szCs w:val="14"/>
              </w:rPr>
            </w:pPr>
            <w:r w:rsidRPr="000E311B">
              <w:rPr>
                <w:b w:val="0"/>
                <w:bCs w:val="0"/>
                <w:noProof/>
                <w:sz w:val="14"/>
                <w:szCs w:val="1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margin-left:21.5pt;margin-top:5.3pt;width:135pt;height:18.25pt;z-index:251657728">
                  <v:shadow color="#868686"/>
                  <v:textpath style="font-family:&quot;Arial Black&quot;;font-weight:bold;v-text-kern:t" trim="t" fitpath="t" string="I.S.T."/>
                </v:shape>
              </w:pict>
            </w:r>
          </w:p>
          <w:p w:rsidR="00DA1E83" w:rsidRDefault="00DA1E83">
            <w:pPr>
              <w:pStyle w:val="Textkrper"/>
              <w:rPr>
                <w:sz w:val="14"/>
                <w:szCs w:val="14"/>
              </w:rPr>
            </w:pPr>
          </w:p>
          <w:p w:rsidR="00DA1E83" w:rsidRDefault="00DA1E83">
            <w:pPr>
              <w:pStyle w:val="Textkrper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I. S. T. GmbH</w:t>
            </w:r>
          </w:p>
          <w:p w:rsidR="00DA1E83" w:rsidRDefault="00DA1E83">
            <w:pPr>
              <w:pStyle w:val="Textkrper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InnovariveSanierungsTechnologien</w:t>
            </w:r>
          </w:p>
          <w:p w:rsidR="00DA1E83" w:rsidRDefault="00DA1E83">
            <w:pPr>
              <w:pStyle w:val="Textkrper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Bombacher Hütte 15</w:t>
            </w:r>
          </w:p>
          <w:p w:rsidR="00DA1E83" w:rsidRDefault="00DA1E83">
            <w:pPr>
              <w:pStyle w:val="Textkrper"/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44795 Bochum</w:t>
            </w:r>
          </w:p>
        </w:tc>
        <w:tc>
          <w:tcPr>
            <w:tcW w:w="3471" w:type="dxa"/>
          </w:tcPr>
          <w:p w:rsidR="00DA1E83" w:rsidRPr="001271E7" w:rsidRDefault="00DA1E83">
            <w:pPr>
              <w:pStyle w:val="Textkrper"/>
              <w:jc w:val="center"/>
              <w:rPr>
                <w:sz w:val="23"/>
                <w:szCs w:val="23"/>
                <w:lang w:val="en-US"/>
              </w:rPr>
            </w:pPr>
            <w:r w:rsidRPr="001271E7">
              <w:rPr>
                <w:sz w:val="23"/>
                <w:szCs w:val="23"/>
                <w:lang w:val="en-US"/>
              </w:rPr>
              <w:t>Handbuch</w:t>
            </w:r>
          </w:p>
          <w:p w:rsidR="00DA1E83" w:rsidRPr="001271E7" w:rsidRDefault="00DA1E83">
            <w:pPr>
              <w:pStyle w:val="Textkrper"/>
              <w:jc w:val="center"/>
              <w:rPr>
                <w:rFonts w:ascii="Arial Black" w:hAnsi="Arial Black"/>
                <w:sz w:val="21"/>
                <w:szCs w:val="21"/>
                <w:lang w:val="en-US"/>
              </w:rPr>
            </w:pPr>
            <w:r w:rsidRPr="001271E7">
              <w:rPr>
                <w:rFonts w:ascii="Arial Black" w:hAnsi="Arial Black"/>
                <w:sz w:val="35"/>
                <w:szCs w:val="35"/>
                <w:lang w:val="en-US"/>
              </w:rPr>
              <w:t>Easy Pur</w:t>
            </w:r>
          </w:p>
          <w:p w:rsidR="00DA1E83" w:rsidRDefault="00DA1E83">
            <w:pPr>
              <w:pStyle w:val="Textkrper"/>
              <w:jc w:val="center"/>
              <w:rPr>
                <w:rFonts w:ascii="Arial Black" w:hAnsi="Arial Black"/>
                <w:sz w:val="12"/>
                <w:szCs w:val="32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Spot-Repair-System</w:t>
            </w:r>
          </w:p>
        </w:tc>
        <w:tc>
          <w:tcPr>
            <w:tcW w:w="3398" w:type="dxa"/>
          </w:tcPr>
          <w:p w:rsidR="00DA1E83" w:rsidRDefault="00A071B5">
            <w:pPr>
              <w:pStyle w:val="Textkrper"/>
              <w:jc w:val="center"/>
              <w:rPr>
                <w:sz w:val="23"/>
                <w:szCs w:val="23"/>
                <w:lang w:val="en-GB"/>
              </w:rPr>
            </w:pPr>
            <w:r>
              <w:rPr>
                <w:noProof/>
              </w:rPr>
              <w:drawing>
                <wp:inline distT="0" distB="0" distL="0" distR="0">
                  <wp:extent cx="2168741" cy="790575"/>
                  <wp:effectExtent l="19050" t="0" r="2959" b="0"/>
                  <wp:docPr id="1" name="Picture 5" descr="AugustinE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7" name="Picture 5" descr="AugustinE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847" t="3513" r="7692" b="16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423" cy="790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A1E83" w:rsidRDefault="00DA1E83" w:rsidP="00A071B5">
            <w:pPr>
              <w:pStyle w:val="Textkrper"/>
              <w:rPr>
                <w:sz w:val="23"/>
                <w:szCs w:val="23"/>
              </w:rPr>
            </w:pPr>
          </w:p>
        </w:tc>
      </w:tr>
    </w:tbl>
    <w:p w:rsidR="00DA1E83" w:rsidRDefault="00DA1E83">
      <w:pPr>
        <w:pStyle w:val="Textkrper"/>
        <w:spacing w:line="240" w:lineRule="auto"/>
        <w:rPr>
          <w:sz w:val="23"/>
          <w:szCs w:val="23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21"/>
        <w:gridCol w:w="567"/>
        <w:gridCol w:w="3536"/>
        <w:gridCol w:w="567"/>
        <w:gridCol w:w="3557"/>
      </w:tblGrid>
      <w:tr w:rsidR="008E5DFE" w:rsidTr="00CE5464">
        <w:tc>
          <w:tcPr>
            <w:tcW w:w="2121" w:type="dxa"/>
          </w:tcPr>
          <w:p w:rsidR="008E5DFE" w:rsidRPr="008E5DFE" w:rsidRDefault="000E311B" w:rsidP="008E5DFE">
            <w:pPr>
              <w:pStyle w:val="Textkrper"/>
              <w:jc w:val="center"/>
              <w:rPr>
                <w:sz w:val="23"/>
                <w:szCs w:val="23"/>
              </w:rPr>
            </w:pPr>
            <w:fldSimple w:instr=" MERGEFIELD  KLP_Datum  \* MERGEFORMAT ">
              <w:r w:rsidR="008E5DFE" w:rsidRPr="008E5DFE">
                <w:rPr>
                  <w:noProof/>
                  <w:sz w:val="23"/>
                  <w:szCs w:val="23"/>
                </w:rPr>
                <w:t>«KLP_Datum»</w:t>
              </w:r>
            </w:fldSimple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:rsidR="008E5DFE" w:rsidRPr="008E5DFE" w:rsidRDefault="000E311B" w:rsidP="008E5DFE">
            <w:pPr>
              <w:pStyle w:val="Textkrper"/>
              <w:jc w:val="center"/>
              <w:rPr>
                <w:sz w:val="23"/>
                <w:szCs w:val="23"/>
              </w:rPr>
            </w:pPr>
            <w:fldSimple w:instr=" MERGEFIELD  KL_Besatzung  \* MERGEFORMAT ">
              <w:r w:rsidR="008E5DFE" w:rsidRPr="008E5DFE">
                <w:rPr>
                  <w:noProof/>
                  <w:sz w:val="23"/>
                  <w:szCs w:val="23"/>
                </w:rPr>
                <w:t>«KL_Besatzung»</w:t>
              </w:r>
            </w:fldSimple>
          </w:p>
        </w:tc>
      </w:tr>
      <w:tr w:rsidR="008E5DFE" w:rsidTr="00CE5464">
        <w:trPr>
          <w:trHeight w:val="385"/>
        </w:trPr>
        <w:tc>
          <w:tcPr>
            <w:tcW w:w="2121" w:type="dxa"/>
          </w:tcPr>
          <w:p w:rsidR="008E5DFE" w:rsidRDefault="008E5DFE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:rsidR="008E5DFE" w:rsidRDefault="008E5DFE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:rsidR="008E5DFE" w:rsidRDefault="008E5DFE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:rsidR="00DA1E83" w:rsidRDefault="00DA1E83">
      <w:pPr>
        <w:pStyle w:val="Textkrper"/>
        <w:rPr>
          <w:sz w:val="23"/>
          <w:szCs w:val="23"/>
        </w:rPr>
      </w:pPr>
    </w:p>
    <w:sectPr w:rsidR="00DA1E83" w:rsidSect="00127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/>
  <w:rsids>
    <w:rsidRoot w:val="00C81190"/>
    <w:rsid w:val="000579D7"/>
    <w:rsid w:val="000E311B"/>
    <w:rsid w:val="000F6EF3"/>
    <w:rsid w:val="001271E7"/>
    <w:rsid w:val="001413A0"/>
    <w:rsid w:val="001808EB"/>
    <w:rsid w:val="001C5E1D"/>
    <w:rsid w:val="001E231D"/>
    <w:rsid w:val="00380AFD"/>
    <w:rsid w:val="00391C11"/>
    <w:rsid w:val="003A4585"/>
    <w:rsid w:val="00453086"/>
    <w:rsid w:val="004B3AA3"/>
    <w:rsid w:val="00511E1D"/>
    <w:rsid w:val="005F518C"/>
    <w:rsid w:val="00645F93"/>
    <w:rsid w:val="006C7C4A"/>
    <w:rsid w:val="0074202A"/>
    <w:rsid w:val="007F7A35"/>
    <w:rsid w:val="008E5DFE"/>
    <w:rsid w:val="008F554F"/>
    <w:rsid w:val="009C0E93"/>
    <w:rsid w:val="009C6777"/>
    <w:rsid w:val="00A0472D"/>
    <w:rsid w:val="00A071B5"/>
    <w:rsid w:val="00A60A7C"/>
    <w:rsid w:val="00AC7DEC"/>
    <w:rsid w:val="00AF5B1A"/>
    <w:rsid w:val="00C81190"/>
    <w:rsid w:val="00C92A41"/>
    <w:rsid w:val="00CB0E28"/>
    <w:rsid w:val="00CD157B"/>
    <w:rsid w:val="00CE29E3"/>
    <w:rsid w:val="00CE5464"/>
    <w:rsid w:val="00D0735D"/>
    <w:rsid w:val="00D100CE"/>
    <w:rsid w:val="00D15492"/>
    <w:rsid w:val="00D76D6F"/>
    <w:rsid w:val="00DA1E83"/>
    <w:rsid w:val="00DD5D9C"/>
    <w:rsid w:val="00DF0D40"/>
    <w:rsid w:val="00E55C7B"/>
    <w:rsid w:val="00E904D4"/>
    <w:rsid w:val="00F859B4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gitternetz">
    <w:name w:val="Table Grid"/>
    <w:basedOn w:val="NormaleTabelle"/>
    <w:uiPriority w:val="59"/>
    <w:rsid w:val="00A60A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A7D8-0785-4568-B650-34E98CE7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</Template>
  <TotalTime>0</TotalTime>
  <Pages>1</Pages>
  <Words>614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Simon Neuendorf</cp:lastModifiedBy>
  <cp:revision>26</cp:revision>
  <cp:lastPrinted>2007-06-21T11:30:00Z</cp:lastPrinted>
  <dcterms:created xsi:type="dcterms:W3CDTF">2017-07-04T10:36:00Z</dcterms:created>
  <dcterms:modified xsi:type="dcterms:W3CDTF">2017-07-13T21:36:00Z</dcterms:modified>
</cp:coreProperties>
</file>