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61CF7E5C" w:rsidR="00DA1E83" w:rsidRPr="00594938" w:rsidRDefault="00F40D03" w:rsidP="00A071B5">
      <w:pPr>
        <w:pStyle w:val="berschrift1"/>
        <w:jc w:val="center"/>
        <w:rPr>
          <w:sz w:val="23"/>
          <w:szCs w:val="23"/>
        </w:rPr>
      </w:pPr>
      <w:r>
        <w:rPr>
          <w:sz w:val="28"/>
          <w:szCs w:val="28"/>
        </w:rPr>
        <w:t>Eigenüberwachungsp</w:t>
      </w:r>
      <w:r w:rsidRPr="00097A5C">
        <w:rPr>
          <w:sz w:val="28"/>
          <w:szCs w:val="28"/>
        </w:rPr>
        <w:t xml:space="preserve">rotokoll </w:t>
      </w:r>
      <w:r>
        <w:rPr>
          <w:sz w:val="28"/>
          <w:szCs w:val="28"/>
        </w:rPr>
        <w:t xml:space="preserve">für GZ S 27.3 </w:t>
      </w:r>
      <w:r w:rsidRPr="00097A5C">
        <w:rPr>
          <w:sz w:val="28"/>
          <w:szCs w:val="28"/>
        </w:rPr>
        <w:t>zu Projekt:</w:t>
      </w:r>
      <w:r w:rsidR="00DA1E83" w:rsidRPr="00594938">
        <w:rPr>
          <w:sz w:val="23"/>
          <w:szCs w:val="23"/>
        </w:rPr>
        <w:t xml:space="preserve"> </w:t>
      </w:r>
      <w:r w:rsidR="001D014E" w:rsidRPr="00F40D03">
        <w:rPr>
          <w:noProof/>
          <w:sz w:val="28"/>
          <w:szCs w:val="28"/>
        </w:rPr>
        <w:fldChar w:fldCharType="begin"/>
      </w:r>
      <w:r w:rsidR="001D014E" w:rsidRPr="00F40D03">
        <w:rPr>
          <w:noProof/>
          <w:sz w:val="28"/>
          <w:szCs w:val="28"/>
        </w:rPr>
        <w:instrText xml:space="preserve"> MERGEFIELD  Projekt_NR  \* MERGEFORMAT </w:instrText>
      </w:r>
      <w:r w:rsidR="001D014E" w:rsidRPr="00F40D03">
        <w:rPr>
          <w:noProof/>
          <w:sz w:val="28"/>
          <w:szCs w:val="28"/>
        </w:rPr>
        <w:fldChar w:fldCharType="separate"/>
      </w:r>
      <w:r w:rsidR="001D014E" w:rsidRPr="00F40D03">
        <w:rPr>
          <w:noProof/>
          <w:sz w:val="28"/>
          <w:szCs w:val="28"/>
        </w:rPr>
        <w:t>«Projekt_NR»</w:t>
      </w:r>
      <w:r w:rsidR="001D014E" w:rsidRPr="00F40D03">
        <w:rPr>
          <w:noProof/>
          <w:sz w:val="28"/>
          <w:szCs w:val="28"/>
        </w:rPr>
        <w:fldChar w:fldCharType="end"/>
      </w:r>
    </w:p>
    <w:p w14:paraId="15A89BE3" w14:textId="702F88CE" w:rsidR="00DA1E83" w:rsidRDefault="00384C8F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b/>
          <w:bCs/>
          <w:i/>
          <w:noProof/>
          <w:szCs w:val="23"/>
        </w:rPr>
      </w:pPr>
      <w:r w:rsidRPr="00594938">
        <w:rPr>
          <w:b/>
          <w:bCs/>
          <w:sz w:val="23"/>
          <w:szCs w:val="23"/>
        </w:rPr>
        <w:t>SAN-ID</w:t>
      </w:r>
      <w:r w:rsidR="00DA1E83" w:rsidRPr="00594938">
        <w:rPr>
          <w:b/>
          <w:bCs/>
          <w:sz w:val="23"/>
          <w:szCs w:val="23"/>
        </w:rPr>
        <w:t xml:space="preserve"> </w:t>
      </w:r>
      <w:r w:rsidR="009C6777"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i/>
          <w:noProof/>
          <w:szCs w:val="23"/>
        </w:rPr>
        <w:fldChar w:fldCharType="begin"/>
      </w:r>
      <w:r w:rsidR="00B669AB" w:rsidRPr="00594938">
        <w:rPr>
          <w:b/>
          <w:bCs/>
          <w:i/>
          <w:noProof/>
          <w:szCs w:val="23"/>
        </w:rPr>
        <w:instrText xml:space="preserve"> MERGEFIELD  KLP_Nummer  \* MERGEFORMAT </w:instrText>
      </w:r>
      <w:r w:rsidR="00B669AB" w:rsidRPr="00594938">
        <w:rPr>
          <w:b/>
          <w:bCs/>
          <w:i/>
          <w:noProof/>
          <w:szCs w:val="23"/>
        </w:rPr>
        <w:fldChar w:fldCharType="separate"/>
      </w:r>
      <w:r w:rsidR="003A4585" w:rsidRPr="00594938">
        <w:rPr>
          <w:b/>
          <w:bCs/>
          <w:i/>
          <w:noProof/>
          <w:szCs w:val="23"/>
        </w:rPr>
        <w:t>«KLP_Nummer»</w:t>
      </w:r>
      <w:r w:rsidR="00B669AB" w:rsidRPr="00594938">
        <w:rPr>
          <w:b/>
          <w:bCs/>
          <w:i/>
          <w:noProof/>
          <w:szCs w:val="23"/>
        </w:rPr>
        <w:fldChar w:fldCharType="end"/>
      </w:r>
      <w:r w:rsidR="00AD06BB" w:rsidRPr="00594938">
        <w:rPr>
          <w:b/>
          <w:bCs/>
          <w:sz w:val="23"/>
          <w:szCs w:val="23"/>
        </w:rPr>
        <w:tab/>
        <w:t xml:space="preserve"> </w:t>
      </w:r>
      <w:r w:rsidR="00C85C15" w:rsidRPr="00594938">
        <w:rPr>
          <w:b/>
          <w:bCs/>
          <w:sz w:val="23"/>
          <w:szCs w:val="23"/>
        </w:rPr>
        <w:t>am</w:t>
      </w:r>
      <w:r w:rsidR="009C6777" w:rsidRPr="00594938">
        <w:rPr>
          <w:b/>
          <w:bCs/>
          <w:sz w:val="23"/>
          <w:szCs w:val="23"/>
        </w:rPr>
        <w:tab/>
      </w:r>
      <w:r w:rsidR="00B669AB" w:rsidRPr="00594938">
        <w:rPr>
          <w:b/>
          <w:bCs/>
          <w:i/>
          <w:noProof/>
          <w:szCs w:val="23"/>
        </w:rPr>
        <w:fldChar w:fldCharType="begin"/>
      </w:r>
      <w:r w:rsidR="00B669AB" w:rsidRPr="00594938">
        <w:rPr>
          <w:b/>
          <w:bCs/>
          <w:i/>
          <w:noProof/>
          <w:szCs w:val="23"/>
        </w:rPr>
        <w:instrText xml:space="preserve"> MERGEFIELD  KLP_Datum  \* MERGEFORMAT </w:instrText>
      </w:r>
      <w:r w:rsidR="00B669AB" w:rsidRPr="00594938">
        <w:rPr>
          <w:b/>
          <w:bCs/>
          <w:i/>
          <w:noProof/>
          <w:szCs w:val="23"/>
        </w:rPr>
        <w:fldChar w:fldCharType="separate"/>
      </w:r>
      <w:r w:rsidR="003A4585" w:rsidRPr="00594938">
        <w:rPr>
          <w:b/>
          <w:bCs/>
          <w:i/>
          <w:noProof/>
          <w:szCs w:val="23"/>
        </w:rPr>
        <w:t>«KLP_Datum»</w:t>
      </w:r>
      <w:r w:rsidR="00B669AB" w:rsidRPr="00594938">
        <w:rPr>
          <w:b/>
          <w:bCs/>
          <w:i/>
          <w:noProof/>
          <w:szCs w:val="23"/>
        </w:rPr>
        <w:fldChar w:fldCharType="end"/>
      </w:r>
    </w:p>
    <w:p w14:paraId="6AA02A90" w14:textId="77777777" w:rsidR="00F40D03" w:rsidRPr="00F40D03" w:rsidRDefault="00F40D03" w:rsidP="00F40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rPr>
          <w:b/>
          <w:bCs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RPr="00594938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Pr="00594938" w:rsidRDefault="00D12B7B" w:rsidP="00B53198">
            <w:pPr>
              <w:jc w:val="center"/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Auftraggeber:</w: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begin"/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t>«AG_Vorname»</w:t>
            </w:r>
            <w:r w:rsidR="00B53198" w:rsidRPr="00594938">
              <w:rPr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46593833" w14:textId="77777777" w:rsidTr="00CE5464">
        <w:tc>
          <w:tcPr>
            <w:tcW w:w="5237" w:type="dxa"/>
          </w:tcPr>
          <w:p w14:paraId="5DF6453C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Ort: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AG_Ort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«AG_Ort»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Straße: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AG_Strasse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«AG_Strasse»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2B4584FB" w14:textId="77777777" w:rsidTr="00CE5464">
        <w:tc>
          <w:tcPr>
            <w:tcW w:w="5237" w:type="dxa"/>
          </w:tcPr>
          <w:p w14:paraId="67CDDE62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Kontaktperson: </w: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begin"/>
            </w:r>
            <w:r w:rsidRPr="00594938">
              <w:rPr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separate"/>
            </w:r>
            <w:r w:rsidRPr="00594938">
              <w:rPr>
                <w:noProof/>
                <w:sz w:val="23"/>
                <w:szCs w:val="23"/>
                <w:lang w:val="it-IT"/>
              </w:rPr>
              <w:t>«AG_Ansprechpartner»</w:t>
            </w:r>
            <w:r w:rsidRPr="00594938">
              <w:rPr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Pr="00594938" w:rsidRDefault="00DA1E83" w:rsidP="003A4585">
            <w:pPr>
              <w:rPr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Pr="00594938" w:rsidRDefault="00DA1E83">
      <w:pPr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RPr="00594938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Pr="00594938" w:rsidRDefault="00DA1E83">
            <w:pPr>
              <w:rPr>
                <w:b/>
                <w:bCs/>
                <w:sz w:val="23"/>
                <w:szCs w:val="23"/>
              </w:rPr>
            </w:pPr>
            <w:r w:rsidRPr="00594938">
              <w:rPr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RPr="00594938" w14:paraId="7ADFF1E8" w14:textId="77777777" w:rsidTr="00CE5464">
        <w:tc>
          <w:tcPr>
            <w:tcW w:w="5237" w:type="dxa"/>
          </w:tcPr>
          <w:p w14:paraId="459BA7F4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Ort: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BM_Ort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«BM_Ort»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Straße: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«BM_Strasse»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  <w:r w:rsidR="00396601" w:rsidRPr="00594938">
              <w:rPr>
                <w:noProof/>
                <w:sz w:val="23"/>
                <w:szCs w:val="23"/>
              </w:rPr>
              <w:t xml:space="preserve"> </w:t>
            </w:r>
            <w:r w:rsidR="00396601" w:rsidRPr="00594938">
              <w:rPr>
                <w:noProof/>
                <w:sz w:val="23"/>
                <w:szCs w:val="23"/>
              </w:rPr>
              <w:fldChar w:fldCharType="begin"/>
            </w:r>
            <w:r w:rsidR="00396601" w:rsidRPr="00594938">
              <w:rPr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 w:rsidRPr="00594938">
              <w:rPr>
                <w:noProof/>
                <w:sz w:val="23"/>
                <w:szCs w:val="23"/>
              </w:rPr>
              <w:fldChar w:fldCharType="separate"/>
            </w:r>
            <w:r w:rsidR="00396601" w:rsidRPr="00594938">
              <w:rPr>
                <w:noProof/>
                <w:sz w:val="23"/>
                <w:szCs w:val="23"/>
              </w:rPr>
              <w:t>«hausnummer»</w:t>
            </w:r>
            <w:r w:rsidR="00396601"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1845599D" w14:textId="77777777" w:rsidTr="00CE5464">
        <w:tc>
          <w:tcPr>
            <w:tcW w:w="5237" w:type="dxa"/>
          </w:tcPr>
          <w:p w14:paraId="7C504797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von </w:t>
            </w:r>
            <w:r w:rsidR="00D12B7B" w:rsidRPr="00594938">
              <w:rPr>
                <w:sz w:val="23"/>
                <w:szCs w:val="23"/>
              </w:rPr>
              <w:t>Punkt</w:t>
            </w:r>
            <w:r w:rsidRPr="00594938">
              <w:rPr>
                <w:sz w:val="23"/>
                <w:szCs w:val="23"/>
              </w:rPr>
              <w:t xml:space="preserve">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«BM_Schacht_von»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Pr="00594938" w:rsidRDefault="00DA1E83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bis </w:t>
            </w:r>
            <w:r w:rsidR="00D12B7B" w:rsidRPr="00594938">
              <w:rPr>
                <w:sz w:val="23"/>
                <w:szCs w:val="23"/>
              </w:rPr>
              <w:t>Punkt</w:t>
            </w:r>
            <w:r w:rsidRPr="00594938">
              <w:rPr>
                <w:sz w:val="23"/>
                <w:szCs w:val="23"/>
              </w:rPr>
              <w:t xml:space="preserve">: </w:t>
            </w:r>
            <w:r w:rsidR="00B669AB" w:rsidRPr="00594938">
              <w:rPr>
                <w:noProof/>
                <w:sz w:val="23"/>
                <w:szCs w:val="23"/>
              </w:rPr>
              <w:fldChar w:fldCharType="begin"/>
            </w:r>
            <w:r w:rsidR="00B669AB" w:rsidRPr="00594938">
              <w:rPr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 w:rsidRPr="00594938">
              <w:rPr>
                <w:noProof/>
                <w:sz w:val="23"/>
                <w:szCs w:val="23"/>
              </w:rPr>
              <w:fldChar w:fldCharType="separate"/>
            </w:r>
            <w:r w:rsidR="003A4585" w:rsidRPr="00594938">
              <w:rPr>
                <w:noProof/>
                <w:sz w:val="23"/>
                <w:szCs w:val="23"/>
              </w:rPr>
              <w:t>«BM_Schacht_bis»</w:t>
            </w:r>
            <w:r w:rsidR="00B669AB"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03091CBA" w14:textId="77777777" w:rsidTr="00CE5464">
        <w:tc>
          <w:tcPr>
            <w:tcW w:w="5237" w:type="dxa"/>
          </w:tcPr>
          <w:p w14:paraId="378BA205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Rohmaterial: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BM_Haltungsmat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«BM_Haltungsmat»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Pr="00594938" w:rsidRDefault="00D12B7B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 xml:space="preserve">Durchmesser: </w:t>
            </w:r>
            <w:r w:rsidRPr="00594938">
              <w:rPr>
                <w:noProof/>
                <w:sz w:val="23"/>
                <w:szCs w:val="23"/>
              </w:rPr>
              <w:fldChar w:fldCharType="begin"/>
            </w:r>
            <w:r w:rsidRPr="00594938">
              <w:rPr>
                <w:noProof/>
                <w:sz w:val="23"/>
                <w:szCs w:val="23"/>
              </w:rPr>
              <w:instrText xml:space="preserve"> MERGEFIELD  BM_Haltung_DN  \* MERGEFORMAT </w:instrText>
            </w:r>
            <w:r w:rsidRPr="00594938">
              <w:rPr>
                <w:noProof/>
                <w:sz w:val="23"/>
                <w:szCs w:val="23"/>
              </w:rPr>
              <w:fldChar w:fldCharType="separate"/>
            </w:r>
            <w:r w:rsidRPr="00594938">
              <w:rPr>
                <w:noProof/>
                <w:sz w:val="23"/>
                <w:szCs w:val="23"/>
              </w:rPr>
              <w:t>«BM_Haltung_DN»</w:t>
            </w:r>
            <w:r w:rsidRPr="00594938"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DA1E83" w:rsidRPr="00594938" w14:paraId="731ADD7B" w14:textId="77777777" w:rsidTr="00CE5464">
        <w:tc>
          <w:tcPr>
            <w:tcW w:w="5237" w:type="dxa"/>
          </w:tcPr>
          <w:p w14:paraId="0F9FC33F" w14:textId="77777777" w:rsidR="00DA1E83" w:rsidRPr="00594938" w:rsidRDefault="00005508" w:rsidP="003A4585">
            <w:pPr>
              <w:rPr>
                <w:sz w:val="23"/>
                <w:szCs w:val="23"/>
              </w:rPr>
            </w:pPr>
            <w:r w:rsidRPr="00594938">
              <w:rPr>
                <w:sz w:val="23"/>
                <w:szCs w:val="23"/>
              </w:rPr>
              <w:t>Sanierungslänge</w:t>
            </w:r>
            <w:r w:rsidR="00D12B7B" w:rsidRPr="00594938">
              <w:rPr>
                <w:sz w:val="23"/>
                <w:szCs w:val="23"/>
              </w:rPr>
              <w:t xml:space="preserve">: </w:t>
            </w:r>
            <w:r w:rsidR="00D12B7B" w:rsidRPr="00594938">
              <w:rPr>
                <w:sz w:val="23"/>
                <w:szCs w:val="23"/>
              </w:rPr>
              <w:fldChar w:fldCharType="begin"/>
            </w:r>
            <w:r w:rsidR="00D12B7B" w:rsidRPr="00594938">
              <w:rPr>
                <w:sz w:val="23"/>
                <w:szCs w:val="23"/>
              </w:rPr>
              <w:instrText xml:space="preserve"> MERGEFIELD  BM_Haltunglaenge  \* MERGEFORMAT </w:instrText>
            </w:r>
            <w:r w:rsidR="00D12B7B" w:rsidRPr="00594938">
              <w:rPr>
                <w:sz w:val="23"/>
                <w:szCs w:val="23"/>
              </w:rPr>
              <w:fldChar w:fldCharType="separate"/>
            </w:r>
            <w:r w:rsidR="00D12B7B" w:rsidRPr="00594938">
              <w:rPr>
                <w:noProof/>
                <w:sz w:val="23"/>
                <w:szCs w:val="23"/>
              </w:rPr>
              <w:t>«BM_Haltunglaenge»</w:t>
            </w:r>
            <w:r w:rsidR="00D12B7B" w:rsidRPr="00594938">
              <w:rPr>
                <w:sz w:val="23"/>
                <w:szCs w:val="23"/>
              </w:rPr>
              <w:fldChar w:fldCharType="end"/>
            </w:r>
            <w:r w:rsidR="00DA1E83" w:rsidRPr="00594938">
              <w:rPr>
                <w:sz w:val="23"/>
                <w:szCs w:val="23"/>
              </w:rPr>
              <w:t xml:space="preserve"> </w:t>
            </w:r>
            <w:r w:rsidRPr="00594938">
              <w:rPr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Pr="00594938" w:rsidRDefault="00DA1E83" w:rsidP="003A4585">
            <w:pPr>
              <w:rPr>
                <w:sz w:val="23"/>
                <w:szCs w:val="23"/>
              </w:rPr>
            </w:pPr>
          </w:p>
        </w:tc>
      </w:tr>
    </w:tbl>
    <w:p w14:paraId="52C86D15" w14:textId="77777777" w:rsidR="00F40D03" w:rsidRDefault="00F40D03" w:rsidP="00F40D03"/>
    <w:p w14:paraId="68AFA60D" w14:textId="0E439C1B" w:rsidR="00DA1E83" w:rsidRPr="00F40D03" w:rsidRDefault="00F40D03">
      <w:pPr>
        <w:pStyle w:val="berschrift1"/>
      </w:pPr>
      <w:r w:rsidRPr="00F40D03">
        <w:t>Wetter</w:t>
      </w:r>
    </w:p>
    <w:p w14:paraId="35822FFE" w14:textId="77777777" w:rsidR="00DA1E83" w:rsidRPr="00F40D03" w:rsidRDefault="00DA1E83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Wetterbeschreibung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B669AB" w:rsidRPr="00F40D03">
        <w:rPr>
          <w:bCs/>
          <w:noProof/>
          <w:sz w:val="23"/>
          <w:szCs w:val="23"/>
        </w:rPr>
        <w:fldChar w:fldCharType="begin"/>
      </w:r>
      <w:r w:rsidR="00B669AB" w:rsidRPr="00F40D03">
        <w:rPr>
          <w:bCs/>
          <w:noProof/>
          <w:sz w:val="23"/>
          <w:szCs w:val="23"/>
        </w:rPr>
        <w:instrText xml:space="preserve"> MERGEFIELD  KL_Wetter  \* MERGEFORMAT </w:instrText>
      </w:r>
      <w:r w:rsidR="00B669AB" w:rsidRPr="00F40D03">
        <w:rPr>
          <w:bCs/>
          <w:noProof/>
          <w:sz w:val="23"/>
          <w:szCs w:val="23"/>
        </w:rPr>
        <w:fldChar w:fldCharType="separate"/>
      </w:r>
      <w:r w:rsidR="003A4585" w:rsidRPr="00F40D03">
        <w:rPr>
          <w:bCs/>
          <w:noProof/>
          <w:sz w:val="23"/>
          <w:szCs w:val="23"/>
        </w:rPr>
        <w:t>«KL_Wetter»</w:t>
      </w:r>
      <w:r w:rsidR="00B669AB" w:rsidRPr="00F40D03">
        <w:rPr>
          <w:bCs/>
          <w:noProof/>
          <w:sz w:val="23"/>
          <w:szCs w:val="23"/>
        </w:rPr>
        <w:fldChar w:fldCharType="end"/>
      </w:r>
      <w:r w:rsidR="009C6777" w:rsidRPr="00F40D03">
        <w:rPr>
          <w:bCs/>
          <w:sz w:val="23"/>
          <w:szCs w:val="23"/>
        </w:rPr>
        <w:tab/>
      </w:r>
      <w:r w:rsidR="009C6777" w:rsidRPr="00F40D03">
        <w:rPr>
          <w:bCs/>
          <w:sz w:val="23"/>
          <w:szCs w:val="23"/>
        </w:rPr>
        <w:tab/>
      </w:r>
    </w:p>
    <w:p w14:paraId="5E77F2FF" w14:textId="77777777" w:rsidR="00DA1E83" w:rsidRPr="00F40D03" w:rsidRDefault="00DA1E83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Temperatur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  <w:t xml:space="preserve"> außen </w:t>
      </w:r>
      <w:r w:rsidR="00B669AB" w:rsidRPr="00F40D03">
        <w:rPr>
          <w:noProof/>
          <w:sz w:val="23"/>
          <w:szCs w:val="23"/>
        </w:rPr>
        <w:fldChar w:fldCharType="begin"/>
      </w:r>
      <w:r w:rsidR="00B669AB" w:rsidRPr="00F40D03">
        <w:rPr>
          <w:noProof/>
          <w:sz w:val="23"/>
          <w:szCs w:val="23"/>
        </w:rPr>
        <w:instrText xml:space="preserve"> MERGEFIELD  Temp_Aussen  \* MERGEFORMAT </w:instrText>
      </w:r>
      <w:r w:rsidR="00B669AB" w:rsidRPr="00F40D03">
        <w:rPr>
          <w:noProof/>
          <w:sz w:val="23"/>
          <w:szCs w:val="23"/>
        </w:rPr>
        <w:fldChar w:fldCharType="separate"/>
      </w:r>
      <w:r w:rsidR="009C0E93" w:rsidRPr="00F40D03">
        <w:rPr>
          <w:noProof/>
          <w:sz w:val="23"/>
          <w:szCs w:val="23"/>
        </w:rPr>
        <w:t>«Temp_Aussen»</w:t>
      </w:r>
      <w:r w:rsidR="00B669AB" w:rsidRPr="00F40D03">
        <w:rPr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 xml:space="preserve">°C  im Kanal </w:t>
      </w:r>
      <w:r w:rsidR="00B669AB" w:rsidRPr="00F40D03">
        <w:rPr>
          <w:bCs/>
          <w:noProof/>
          <w:sz w:val="23"/>
          <w:szCs w:val="23"/>
        </w:rPr>
        <w:fldChar w:fldCharType="begin"/>
      </w:r>
      <w:r w:rsidR="00B669AB" w:rsidRPr="00F40D03">
        <w:rPr>
          <w:bCs/>
          <w:noProof/>
          <w:sz w:val="23"/>
          <w:szCs w:val="23"/>
        </w:rPr>
        <w:instrText xml:space="preserve"> MERGEFIELD  KL_Temp_Kanal  \* MERGEFORMAT </w:instrText>
      </w:r>
      <w:r w:rsidR="00B669AB" w:rsidRPr="00F40D03">
        <w:rPr>
          <w:bCs/>
          <w:noProof/>
          <w:sz w:val="23"/>
          <w:szCs w:val="23"/>
        </w:rPr>
        <w:fldChar w:fldCharType="separate"/>
      </w:r>
      <w:r w:rsidR="00D100CE" w:rsidRPr="00F40D03">
        <w:rPr>
          <w:bCs/>
          <w:noProof/>
          <w:sz w:val="23"/>
          <w:szCs w:val="23"/>
        </w:rPr>
        <w:t>«</w:t>
      </w:r>
      <w:proofErr w:type="spellStart"/>
      <w:r w:rsidR="00D100CE" w:rsidRPr="00F40D03">
        <w:rPr>
          <w:bCs/>
          <w:noProof/>
          <w:sz w:val="23"/>
          <w:szCs w:val="23"/>
        </w:rPr>
        <w:t>KL_Temp_Kanal»</w:t>
      </w:r>
      <w:r w:rsidR="00B669AB" w:rsidRPr="00F40D03">
        <w:rPr>
          <w:bCs/>
          <w:noProof/>
          <w:sz w:val="23"/>
          <w:szCs w:val="23"/>
        </w:rPr>
        <w:fldChar w:fldCharType="end"/>
      </w:r>
      <w:r w:rsidR="003A4585" w:rsidRPr="00F40D03">
        <w:rPr>
          <w:bCs/>
          <w:sz w:val="23"/>
          <w:szCs w:val="23"/>
        </w:rPr>
        <w:t>°</w:t>
      </w:r>
      <w:r w:rsidRPr="00F40D03">
        <w:rPr>
          <w:bCs/>
          <w:sz w:val="23"/>
          <w:szCs w:val="23"/>
        </w:rPr>
        <w:t>C</w:t>
      </w:r>
      <w:proofErr w:type="spellEnd"/>
    </w:p>
    <w:p w14:paraId="08E5B5B3" w14:textId="736A0D3D" w:rsidR="00F40D03" w:rsidRDefault="00F40D03" w:rsidP="00F40D03">
      <w:pPr>
        <w:pStyle w:val="berschrift1"/>
      </w:pPr>
      <w:r>
        <w:t>Grundlagen</w:t>
      </w:r>
    </w:p>
    <w:p w14:paraId="29EC89CB" w14:textId="15701BC3" w:rsidR="00DA1E83" w:rsidRPr="00F40D03" w:rsidRDefault="00DA1E83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Genehmigung eingeholt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B62FD8" w:rsidRPr="00F40D03">
        <w:rPr>
          <w:bCs/>
          <w:noProof/>
          <w:sz w:val="23"/>
          <w:szCs w:val="23"/>
        </w:rPr>
        <w:fldChar w:fldCharType="begin"/>
      </w:r>
      <w:r w:rsidR="00B62FD8" w:rsidRPr="00F40D03">
        <w:rPr>
          <w:bCs/>
          <w:noProof/>
          <w:sz w:val="23"/>
          <w:szCs w:val="23"/>
        </w:rPr>
        <w:instrText xml:space="preserve"> MERGEFIELD  KL_Gen  \* MERGEFORMAT </w:instrText>
      </w:r>
      <w:r w:rsidR="00B62FD8" w:rsidRPr="00F40D03">
        <w:rPr>
          <w:bCs/>
          <w:noProof/>
          <w:sz w:val="23"/>
          <w:szCs w:val="23"/>
        </w:rPr>
        <w:fldChar w:fldCharType="separate"/>
      </w:r>
      <w:r w:rsidR="00B62FD8" w:rsidRPr="00F40D03">
        <w:rPr>
          <w:bCs/>
          <w:noProof/>
          <w:sz w:val="23"/>
          <w:szCs w:val="23"/>
        </w:rPr>
        <w:t>«KL_Gen»</w:t>
      </w:r>
      <w:r w:rsidR="00B62FD8" w:rsidRPr="00F40D03">
        <w:rPr>
          <w:bCs/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</w:p>
    <w:p w14:paraId="726F0B8E" w14:textId="77777777" w:rsidR="00DA1E83" w:rsidRPr="00F40D03" w:rsidRDefault="00DA1E83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Wasserhaltung eingerichtet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B62FD8" w:rsidRPr="00F40D03">
        <w:rPr>
          <w:bCs/>
          <w:noProof/>
          <w:sz w:val="23"/>
          <w:szCs w:val="23"/>
        </w:rPr>
        <w:fldChar w:fldCharType="begin"/>
      </w:r>
      <w:r w:rsidR="00B62FD8" w:rsidRPr="00F40D03">
        <w:rPr>
          <w:bCs/>
          <w:noProof/>
          <w:sz w:val="23"/>
          <w:szCs w:val="23"/>
        </w:rPr>
        <w:instrText xml:space="preserve"> MERGEFIELD  KL_WH  \* MERGEFORMAT </w:instrText>
      </w:r>
      <w:r w:rsidR="00B62FD8" w:rsidRPr="00F40D03">
        <w:rPr>
          <w:bCs/>
          <w:noProof/>
          <w:sz w:val="23"/>
          <w:szCs w:val="23"/>
        </w:rPr>
        <w:fldChar w:fldCharType="separate"/>
      </w:r>
      <w:r w:rsidR="00B62FD8" w:rsidRPr="00F40D03">
        <w:rPr>
          <w:bCs/>
          <w:noProof/>
          <w:sz w:val="23"/>
          <w:szCs w:val="23"/>
        </w:rPr>
        <w:t>«KL_WH»</w:t>
      </w:r>
      <w:r w:rsidR="00B62FD8" w:rsidRPr="00F40D03">
        <w:rPr>
          <w:bCs/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</w:p>
    <w:p w14:paraId="291B4C7C" w14:textId="77777777" w:rsidR="00DA1E83" w:rsidRPr="00F40D03" w:rsidRDefault="00DA1E83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StVO-Absicherung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B62FD8" w:rsidRPr="00F40D03">
        <w:rPr>
          <w:bCs/>
          <w:noProof/>
          <w:sz w:val="23"/>
          <w:szCs w:val="23"/>
        </w:rPr>
        <w:fldChar w:fldCharType="begin"/>
      </w:r>
      <w:r w:rsidR="00B62FD8" w:rsidRPr="00F40D03">
        <w:rPr>
          <w:bCs/>
          <w:noProof/>
          <w:sz w:val="23"/>
          <w:szCs w:val="23"/>
        </w:rPr>
        <w:instrText xml:space="preserve"> MERGEFIELD  KL_STVO  \* MERGEFORMAT </w:instrText>
      </w:r>
      <w:r w:rsidR="00B62FD8" w:rsidRPr="00F40D03">
        <w:rPr>
          <w:bCs/>
          <w:noProof/>
          <w:sz w:val="23"/>
          <w:szCs w:val="23"/>
        </w:rPr>
        <w:fldChar w:fldCharType="separate"/>
      </w:r>
      <w:r w:rsidR="00B62FD8" w:rsidRPr="00F40D03">
        <w:rPr>
          <w:bCs/>
          <w:noProof/>
          <w:sz w:val="23"/>
          <w:szCs w:val="23"/>
        </w:rPr>
        <w:t>«KL_STVO»</w:t>
      </w:r>
      <w:r w:rsidR="00B62FD8" w:rsidRPr="00F40D03">
        <w:rPr>
          <w:bCs/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</w:p>
    <w:p w14:paraId="1751FB4E" w14:textId="77777777" w:rsidR="00DA1E83" w:rsidRPr="00F40D03" w:rsidRDefault="00DA1E83" w:rsidP="00AF5B1A">
      <w:pPr>
        <w:ind w:left="3525" w:hanging="3525"/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Reparaturbereich vorbereitet</w:t>
      </w:r>
      <w:r w:rsidRPr="00F40D03">
        <w:rPr>
          <w:bCs/>
          <w:sz w:val="23"/>
          <w:szCs w:val="23"/>
        </w:rPr>
        <w:tab/>
      </w:r>
      <w:r w:rsidR="00B669AB" w:rsidRPr="00F40D03">
        <w:rPr>
          <w:bCs/>
          <w:noProof/>
          <w:sz w:val="23"/>
          <w:szCs w:val="23"/>
        </w:rPr>
        <w:fldChar w:fldCharType="begin"/>
      </w:r>
      <w:r w:rsidR="00B669AB" w:rsidRPr="00F40D03">
        <w:rPr>
          <w:bCs/>
          <w:noProof/>
          <w:sz w:val="23"/>
          <w:szCs w:val="23"/>
        </w:rPr>
        <w:instrText xml:space="preserve"> MERGEFIELD  KL_HD_true  \* MERGEFORMAT </w:instrText>
      </w:r>
      <w:r w:rsidR="00B669AB" w:rsidRPr="00F40D03">
        <w:rPr>
          <w:bCs/>
          <w:noProof/>
          <w:sz w:val="23"/>
          <w:szCs w:val="23"/>
        </w:rPr>
        <w:fldChar w:fldCharType="separate"/>
      </w:r>
      <w:r w:rsidR="00AF5B1A" w:rsidRPr="00F40D03">
        <w:rPr>
          <w:bCs/>
          <w:noProof/>
          <w:sz w:val="23"/>
          <w:szCs w:val="23"/>
        </w:rPr>
        <w:t>«KL_HD_true»</w:t>
      </w:r>
      <w:r w:rsidR="00B669AB" w:rsidRPr="00F40D03">
        <w:rPr>
          <w:bCs/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ab/>
        <w:t>HD-Reinigung</w:t>
      </w:r>
      <w:r w:rsidRPr="00F40D03">
        <w:rPr>
          <w:bCs/>
          <w:sz w:val="23"/>
          <w:szCs w:val="23"/>
        </w:rPr>
        <w:tab/>
      </w:r>
      <w:r w:rsidR="00AF5B1A" w:rsidRPr="00F40D03">
        <w:rPr>
          <w:bCs/>
          <w:sz w:val="23"/>
          <w:szCs w:val="23"/>
        </w:rPr>
        <w:br/>
      </w:r>
      <w:r w:rsidR="00B669AB" w:rsidRPr="00F40D03">
        <w:rPr>
          <w:bCs/>
          <w:noProof/>
          <w:sz w:val="23"/>
          <w:szCs w:val="23"/>
        </w:rPr>
        <w:fldChar w:fldCharType="begin"/>
      </w:r>
      <w:r w:rsidR="00B669AB" w:rsidRPr="00F40D03">
        <w:rPr>
          <w:bCs/>
          <w:noProof/>
          <w:sz w:val="23"/>
          <w:szCs w:val="23"/>
        </w:rPr>
        <w:instrText xml:space="preserve"> MERGEFIELD  KL_mech_true  \* MERGEFORMAT </w:instrText>
      </w:r>
      <w:r w:rsidR="00B669AB" w:rsidRPr="00F40D03">
        <w:rPr>
          <w:bCs/>
          <w:noProof/>
          <w:sz w:val="23"/>
          <w:szCs w:val="23"/>
        </w:rPr>
        <w:fldChar w:fldCharType="separate"/>
      </w:r>
      <w:r w:rsidR="00AF5B1A" w:rsidRPr="00F40D03">
        <w:rPr>
          <w:bCs/>
          <w:noProof/>
          <w:sz w:val="23"/>
          <w:szCs w:val="23"/>
        </w:rPr>
        <w:t>«KL_mech_true»</w:t>
      </w:r>
      <w:r w:rsidR="00B669AB" w:rsidRPr="00F40D03">
        <w:rPr>
          <w:bCs/>
          <w:noProof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ab/>
        <w:t>mechanisch</w:t>
      </w:r>
    </w:p>
    <w:p w14:paraId="3F229309" w14:textId="77777777" w:rsidR="00DA1E83" w:rsidRPr="00F40D03" w:rsidRDefault="00B669AB">
      <w:pPr>
        <w:ind w:left="2832" w:firstLine="708"/>
        <w:rPr>
          <w:bCs/>
          <w:sz w:val="23"/>
          <w:szCs w:val="23"/>
        </w:rPr>
      </w:pPr>
      <w:r w:rsidRPr="00F40D03">
        <w:rPr>
          <w:bCs/>
          <w:noProof/>
          <w:sz w:val="23"/>
          <w:szCs w:val="23"/>
        </w:rPr>
        <w:fldChar w:fldCharType="begin"/>
      </w:r>
      <w:r w:rsidRPr="00F40D03">
        <w:rPr>
          <w:bCs/>
          <w:noProof/>
          <w:sz w:val="23"/>
          <w:szCs w:val="23"/>
        </w:rPr>
        <w:instrText xml:space="preserve"> MERGEFIELD  KL_rob_true  \* MERGEFORMAT </w:instrText>
      </w:r>
      <w:r w:rsidRPr="00F40D03">
        <w:rPr>
          <w:bCs/>
          <w:noProof/>
          <w:sz w:val="23"/>
          <w:szCs w:val="23"/>
        </w:rPr>
        <w:fldChar w:fldCharType="separate"/>
      </w:r>
      <w:r w:rsidR="00AF5B1A" w:rsidRPr="00F40D03">
        <w:rPr>
          <w:bCs/>
          <w:noProof/>
          <w:sz w:val="23"/>
          <w:szCs w:val="23"/>
        </w:rPr>
        <w:t>«KL_rob_true»</w:t>
      </w:r>
      <w:r w:rsidRPr="00F40D03">
        <w:rPr>
          <w:bCs/>
          <w:noProof/>
          <w:sz w:val="23"/>
          <w:szCs w:val="23"/>
        </w:rPr>
        <w:fldChar w:fldCharType="end"/>
      </w:r>
      <w:r w:rsidR="00D56880" w:rsidRPr="00F40D03">
        <w:rPr>
          <w:bCs/>
          <w:noProof/>
          <w:sz w:val="23"/>
          <w:szCs w:val="23"/>
        </w:rPr>
        <w:tab/>
      </w:r>
      <w:r w:rsidR="00DA1E83" w:rsidRPr="00F40D03">
        <w:rPr>
          <w:bCs/>
          <w:sz w:val="23"/>
          <w:szCs w:val="23"/>
        </w:rPr>
        <w:t>Roboter</w:t>
      </w:r>
    </w:p>
    <w:p w14:paraId="5FE18A45" w14:textId="1091486A" w:rsidR="00A107A6" w:rsidRDefault="00A756EB" w:rsidP="00F40D03">
      <w:pPr>
        <w:rPr>
          <w:bCs/>
          <w:noProof/>
          <w:sz w:val="23"/>
          <w:szCs w:val="23"/>
        </w:rPr>
      </w:pPr>
      <w:r>
        <w:rPr>
          <w:bCs/>
          <w:sz w:val="23"/>
          <w:szCs w:val="23"/>
        </w:rPr>
        <w:t xml:space="preserve">HD-Reinigung, 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ja,</w:t>
      </w:r>
      <w:r w:rsidR="00B669AB" w:rsidRPr="00F40D03">
        <w:rPr>
          <w:bCs/>
          <w:noProof/>
          <w:sz w:val="23"/>
          <w:szCs w:val="23"/>
        </w:rPr>
        <w:fldChar w:fldCharType="begin"/>
      </w:r>
      <w:r w:rsidR="00B669AB" w:rsidRPr="00F40D03">
        <w:rPr>
          <w:bCs/>
          <w:noProof/>
          <w:sz w:val="23"/>
          <w:szCs w:val="23"/>
        </w:rPr>
        <w:instrText xml:space="preserve"> MERGEFIELD  KL_HD_date  \* MERGEFORMAT </w:instrText>
      </w:r>
      <w:r w:rsidR="00B669AB" w:rsidRPr="00F40D03">
        <w:rPr>
          <w:bCs/>
          <w:noProof/>
          <w:sz w:val="23"/>
          <w:szCs w:val="23"/>
        </w:rPr>
        <w:fldChar w:fldCharType="separate"/>
      </w:r>
      <w:r w:rsidR="00AF5B1A" w:rsidRPr="00F40D03">
        <w:rPr>
          <w:bCs/>
          <w:noProof/>
          <w:sz w:val="23"/>
          <w:szCs w:val="23"/>
        </w:rPr>
        <w:t>«KL_HD_date»</w:t>
      </w:r>
      <w:r w:rsidR="00B669AB" w:rsidRPr="00F40D03">
        <w:rPr>
          <w:bCs/>
          <w:noProof/>
          <w:sz w:val="23"/>
          <w:szCs w:val="23"/>
        </w:rPr>
        <w:fldChar w:fldCharType="end"/>
      </w:r>
    </w:p>
    <w:p w14:paraId="56D70D1A" w14:textId="0CC3DFD6" w:rsidR="00F40D03" w:rsidRPr="00F40D03" w:rsidRDefault="00F40D03" w:rsidP="00F40D03">
      <w:pPr>
        <w:pStyle w:val="berschrift1"/>
        <w:rPr>
          <w:sz w:val="28"/>
        </w:rPr>
      </w:pPr>
      <w:r w:rsidRPr="00F40D03">
        <w:rPr>
          <w:sz w:val="28"/>
        </w:rPr>
        <w:t>Angaben zum Material: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5"/>
        <w:gridCol w:w="1008"/>
        <w:gridCol w:w="2126"/>
        <w:gridCol w:w="2410"/>
        <w:gridCol w:w="3118"/>
      </w:tblGrid>
      <w:tr w:rsidR="00277642" w:rsidRPr="00594938" w14:paraId="6446FD2A" w14:textId="77777777" w:rsidTr="00401A46">
        <w:tc>
          <w:tcPr>
            <w:tcW w:w="10881" w:type="dxa"/>
            <w:gridSpan w:val="6"/>
          </w:tcPr>
          <w:p w14:paraId="4C436F3D" w14:textId="3F40E4FC" w:rsidR="00277642" w:rsidRPr="00F40D03" w:rsidRDefault="00277642" w:rsidP="00277642">
            <w:pPr>
              <w:rPr>
                <w:b/>
                <w:bCs/>
              </w:rPr>
            </w:pPr>
            <w:r w:rsidRPr="00F40D03">
              <w:rPr>
                <w:b/>
                <w:bCs/>
              </w:rPr>
              <w:t>Schlauch</w:t>
            </w:r>
          </w:p>
        </w:tc>
      </w:tr>
      <w:tr w:rsidR="00277642" w:rsidRPr="00594938" w14:paraId="2AB5FD44" w14:textId="77777777" w:rsidTr="00F935FD">
        <w:tc>
          <w:tcPr>
            <w:tcW w:w="1384" w:type="dxa"/>
          </w:tcPr>
          <w:p w14:paraId="126B2F5E" w14:textId="77777777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t>Liner-Länge</w:t>
            </w:r>
          </w:p>
        </w:tc>
        <w:tc>
          <w:tcPr>
            <w:tcW w:w="3969" w:type="dxa"/>
            <w:gridSpan w:val="3"/>
          </w:tcPr>
          <w:p w14:paraId="3504ED56" w14:textId="146B0D83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liner_laenge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«liner_laenge»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  <w:r w:rsidRPr="00F40D03">
              <w:rPr>
                <w:bCs/>
                <w:sz w:val="23"/>
                <w:szCs w:val="23"/>
              </w:rPr>
              <w:t xml:space="preserve">m </w:t>
            </w: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liner_type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«liner_type»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  <w:r w:rsidR="00203BEC" w:rsidRPr="00F40D03">
              <w:rPr>
                <w:bCs/>
                <w:sz w:val="23"/>
                <w:szCs w:val="23"/>
              </w:rPr>
              <w:t xml:space="preserve"> (</w:t>
            </w:r>
            <w:r w:rsidR="00203BEC" w:rsidRPr="00F40D03">
              <w:rPr>
                <w:bCs/>
                <w:sz w:val="23"/>
                <w:szCs w:val="23"/>
              </w:rPr>
              <w:fldChar w:fldCharType="begin"/>
            </w:r>
            <w:r w:rsidR="00203BEC" w:rsidRPr="00F40D03">
              <w:rPr>
                <w:bCs/>
                <w:sz w:val="23"/>
                <w:szCs w:val="23"/>
              </w:rPr>
              <w:instrText xml:space="preserve"> MERGEFIELD  schlauch_dn  \* MERGEFORMAT </w:instrText>
            </w:r>
            <w:r w:rsidR="00203BEC" w:rsidRPr="00F40D03">
              <w:rPr>
                <w:bCs/>
                <w:sz w:val="23"/>
                <w:szCs w:val="23"/>
              </w:rPr>
              <w:fldChar w:fldCharType="separate"/>
            </w:r>
            <w:r w:rsidR="00203BEC" w:rsidRPr="00F40D03">
              <w:rPr>
                <w:bCs/>
                <w:noProof/>
                <w:sz w:val="23"/>
                <w:szCs w:val="23"/>
              </w:rPr>
              <w:t>«schlauch_dn»</w:t>
            </w:r>
            <w:r w:rsidR="00203BEC" w:rsidRPr="00F40D03">
              <w:rPr>
                <w:bCs/>
                <w:sz w:val="23"/>
                <w:szCs w:val="23"/>
              </w:rPr>
              <w:fldChar w:fldCharType="end"/>
            </w:r>
            <w:r w:rsidR="00203BEC" w:rsidRPr="00F40D03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1911BAF6" w14:textId="2CFFD276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t>Chargen-Nr.</w:t>
            </w:r>
          </w:p>
        </w:tc>
        <w:tc>
          <w:tcPr>
            <w:tcW w:w="3118" w:type="dxa"/>
          </w:tcPr>
          <w:p w14:paraId="583E241E" w14:textId="77777777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Charge_Liner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«Charge_Liner»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</w:p>
        </w:tc>
      </w:tr>
      <w:tr w:rsidR="00277642" w:rsidRPr="00594938" w14:paraId="0172835A" w14:textId="77777777" w:rsidTr="001359D9">
        <w:tc>
          <w:tcPr>
            <w:tcW w:w="10881" w:type="dxa"/>
            <w:gridSpan w:val="6"/>
          </w:tcPr>
          <w:p w14:paraId="2B9FB984" w14:textId="77777777" w:rsidR="00277642" w:rsidRPr="00F40D03" w:rsidRDefault="00277642" w:rsidP="00277642">
            <w:pPr>
              <w:rPr>
                <w:b/>
                <w:bCs/>
              </w:rPr>
            </w:pPr>
            <w:r w:rsidRPr="00F40D03">
              <w:rPr>
                <w:b/>
                <w:bCs/>
              </w:rPr>
              <w:t>Imprägnierung</w:t>
            </w:r>
          </w:p>
        </w:tc>
      </w:tr>
      <w:tr w:rsidR="00277642" w:rsidRPr="00594938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4"/>
          </w:tcPr>
          <w:p w14:paraId="3FC446C3" w14:textId="77777777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datum_kalibrierung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«datum_kalibrierung»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</w:p>
        </w:tc>
      </w:tr>
      <w:tr w:rsidR="00277642" w:rsidRPr="00594938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573F84FF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sz w:val="23"/>
                <w:szCs w:val="23"/>
              </w:rPr>
              <w:t>Bericht-Nr</w:t>
            </w:r>
            <w:r w:rsidR="001C78A0" w:rsidRPr="00F40D03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8662" w:type="dxa"/>
            <w:gridSpan w:val="4"/>
          </w:tcPr>
          <w:p w14:paraId="0FF4511C" w14:textId="0987492B" w:rsidR="00277642" w:rsidRPr="00F40D03" w:rsidRDefault="00277642" w:rsidP="00277642">
            <w:pPr>
              <w:rPr>
                <w:bCs/>
                <w:sz w:val="23"/>
                <w:szCs w:val="23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F935FD" w:rsidRPr="00594938" w14:paraId="44FE90D6" w14:textId="77777777" w:rsidTr="00CD1FCE">
        <w:trPr>
          <w:trHeight w:val="128"/>
        </w:trPr>
        <w:tc>
          <w:tcPr>
            <w:tcW w:w="10881" w:type="dxa"/>
            <w:gridSpan w:val="6"/>
          </w:tcPr>
          <w:p w14:paraId="64C7185D" w14:textId="399C0EC6" w:rsidR="00F935FD" w:rsidRPr="00F40D03" w:rsidRDefault="00F935FD" w:rsidP="00277642">
            <w:pPr>
              <w:rPr>
                <w:b/>
                <w:bCs/>
                <w:noProof/>
                <w:lang w:val="en-US"/>
              </w:rPr>
            </w:pPr>
            <w:r w:rsidRPr="00F40D03">
              <w:rPr>
                <w:b/>
                <w:bCs/>
                <w:noProof/>
                <w:lang w:val="en-US"/>
              </w:rPr>
              <w:t>Lagerung</w:t>
            </w:r>
          </w:p>
        </w:tc>
      </w:tr>
      <w:tr w:rsidR="00F935FD" w:rsidRPr="00F40D03" w14:paraId="354AD035" w14:textId="77777777" w:rsidTr="00F935FD">
        <w:trPr>
          <w:trHeight w:val="128"/>
        </w:trPr>
        <w:tc>
          <w:tcPr>
            <w:tcW w:w="1384" w:type="dxa"/>
          </w:tcPr>
          <w:p w14:paraId="6B233B0B" w14:textId="6C4414DA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Bis 10 °C</w:t>
            </w:r>
          </w:p>
        </w:tc>
        <w:tc>
          <w:tcPr>
            <w:tcW w:w="1843" w:type="dxa"/>
            <w:gridSpan w:val="2"/>
          </w:tcPr>
          <w:p w14:paraId="261771EE" w14:textId="77777777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Bis 3 Monate</w:t>
            </w:r>
          </w:p>
        </w:tc>
        <w:tc>
          <w:tcPr>
            <w:tcW w:w="7654" w:type="dxa"/>
            <w:gridSpan w:val="3"/>
            <w:vMerge w:val="restart"/>
          </w:tcPr>
          <w:p w14:paraId="2D266704" w14:textId="0B479F61" w:rsidR="00F935FD" w:rsidRPr="00F40D03" w:rsidRDefault="00F935FD" w:rsidP="00277642">
            <w:pPr>
              <w:rPr>
                <w:bCs/>
                <w:noProof/>
                <w:sz w:val="23"/>
                <w:szCs w:val="23"/>
              </w:rPr>
            </w:pPr>
            <w:r w:rsidRPr="00F40D03">
              <w:rPr>
                <w:bCs/>
                <w:noProof/>
                <w:sz w:val="23"/>
                <w:szCs w:val="23"/>
              </w:rPr>
              <w:t xml:space="preserve">Die Lagerung betrug </w:t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F40D03">
              <w:rPr>
                <w:bCs/>
                <w:noProof/>
                <w:sz w:val="23"/>
                <w:szCs w:val="23"/>
              </w:rPr>
              <w:instrText xml:space="preserve"> MERGEFIELD  Lagerung_Temp  \* MERGEFORMAT </w:instrText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«Lagerung_Temp»</w:t>
            </w:r>
            <w:r w:rsidRPr="00F40D03">
              <w:rPr>
                <w:bCs/>
                <w:noProof/>
                <w:sz w:val="23"/>
                <w:szCs w:val="23"/>
                <w:lang w:val="en-US"/>
              </w:rPr>
              <w:fldChar w:fldCharType="end"/>
            </w:r>
            <w:r w:rsidR="008654DE" w:rsidRPr="00F40D03">
              <w:rPr>
                <w:bCs/>
                <w:noProof/>
                <w:sz w:val="23"/>
                <w:szCs w:val="23"/>
              </w:rPr>
              <w:t xml:space="preserve"> °C</w:t>
            </w:r>
          </w:p>
        </w:tc>
      </w:tr>
      <w:tr w:rsidR="00F935FD" w:rsidRPr="00F40D03" w14:paraId="7EB4B10F" w14:textId="77777777" w:rsidTr="00F935FD">
        <w:trPr>
          <w:trHeight w:val="128"/>
        </w:trPr>
        <w:tc>
          <w:tcPr>
            <w:tcW w:w="1384" w:type="dxa"/>
          </w:tcPr>
          <w:p w14:paraId="2273E5E7" w14:textId="61253A8D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Bis 20 °C</w:t>
            </w:r>
          </w:p>
        </w:tc>
        <w:tc>
          <w:tcPr>
            <w:tcW w:w="1843" w:type="dxa"/>
            <w:gridSpan w:val="2"/>
          </w:tcPr>
          <w:p w14:paraId="5BF59955" w14:textId="77777777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Bis 1 Monat</w:t>
            </w:r>
          </w:p>
        </w:tc>
        <w:tc>
          <w:tcPr>
            <w:tcW w:w="7654" w:type="dxa"/>
            <w:gridSpan w:val="3"/>
            <w:vMerge/>
          </w:tcPr>
          <w:p w14:paraId="5347A5E9" w14:textId="60BA08EF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</w:p>
        </w:tc>
      </w:tr>
      <w:tr w:rsidR="00F935FD" w:rsidRPr="00F40D03" w14:paraId="78385769" w14:textId="77777777" w:rsidTr="00F935FD">
        <w:trPr>
          <w:trHeight w:val="128"/>
        </w:trPr>
        <w:tc>
          <w:tcPr>
            <w:tcW w:w="1384" w:type="dxa"/>
          </w:tcPr>
          <w:p w14:paraId="201E0B02" w14:textId="25BC9E4C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Bis 25 °C</w:t>
            </w:r>
          </w:p>
        </w:tc>
        <w:tc>
          <w:tcPr>
            <w:tcW w:w="1843" w:type="dxa"/>
            <w:gridSpan w:val="2"/>
          </w:tcPr>
          <w:p w14:paraId="176332C3" w14:textId="77777777" w:rsidR="00F935FD" w:rsidRPr="00F40D03" w:rsidRDefault="00F935FD" w:rsidP="00277642">
            <w:pPr>
              <w:rPr>
                <w:bCs/>
                <w:noProof/>
                <w:sz w:val="23"/>
                <w:szCs w:val="23"/>
                <w:lang w:val="en-US"/>
              </w:rPr>
            </w:pPr>
            <w:r w:rsidRPr="00F40D03">
              <w:rPr>
                <w:bCs/>
                <w:noProof/>
                <w:sz w:val="23"/>
                <w:szCs w:val="23"/>
                <w:lang w:val="en-US"/>
              </w:rPr>
              <w:t>Eine Woche</w:t>
            </w:r>
          </w:p>
        </w:tc>
        <w:tc>
          <w:tcPr>
            <w:tcW w:w="7654" w:type="dxa"/>
            <w:gridSpan w:val="3"/>
            <w:vMerge w:val="restart"/>
          </w:tcPr>
          <w:p w14:paraId="3B9903EC" w14:textId="67DFB694" w:rsidR="00F935FD" w:rsidRPr="00F40D03" w:rsidRDefault="00F935FD" w:rsidP="00E46258">
            <w:pPr>
              <w:rPr>
                <w:bCs/>
                <w:noProof/>
                <w:sz w:val="23"/>
                <w:szCs w:val="23"/>
              </w:rPr>
            </w:pPr>
            <w:r w:rsidRPr="00F40D03">
              <w:rPr>
                <w:bCs/>
                <w:noProof/>
                <w:sz w:val="23"/>
                <w:szCs w:val="23"/>
              </w:rPr>
              <w:t xml:space="preserve">Datum vom Einbau </w:t>
            </w:r>
            <w:r w:rsidRPr="00F40D03">
              <w:rPr>
                <w:bCs/>
                <w:noProof/>
                <w:sz w:val="23"/>
                <w:szCs w:val="23"/>
              </w:rPr>
              <w:fldChar w:fldCharType="begin"/>
            </w:r>
            <w:r w:rsidRPr="00F40D03">
              <w:rPr>
                <w:bCs/>
                <w:noProof/>
                <w:sz w:val="23"/>
                <w:szCs w:val="23"/>
              </w:rPr>
              <w:instrText xml:space="preserve"> MERGEFIELD  KLP_Datum  \* MERGEFORMAT </w:instrText>
            </w:r>
            <w:r w:rsidRPr="00F40D03">
              <w:rPr>
                <w:bCs/>
                <w:noProof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«KLP_Datum»</w:t>
            </w:r>
            <w:r w:rsidRPr="00F40D03">
              <w:rPr>
                <w:bCs/>
                <w:noProof/>
                <w:sz w:val="23"/>
                <w:szCs w:val="23"/>
              </w:rPr>
              <w:fldChar w:fldCharType="end"/>
            </w:r>
            <w:r w:rsidRPr="00F40D03">
              <w:rPr>
                <w:bCs/>
                <w:noProof/>
                <w:sz w:val="23"/>
                <w:szCs w:val="23"/>
              </w:rPr>
              <w:t xml:space="preserve"> Abzüglich Datum der Kalibrierung </w:t>
            </w: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datum_kalibrierung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«datum_kalibrierung»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  <w:r w:rsidR="00E46258" w:rsidRPr="00F40D03">
              <w:rPr>
                <w:bCs/>
                <w:sz w:val="23"/>
                <w:szCs w:val="23"/>
              </w:rPr>
              <w:t xml:space="preserve">. </w:t>
            </w:r>
            <w:r w:rsidRPr="00F40D03">
              <w:rPr>
                <w:bCs/>
                <w:sz w:val="23"/>
                <w:szCs w:val="23"/>
              </w:rPr>
              <w:fldChar w:fldCharType="begin"/>
            </w:r>
            <w:r w:rsidRPr="00F40D03">
              <w:rPr>
                <w:bCs/>
                <w:sz w:val="23"/>
                <w:szCs w:val="23"/>
              </w:rPr>
              <w:instrText xml:space="preserve"> MERGEFIELD  Lagerung_Text  \* MERGEFORMAT </w:instrText>
            </w:r>
            <w:r w:rsidRPr="00F40D03">
              <w:rPr>
                <w:bCs/>
                <w:sz w:val="23"/>
                <w:szCs w:val="23"/>
              </w:rPr>
              <w:fldChar w:fldCharType="separate"/>
            </w:r>
            <w:r w:rsidRPr="00F40D03">
              <w:rPr>
                <w:bCs/>
                <w:noProof/>
                <w:sz w:val="23"/>
                <w:szCs w:val="23"/>
              </w:rPr>
              <w:t>«Lagerung_Text»</w:t>
            </w:r>
            <w:r w:rsidRPr="00F40D03">
              <w:rPr>
                <w:bCs/>
                <w:sz w:val="23"/>
                <w:szCs w:val="23"/>
              </w:rPr>
              <w:fldChar w:fldCharType="end"/>
            </w:r>
          </w:p>
        </w:tc>
      </w:tr>
      <w:tr w:rsidR="00F935FD" w:rsidRPr="00F40D03" w14:paraId="12469CEE" w14:textId="77777777" w:rsidTr="00F935FD">
        <w:trPr>
          <w:trHeight w:val="128"/>
        </w:trPr>
        <w:tc>
          <w:tcPr>
            <w:tcW w:w="1384" w:type="dxa"/>
          </w:tcPr>
          <w:p w14:paraId="79B2FE59" w14:textId="4FB3A84A" w:rsidR="00F935FD" w:rsidRPr="00F40D03" w:rsidRDefault="00F935FD" w:rsidP="00277642">
            <w:pPr>
              <w:rPr>
                <w:bCs/>
                <w:noProof/>
                <w:sz w:val="23"/>
                <w:szCs w:val="23"/>
              </w:rPr>
            </w:pPr>
            <w:r w:rsidRPr="00F40D03">
              <w:rPr>
                <w:bCs/>
                <w:noProof/>
                <w:sz w:val="23"/>
                <w:szCs w:val="23"/>
              </w:rPr>
              <w:t>Über 30 °C</w:t>
            </w:r>
          </w:p>
        </w:tc>
        <w:tc>
          <w:tcPr>
            <w:tcW w:w="1843" w:type="dxa"/>
            <w:gridSpan w:val="2"/>
          </w:tcPr>
          <w:p w14:paraId="1D7AD901" w14:textId="3189C154" w:rsidR="00F935FD" w:rsidRPr="00F40D03" w:rsidRDefault="00F935FD" w:rsidP="00277642">
            <w:pPr>
              <w:rPr>
                <w:bCs/>
                <w:noProof/>
                <w:sz w:val="23"/>
                <w:szCs w:val="23"/>
              </w:rPr>
            </w:pPr>
            <w:r w:rsidRPr="00F40D03">
              <w:rPr>
                <w:bCs/>
                <w:noProof/>
                <w:sz w:val="23"/>
                <w:szCs w:val="23"/>
              </w:rPr>
              <w:t>3 Tage</w:t>
            </w:r>
          </w:p>
        </w:tc>
        <w:tc>
          <w:tcPr>
            <w:tcW w:w="7654" w:type="dxa"/>
            <w:gridSpan w:val="3"/>
            <w:vMerge/>
          </w:tcPr>
          <w:p w14:paraId="62D4A18E" w14:textId="20CAC1D5" w:rsidR="00F935FD" w:rsidRPr="00F40D03" w:rsidRDefault="00F935FD" w:rsidP="00277642">
            <w:pPr>
              <w:rPr>
                <w:bCs/>
                <w:noProof/>
                <w:sz w:val="23"/>
                <w:szCs w:val="23"/>
              </w:rPr>
            </w:pPr>
          </w:p>
        </w:tc>
      </w:tr>
    </w:tbl>
    <w:p w14:paraId="22C4755A" w14:textId="7DDE1FCD" w:rsidR="00F40D03" w:rsidRDefault="00F40D03" w:rsidP="00F40D03"/>
    <w:p w14:paraId="4D76F7A1" w14:textId="3093B3DF" w:rsidR="00F40D03" w:rsidRDefault="00F40D03" w:rsidP="00F40D03">
      <w:pPr>
        <w:pStyle w:val="berschrift1"/>
      </w:pPr>
      <w:r w:rsidRPr="00F40D03">
        <w:rPr>
          <w:sz w:val="28"/>
        </w:rPr>
        <w:t>Angaben zum Einbau</w:t>
      </w:r>
      <w:r w:rsidR="00A756EB">
        <w:rPr>
          <w:sz w:val="28"/>
        </w:rPr>
        <w:t>:</w:t>
      </w:r>
    </w:p>
    <w:p w14:paraId="2BB7D53B" w14:textId="516ECD3D" w:rsidR="00363046" w:rsidRPr="00F40D03" w:rsidRDefault="00363046" w:rsidP="00161278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TV-Kontrolle vor Einbau Liner?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fldChar w:fldCharType="begin"/>
      </w:r>
      <w:r w:rsidRPr="00F40D03">
        <w:rPr>
          <w:bCs/>
          <w:sz w:val="23"/>
          <w:szCs w:val="23"/>
        </w:rPr>
        <w:instrText xml:space="preserve"> MERGEFIELD  TV_Kontrolle  \* MERGEFORMAT </w:instrText>
      </w:r>
      <w:r w:rsidRPr="00F40D03">
        <w:rPr>
          <w:bCs/>
          <w:sz w:val="23"/>
          <w:szCs w:val="23"/>
        </w:rPr>
        <w:fldChar w:fldCharType="separate"/>
      </w:r>
      <w:r w:rsidRPr="00F40D03">
        <w:rPr>
          <w:bCs/>
          <w:noProof/>
          <w:sz w:val="23"/>
          <w:szCs w:val="23"/>
        </w:rPr>
        <w:t>«TV_Kontrolle»</w:t>
      </w:r>
      <w:r w:rsidRPr="00F40D03">
        <w:rPr>
          <w:bCs/>
          <w:sz w:val="23"/>
          <w:szCs w:val="23"/>
        </w:rPr>
        <w:fldChar w:fldCharType="end"/>
      </w:r>
    </w:p>
    <w:p w14:paraId="69E42A54" w14:textId="0DDE73E9" w:rsidR="00161278" w:rsidRPr="00F40D03" w:rsidRDefault="00161278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Einbauart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fldChar w:fldCharType="begin"/>
      </w:r>
      <w:r w:rsidRPr="00F40D03">
        <w:rPr>
          <w:bCs/>
          <w:sz w:val="23"/>
          <w:szCs w:val="23"/>
        </w:rPr>
        <w:instrText xml:space="preserve"> MERGEFIELD  geschlossene_ende  \* MERGEFORMAT </w:instrText>
      </w:r>
      <w:r w:rsidRPr="00F40D03">
        <w:rPr>
          <w:bCs/>
          <w:sz w:val="23"/>
          <w:szCs w:val="23"/>
        </w:rPr>
        <w:fldChar w:fldCharType="separate"/>
      </w:r>
      <w:r w:rsidRPr="00F40D03">
        <w:rPr>
          <w:bCs/>
          <w:noProof/>
          <w:sz w:val="23"/>
          <w:szCs w:val="23"/>
        </w:rPr>
        <w:t>«geschlossene_ende»</w:t>
      </w:r>
      <w:r w:rsidRPr="00F40D03">
        <w:rPr>
          <w:bCs/>
          <w:sz w:val="23"/>
          <w:szCs w:val="23"/>
        </w:rPr>
        <w:fldChar w:fldCharType="end"/>
      </w:r>
      <w:r w:rsidRPr="00F40D03">
        <w:rPr>
          <w:bCs/>
          <w:sz w:val="23"/>
          <w:szCs w:val="23"/>
        </w:rPr>
        <w:t xml:space="preserve"> Ende</w:t>
      </w:r>
    </w:p>
    <w:p w14:paraId="2ED4640F" w14:textId="322F9640" w:rsidR="00161278" w:rsidRPr="00F40D03" w:rsidRDefault="00161278">
      <w:pPr>
        <w:rPr>
          <w:bCs/>
          <w:sz w:val="23"/>
          <w:szCs w:val="23"/>
        </w:rPr>
      </w:pPr>
      <w:proofErr w:type="spellStart"/>
      <w:r w:rsidRPr="00F40D03">
        <w:rPr>
          <w:bCs/>
          <w:sz w:val="23"/>
          <w:szCs w:val="23"/>
        </w:rPr>
        <w:t>Preliner</w:t>
      </w:r>
      <w:proofErr w:type="spellEnd"/>
      <w:r w:rsidRPr="00F40D03">
        <w:rPr>
          <w:bCs/>
          <w:sz w:val="23"/>
          <w:szCs w:val="23"/>
        </w:rPr>
        <w:t xml:space="preserve"> wurde verwendet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fldChar w:fldCharType="begin"/>
      </w:r>
      <w:r w:rsidRPr="00F40D03">
        <w:rPr>
          <w:bCs/>
          <w:sz w:val="23"/>
          <w:szCs w:val="23"/>
        </w:rPr>
        <w:instrText xml:space="preserve"> MERGEFIELD  preliner_verwendet  \* MERGEFORMAT </w:instrText>
      </w:r>
      <w:r w:rsidRPr="00F40D03">
        <w:rPr>
          <w:bCs/>
          <w:sz w:val="23"/>
          <w:szCs w:val="23"/>
        </w:rPr>
        <w:fldChar w:fldCharType="separate"/>
      </w:r>
      <w:r w:rsidRPr="00F40D03">
        <w:rPr>
          <w:bCs/>
          <w:noProof/>
          <w:sz w:val="23"/>
          <w:szCs w:val="23"/>
        </w:rPr>
        <w:t>«preliner_verwendet»</w:t>
      </w:r>
      <w:r w:rsidRPr="00F40D03">
        <w:rPr>
          <w:bCs/>
          <w:sz w:val="23"/>
          <w:szCs w:val="23"/>
        </w:rPr>
        <w:fldChar w:fldCharType="end"/>
      </w:r>
    </w:p>
    <w:p w14:paraId="66A3D7EF" w14:textId="3445814E" w:rsidR="00363046" w:rsidRPr="00F40D03" w:rsidRDefault="00594938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Liner Temperatur beim Einbau</w:t>
      </w:r>
      <w:r w:rsidRPr="00F40D03">
        <w:rPr>
          <w:bCs/>
          <w:sz w:val="23"/>
          <w:szCs w:val="23"/>
        </w:rPr>
        <w:tab/>
      </w:r>
      <w:r w:rsidR="00363046" w:rsidRPr="00F40D03">
        <w:rPr>
          <w:bCs/>
          <w:sz w:val="23"/>
          <w:szCs w:val="23"/>
        </w:rPr>
        <w:fldChar w:fldCharType="begin"/>
      </w:r>
      <w:r w:rsidR="00363046" w:rsidRPr="00F40D03">
        <w:rPr>
          <w:bCs/>
          <w:sz w:val="23"/>
          <w:szCs w:val="23"/>
        </w:rPr>
        <w:instrText xml:space="preserve"> MERGEFIELD  Einbau_Temperatur  \* MERGEFORMAT </w:instrText>
      </w:r>
      <w:r w:rsidR="00363046" w:rsidRPr="00F40D03">
        <w:rPr>
          <w:bCs/>
          <w:sz w:val="23"/>
          <w:szCs w:val="23"/>
        </w:rPr>
        <w:fldChar w:fldCharType="separate"/>
      </w:r>
      <w:r w:rsidR="00363046" w:rsidRPr="00F40D03">
        <w:rPr>
          <w:bCs/>
          <w:noProof/>
          <w:sz w:val="23"/>
          <w:szCs w:val="23"/>
        </w:rPr>
        <w:t>«Einb</w:t>
      </w:r>
      <w:bookmarkStart w:id="0" w:name="_GoBack"/>
      <w:bookmarkEnd w:id="0"/>
      <w:r w:rsidR="00363046" w:rsidRPr="00F40D03">
        <w:rPr>
          <w:bCs/>
          <w:noProof/>
          <w:sz w:val="23"/>
          <w:szCs w:val="23"/>
        </w:rPr>
        <w:t>au_Temperatur»</w:t>
      </w:r>
      <w:r w:rsidR="00363046" w:rsidRPr="00F40D03">
        <w:rPr>
          <w:bCs/>
          <w:sz w:val="23"/>
          <w:szCs w:val="23"/>
        </w:rPr>
        <w:fldChar w:fldCharType="end"/>
      </w:r>
      <w:r w:rsidR="00363046" w:rsidRPr="00F40D03">
        <w:rPr>
          <w:bCs/>
          <w:sz w:val="23"/>
          <w:szCs w:val="23"/>
        </w:rPr>
        <w:t xml:space="preserve"> °C</w:t>
      </w:r>
    </w:p>
    <w:p w14:paraId="1DC273D2" w14:textId="5ABE5233" w:rsidR="00363046" w:rsidRPr="00F40D03" w:rsidRDefault="00363046">
      <w:pPr>
        <w:rPr>
          <w:bCs/>
          <w:sz w:val="16"/>
          <w:szCs w:val="23"/>
        </w:rPr>
      </w:pPr>
      <w:r w:rsidRPr="00F40D03">
        <w:rPr>
          <w:bCs/>
          <w:sz w:val="16"/>
          <w:szCs w:val="23"/>
        </w:rPr>
        <w:t>(Soll 18-22°C)</w:t>
      </w:r>
    </w:p>
    <w:p w14:paraId="526454A7" w14:textId="7D8CC5D2" w:rsidR="00363046" w:rsidRPr="00F40D03" w:rsidRDefault="00363046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Inversionsdruck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E23836" w:rsidRPr="00F40D03">
        <w:rPr>
          <w:bCs/>
          <w:sz w:val="23"/>
          <w:szCs w:val="23"/>
        </w:rPr>
        <w:fldChar w:fldCharType="begin"/>
      </w:r>
      <w:r w:rsidR="00E23836" w:rsidRPr="00F40D03">
        <w:rPr>
          <w:bCs/>
          <w:sz w:val="23"/>
          <w:szCs w:val="23"/>
        </w:rPr>
        <w:instrText xml:space="preserve"> MERGEFIELD  Inversion_Druck  \* MERGEFORMAT </w:instrText>
      </w:r>
      <w:r w:rsidR="00E23836" w:rsidRPr="00F40D03">
        <w:rPr>
          <w:bCs/>
          <w:sz w:val="23"/>
          <w:szCs w:val="23"/>
        </w:rPr>
        <w:fldChar w:fldCharType="separate"/>
      </w:r>
      <w:r w:rsidR="00E23836" w:rsidRPr="00F40D03">
        <w:rPr>
          <w:bCs/>
          <w:noProof/>
          <w:sz w:val="23"/>
          <w:szCs w:val="23"/>
        </w:rPr>
        <w:t>«Inversion_Druck»</w:t>
      </w:r>
      <w:r w:rsidR="00E23836" w:rsidRPr="00F40D03">
        <w:rPr>
          <w:bCs/>
          <w:sz w:val="23"/>
          <w:szCs w:val="23"/>
        </w:rPr>
        <w:fldChar w:fldCharType="end"/>
      </w:r>
      <w:r w:rsidR="00F935FD" w:rsidRPr="00F40D03">
        <w:rPr>
          <w:bCs/>
          <w:sz w:val="23"/>
          <w:szCs w:val="23"/>
        </w:rPr>
        <w:t xml:space="preserve"> bar</w:t>
      </w:r>
    </w:p>
    <w:p w14:paraId="5FDF7F56" w14:textId="31C8F9C8" w:rsidR="00DA1E83" w:rsidRPr="00F40D03" w:rsidRDefault="004B288A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(Soll 0,2</w:t>
      </w:r>
      <w:r w:rsidR="00F935FD" w:rsidRPr="00F40D03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 xml:space="preserve">1,5 </w:t>
      </w:r>
      <w:r w:rsidR="00F935FD" w:rsidRPr="00F40D03">
        <w:rPr>
          <w:bCs/>
          <w:sz w:val="16"/>
          <w:szCs w:val="16"/>
        </w:rPr>
        <w:t>bar)</w:t>
      </w:r>
    </w:p>
    <w:p w14:paraId="1C24FAC2" w14:textId="580D96B3" w:rsidR="00DA1E83" w:rsidRDefault="00DA1E83">
      <w:pPr>
        <w:rPr>
          <w:b/>
          <w:bCs/>
          <w:sz w:val="23"/>
          <w:szCs w:val="23"/>
        </w:rPr>
      </w:pPr>
    </w:p>
    <w:p w14:paraId="1C5B46AB" w14:textId="273E89AD" w:rsidR="00F40D03" w:rsidRPr="00F40D03" w:rsidRDefault="00F40D03" w:rsidP="00F40D03">
      <w:pPr>
        <w:pStyle w:val="berschrift1"/>
        <w:rPr>
          <w:sz w:val="28"/>
        </w:rPr>
      </w:pPr>
      <w:r w:rsidRPr="00F40D03">
        <w:rPr>
          <w:sz w:val="28"/>
        </w:rPr>
        <w:t>Angaben zum Aushärtung:</w:t>
      </w:r>
    </w:p>
    <w:p w14:paraId="1ACE3F71" w14:textId="1E12907A" w:rsidR="000554D9" w:rsidRPr="00F40D03" w:rsidRDefault="000554D9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Rückholgeschwindigkeit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CC2ED5" w:rsidRPr="00F40D03">
        <w:rPr>
          <w:bCs/>
          <w:sz w:val="23"/>
          <w:szCs w:val="23"/>
        </w:rPr>
        <w:t>Siehe Grafik</w:t>
      </w:r>
    </w:p>
    <w:p w14:paraId="75648C31" w14:textId="77777777" w:rsidR="000554D9" w:rsidRPr="00F40D03" w:rsidRDefault="000554D9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Anfangszeit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fldChar w:fldCharType="begin"/>
      </w:r>
      <w:r w:rsidRPr="00F40D03">
        <w:rPr>
          <w:bCs/>
          <w:sz w:val="23"/>
          <w:szCs w:val="23"/>
        </w:rPr>
        <w:instrText xml:space="preserve"> MERGEFIELD  time_start  \* MERGEFORMAT </w:instrText>
      </w:r>
      <w:r w:rsidRPr="00F40D03">
        <w:rPr>
          <w:bCs/>
          <w:sz w:val="23"/>
          <w:szCs w:val="23"/>
        </w:rPr>
        <w:fldChar w:fldCharType="separate"/>
      </w:r>
      <w:r w:rsidRPr="00F40D03">
        <w:rPr>
          <w:bCs/>
          <w:noProof/>
          <w:sz w:val="23"/>
          <w:szCs w:val="23"/>
        </w:rPr>
        <w:t>«time_start»</w:t>
      </w:r>
      <w:r w:rsidRPr="00F40D03">
        <w:rPr>
          <w:bCs/>
          <w:sz w:val="23"/>
          <w:szCs w:val="23"/>
        </w:rPr>
        <w:fldChar w:fldCharType="end"/>
      </w:r>
    </w:p>
    <w:p w14:paraId="15E25B91" w14:textId="253479EE" w:rsidR="008042FE" w:rsidRPr="00F40D03" w:rsidRDefault="000554D9" w:rsidP="00582C6D">
      <w:pPr>
        <w:rPr>
          <w:bCs/>
          <w:sz w:val="23"/>
          <w:szCs w:val="23"/>
        </w:rPr>
      </w:pPr>
      <w:r w:rsidRPr="00F40D03">
        <w:rPr>
          <w:bCs/>
          <w:sz w:val="23"/>
          <w:szCs w:val="23"/>
        </w:rPr>
        <w:t>Endzeit</w:t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tab/>
      </w:r>
      <w:r w:rsidR="00F40D03">
        <w:rPr>
          <w:bCs/>
          <w:sz w:val="23"/>
          <w:szCs w:val="23"/>
        </w:rPr>
        <w:tab/>
      </w:r>
      <w:r w:rsidRPr="00F40D03">
        <w:rPr>
          <w:bCs/>
          <w:sz w:val="23"/>
          <w:szCs w:val="23"/>
        </w:rPr>
        <w:fldChar w:fldCharType="begin"/>
      </w:r>
      <w:r w:rsidRPr="00F40D03">
        <w:rPr>
          <w:bCs/>
          <w:sz w:val="23"/>
          <w:szCs w:val="23"/>
        </w:rPr>
        <w:instrText xml:space="preserve"> MERGEFIELD  time_ende  \* MERGEFORMAT </w:instrText>
      </w:r>
      <w:r w:rsidRPr="00F40D03">
        <w:rPr>
          <w:bCs/>
          <w:sz w:val="23"/>
          <w:szCs w:val="23"/>
        </w:rPr>
        <w:fldChar w:fldCharType="separate"/>
      </w:r>
      <w:r w:rsidRPr="00F40D03">
        <w:rPr>
          <w:bCs/>
          <w:noProof/>
          <w:sz w:val="23"/>
          <w:szCs w:val="23"/>
        </w:rPr>
        <w:t>«time_ende»</w:t>
      </w:r>
      <w:r w:rsidRPr="00F40D03">
        <w:rPr>
          <w:bCs/>
          <w:sz w:val="23"/>
          <w:szCs w:val="23"/>
        </w:rPr>
        <w:fldChar w:fldCharType="end"/>
      </w:r>
    </w:p>
    <w:p w14:paraId="67F4F8EE" w14:textId="008A9645" w:rsidR="00582C6D" w:rsidRDefault="00582C6D" w:rsidP="00582C6D">
      <w:pPr>
        <w:rPr>
          <w:b/>
          <w:bCs/>
          <w:sz w:val="23"/>
          <w:szCs w:val="23"/>
        </w:rPr>
      </w:pPr>
    </w:p>
    <w:p w14:paraId="5FB38791" w14:textId="77777777" w:rsidR="00F40D03" w:rsidRPr="00594938" w:rsidRDefault="00F40D03" w:rsidP="00582C6D">
      <w:pPr>
        <w:rPr>
          <w:b/>
          <w:bCs/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:rsidRPr="00594938" w14:paraId="398D140A" w14:textId="77777777" w:rsidTr="0005185E">
        <w:tc>
          <w:tcPr>
            <w:tcW w:w="2121" w:type="dxa"/>
          </w:tcPr>
          <w:p w14:paraId="43BD2B8B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begin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instrText xml:space="preserve"> MERGEFIELD  KLP_Datum  \* MERGEFORMAT </w:instrTex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separate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t>«KLP_Datum»</w: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begin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instrText xml:space="preserve"> MERGEFIELD  KL_Besatzung  \* MERGEFORMAT </w:instrTex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separate"/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t>«KL_Besatzung»</w:t>
            </w:r>
            <w:r w:rsidRPr="00594938">
              <w:rPr>
                <w:rFonts w:ascii="Times New Roman" w:hAnsi="Times New Roman" w:cs="Times New Roman"/>
                <w:noProof/>
                <w:sz w:val="23"/>
                <w:szCs w:val="23"/>
              </w:rPr>
              <w:fldChar w:fldCharType="end"/>
            </w:r>
          </w:p>
        </w:tc>
      </w:tr>
      <w:tr w:rsidR="0005185E" w:rsidRPr="00594938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Pr="00594938" w:rsidRDefault="0005185E" w:rsidP="0005185E">
            <w:pPr>
              <w:pStyle w:val="Textkrp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F36E8E1" w:rsidR="0005185E" w:rsidRPr="00594938" w:rsidRDefault="0005185E" w:rsidP="0005185E">
            <w:pPr>
              <w:pStyle w:val="Textkrper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938">
              <w:rPr>
                <w:rFonts w:ascii="Times New Roman" w:hAnsi="Times New Roman" w:cs="Times New Roman"/>
                <w:sz w:val="23"/>
                <w:szCs w:val="23"/>
              </w:rPr>
              <w:t>Operateur</w:t>
            </w:r>
            <w:r w:rsidR="00462C45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</w:tr>
    </w:tbl>
    <w:p w14:paraId="5CC437E4" w14:textId="6DC37A47" w:rsidR="00F40D03" w:rsidRPr="003A4C09" w:rsidRDefault="00F40D03" w:rsidP="00F40D03">
      <w:pPr>
        <w:pStyle w:val="Textkrper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A4C09">
        <w:rPr>
          <w:rFonts w:ascii="Times New Roman" w:hAnsi="Times New Roman" w:cs="Times New Roman"/>
          <w:sz w:val="20"/>
          <w:szCs w:val="20"/>
        </w:rPr>
        <w:lastRenderedPageBreak/>
        <w:t>Verlaufskurven</w:t>
      </w:r>
      <w:r>
        <w:rPr>
          <w:rFonts w:ascii="Times New Roman" w:hAnsi="Times New Roman" w:cs="Times New Roman"/>
          <w:sz w:val="20"/>
          <w:szCs w:val="20"/>
        </w:rPr>
        <w:t xml:space="preserve"> zu Temperatur / Druck und Rückholgeschwindigkeit</w:t>
      </w:r>
      <w:r w:rsidRPr="003A4C09">
        <w:rPr>
          <w:rFonts w:ascii="Times New Roman" w:hAnsi="Times New Roman" w:cs="Times New Roman"/>
          <w:sz w:val="20"/>
          <w:szCs w:val="20"/>
        </w:rPr>
        <w:t xml:space="preserve"> (jeder Messwert = 10sek)</w:t>
      </w:r>
    </w:p>
    <w:p w14:paraId="1449931D" w14:textId="77777777" w:rsidR="009946DF" w:rsidRPr="00594938" w:rsidRDefault="00B066CB" w:rsidP="009946DF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Image:UVImageTemp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="00EF339C" w:rsidRPr="00594938">
        <w:rPr>
          <w:b/>
          <w:bCs/>
          <w:noProof/>
          <w:sz w:val="23"/>
          <w:szCs w:val="23"/>
        </w:rPr>
        <w:t>«Image:UVImageTemp»</w:t>
      </w:r>
      <w:r w:rsidRPr="00594938">
        <w:rPr>
          <w:b/>
          <w:bCs/>
          <w:sz w:val="23"/>
          <w:szCs w:val="23"/>
        </w:rPr>
        <w:fldChar w:fldCharType="end"/>
      </w:r>
      <w:r w:rsidR="009946DF" w:rsidRPr="00594938">
        <w:rPr>
          <w:b/>
          <w:bCs/>
          <w:sz w:val="23"/>
          <w:szCs w:val="23"/>
        </w:rPr>
        <w:fldChar w:fldCharType="begin"/>
      </w:r>
      <w:r w:rsidR="009946DF" w:rsidRPr="00594938">
        <w:rPr>
          <w:b/>
          <w:bCs/>
          <w:sz w:val="23"/>
          <w:szCs w:val="23"/>
        </w:rPr>
        <w:instrText xml:space="preserve"> MERGEFIELD  Image:UVImageDruck  \* MERGEFORMAT </w:instrText>
      </w:r>
      <w:r w:rsidR="009946DF" w:rsidRPr="00594938">
        <w:rPr>
          <w:b/>
          <w:bCs/>
          <w:sz w:val="23"/>
          <w:szCs w:val="23"/>
        </w:rPr>
        <w:fldChar w:fldCharType="separate"/>
      </w:r>
      <w:r w:rsidR="009946DF" w:rsidRPr="00594938">
        <w:rPr>
          <w:b/>
          <w:bCs/>
          <w:noProof/>
          <w:sz w:val="23"/>
          <w:szCs w:val="23"/>
        </w:rPr>
        <w:t>«Image:UVImageDruck»</w:t>
      </w:r>
      <w:r w:rsidR="009946DF" w:rsidRPr="00594938">
        <w:rPr>
          <w:b/>
          <w:bCs/>
          <w:sz w:val="23"/>
          <w:szCs w:val="23"/>
        </w:rPr>
        <w:fldChar w:fldCharType="end"/>
      </w:r>
    </w:p>
    <w:p w14:paraId="3F6DB94F" w14:textId="5ADBE82B" w:rsidR="004D0C8E" w:rsidRPr="00594938" w:rsidRDefault="004D0C8E" w:rsidP="00AF61C0">
      <w:pPr>
        <w:rPr>
          <w:b/>
          <w:bCs/>
          <w:sz w:val="23"/>
          <w:szCs w:val="23"/>
        </w:rPr>
      </w:pPr>
      <w:r w:rsidRPr="00594938">
        <w:rPr>
          <w:b/>
          <w:bCs/>
          <w:sz w:val="23"/>
          <w:szCs w:val="23"/>
        </w:rPr>
        <w:fldChar w:fldCharType="begin"/>
      </w:r>
      <w:r w:rsidRPr="00594938">
        <w:rPr>
          <w:b/>
          <w:bCs/>
          <w:sz w:val="23"/>
          <w:szCs w:val="23"/>
        </w:rPr>
        <w:instrText xml:space="preserve"> MERGEFIELD  Image:UVImageSpeed  \* MERGEFORMAT </w:instrText>
      </w:r>
      <w:r w:rsidRPr="00594938">
        <w:rPr>
          <w:b/>
          <w:bCs/>
          <w:sz w:val="23"/>
          <w:szCs w:val="23"/>
        </w:rPr>
        <w:fldChar w:fldCharType="separate"/>
      </w:r>
      <w:r w:rsidRPr="00594938">
        <w:rPr>
          <w:b/>
          <w:bCs/>
          <w:noProof/>
          <w:sz w:val="23"/>
          <w:szCs w:val="23"/>
        </w:rPr>
        <w:t>«Image:UVImageSpeed»</w:t>
      </w:r>
      <w:r w:rsidRPr="00594938">
        <w:rPr>
          <w:b/>
          <w:bCs/>
          <w:sz w:val="23"/>
          <w:szCs w:val="23"/>
        </w:rPr>
        <w:fldChar w:fldCharType="end"/>
      </w:r>
    </w:p>
    <w:p w14:paraId="41A061BD" w14:textId="25172935" w:rsidR="00DA1E83" w:rsidRPr="00164C4C" w:rsidRDefault="00A4720E" w:rsidP="00164C4C">
      <w:pPr>
        <w:rPr>
          <w:b/>
          <w:sz w:val="20"/>
          <w:szCs w:val="20"/>
        </w:rPr>
      </w:pPr>
      <w:r w:rsidRPr="00594938">
        <w:rPr>
          <w:b/>
          <w:sz w:val="20"/>
          <w:szCs w:val="20"/>
        </w:rPr>
        <w:t>@</w:t>
      </w:r>
      <w:proofErr w:type="spellStart"/>
      <w:r w:rsidRPr="00594938">
        <w:rPr>
          <w:b/>
          <w:sz w:val="20"/>
          <w:szCs w:val="20"/>
        </w:rPr>
        <w:t>WeitereBilder</w:t>
      </w:r>
      <w:proofErr w:type="spellEnd"/>
    </w:p>
    <w:sectPr w:rsidR="00DA1E83" w:rsidRPr="00164C4C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C449D" w14:textId="77777777" w:rsidR="00991DA3" w:rsidRDefault="00991DA3" w:rsidP="00056FC3">
      <w:r>
        <w:separator/>
      </w:r>
    </w:p>
  </w:endnote>
  <w:endnote w:type="continuationSeparator" w:id="0">
    <w:p w14:paraId="5FFC944F" w14:textId="77777777" w:rsidR="00991DA3" w:rsidRDefault="00991DA3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BFCAA" w14:textId="77777777" w:rsidR="00991DA3" w:rsidRDefault="00991DA3" w:rsidP="00056FC3">
      <w:r>
        <w:separator/>
      </w:r>
    </w:p>
  </w:footnote>
  <w:footnote w:type="continuationSeparator" w:id="0">
    <w:p w14:paraId="69855344" w14:textId="77777777" w:rsidR="00991DA3" w:rsidRDefault="00991DA3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21097"/>
    <w:rsid w:val="0003612D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557AB"/>
    <w:rsid w:val="00161278"/>
    <w:rsid w:val="0016238D"/>
    <w:rsid w:val="00164C4C"/>
    <w:rsid w:val="001808EB"/>
    <w:rsid w:val="001970D7"/>
    <w:rsid w:val="001B6E05"/>
    <w:rsid w:val="001C5E1D"/>
    <w:rsid w:val="001C78A0"/>
    <w:rsid w:val="001D014E"/>
    <w:rsid w:val="001E231D"/>
    <w:rsid w:val="00203BEC"/>
    <w:rsid w:val="00230237"/>
    <w:rsid w:val="00277642"/>
    <w:rsid w:val="002A2003"/>
    <w:rsid w:val="002A6216"/>
    <w:rsid w:val="00352F61"/>
    <w:rsid w:val="00363046"/>
    <w:rsid w:val="00380AFD"/>
    <w:rsid w:val="00384C8F"/>
    <w:rsid w:val="00390D02"/>
    <w:rsid w:val="00391C11"/>
    <w:rsid w:val="0039411F"/>
    <w:rsid w:val="00396601"/>
    <w:rsid w:val="003A4585"/>
    <w:rsid w:val="00445908"/>
    <w:rsid w:val="00453086"/>
    <w:rsid w:val="00462C45"/>
    <w:rsid w:val="004B288A"/>
    <w:rsid w:val="004B3AA3"/>
    <w:rsid w:val="004D0C8E"/>
    <w:rsid w:val="004D4A44"/>
    <w:rsid w:val="004E7FB4"/>
    <w:rsid w:val="00511E1D"/>
    <w:rsid w:val="00564DB6"/>
    <w:rsid w:val="00582C6D"/>
    <w:rsid w:val="00594938"/>
    <w:rsid w:val="005A095B"/>
    <w:rsid w:val="005F518C"/>
    <w:rsid w:val="00645F93"/>
    <w:rsid w:val="006B6D86"/>
    <w:rsid w:val="006C35A2"/>
    <w:rsid w:val="006C7C4A"/>
    <w:rsid w:val="006E4450"/>
    <w:rsid w:val="0074202A"/>
    <w:rsid w:val="007C42B4"/>
    <w:rsid w:val="007D1767"/>
    <w:rsid w:val="007E3971"/>
    <w:rsid w:val="007F5A12"/>
    <w:rsid w:val="007F7A35"/>
    <w:rsid w:val="008042FE"/>
    <w:rsid w:val="008654DE"/>
    <w:rsid w:val="008E5DFE"/>
    <w:rsid w:val="008F554F"/>
    <w:rsid w:val="00914407"/>
    <w:rsid w:val="0092513B"/>
    <w:rsid w:val="00947709"/>
    <w:rsid w:val="00973401"/>
    <w:rsid w:val="00991DA3"/>
    <w:rsid w:val="00993E63"/>
    <w:rsid w:val="009946DF"/>
    <w:rsid w:val="009A4008"/>
    <w:rsid w:val="009C0E93"/>
    <w:rsid w:val="009C6777"/>
    <w:rsid w:val="009C7F4D"/>
    <w:rsid w:val="00A0472D"/>
    <w:rsid w:val="00A071B5"/>
    <w:rsid w:val="00A107A6"/>
    <w:rsid w:val="00A24769"/>
    <w:rsid w:val="00A32350"/>
    <w:rsid w:val="00A4720E"/>
    <w:rsid w:val="00A60A7C"/>
    <w:rsid w:val="00A756EB"/>
    <w:rsid w:val="00AA0F6B"/>
    <w:rsid w:val="00AC7DEC"/>
    <w:rsid w:val="00AD06BB"/>
    <w:rsid w:val="00AF5B1A"/>
    <w:rsid w:val="00AF61C0"/>
    <w:rsid w:val="00B03A8B"/>
    <w:rsid w:val="00B066CB"/>
    <w:rsid w:val="00B53198"/>
    <w:rsid w:val="00B62FD8"/>
    <w:rsid w:val="00B669AB"/>
    <w:rsid w:val="00B81599"/>
    <w:rsid w:val="00B84810"/>
    <w:rsid w:val="00C01993"/>
    <w:rsid w:val="00C14B84"/>
    <w:rsid w:val="00C6588F"/>
    <w:rsid w:val="00C7061A"/>
    <w:rsid w:val="00C81190"/>
    <w:rsid w:val="00C85C15"/>
    <w:rsid w:val="00C92A41"/>
    <w:rsid w:val="00CB0E28"/>
    <w:rsid w:val="00CB1B93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43B95"/>
    <w:rsid w:val="00D56880"/>
    <w:rsid w:val="00D76D6F"/>
    <w:rsid w:val="00DA1E83"/>
    <w:rsid w:val="00DA5598"/>
    <w:rsid w:val="00DB7441"/>
    <w:rsid w:val="00DD5D9C"/>
    <w:rsid w:val="00DF0D40"/>
    <w:rsid w:val="00E03E1F"/>
    <w:rsid w:val="00E23836"/>
    <w:rsid w:val="00E2396A"/>
    <w:rsid w:val="00E24BCC"/>
    <w:rsid w:val="00E4168F"/>
    <w:rsid w:val="00E46258"/>
    <w:rsid w:val="00E55C7B"/>
    <w:rsid w:val="00E813E2"/>
    <w:rsid w:val="00E904D4"/>
    <w:rsid w:val="00ED2056"/>
    <w:rsid w:val="00ED2500"/>
    <w:rsid w:val="00EF339C"/>
    <w:rsid w:val="00F22C99"/>
    <w:rsid w:val="00F40D03"/>
    <w:rsid w:val="00F53B76"/>
    <w:rsid w:val="00F67F01"/>
    <w:rsid w:val="00F859B4"/>
    <w:rsid w:val="00F935FD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40D03"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611F-EC0C-4C9F-BE59-EBDB1A6B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541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95</cp:revision>
  <cp:lastPrinted>2007-06-21T11:30:00Z</cp:lastPrinted>
  <dcterms:created xsi:type="dcterms:W3CDTF">2017-07-04T10:36:00Z</dcterms:created>
  <dcterms:modified xsi:type="dcterms:W3CDTF">2020-04-21T11:06:00Z</dcterms:modified>
</cp:coreProperties>
</file>