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E83" w:rsidRDefault="00DA1E83" w:rsidP="00A071B5">
      <w:pPr>
        <w:pStyle w:val="berschrift1"/>
        <w:jc w:val="center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</w:rPr>
        <w:t xml:space="preserve">Reparaturprotokoll der Baumaßnahme  </w:t>
      </w:r>
      <w:r w:rsidR="00B669AB">
        <w:rPr>
          <w:rFonts w:ascii="Bell MT" w:hAnsi="Bell MT" w:cs="Arial"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noProof/>
          <w:sz w:val="23"/>
          <w:szCs w:val="23"/>
        </w:rPr>
        <w:instrText xml:space="preserve"> MERGEFIELD  AG_Vorname  \* MERGEFORMAT </w:instrText>
      </w:r>
      <w:r w:rsidR="00B669AB">
        <w:rPr>
          <w:rFonts w:ascii="Bell MT" w:hAnsi="Bell MT" w:cs="Arial"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noProof/>
          <w:sz w:val="23"/>
          <w:szCs w:val="23"/>
        </w:rPr>
        <w:t>«AG_Vorname»</w:t>
      </w:r>
      <w:r w:rsidR="00B669AB">
        <w:rPr>
          <w:rFonts w:ascii="Bell MT" w:hAnsi="Bell MT" w:cs="Arial"/>
          <w:noProof/>
          <w:sz w:val="23"/>
          <w:szCs w:val="23"/>
        </w:rPr>
        <w:fldChar w:fldCharType="end"/>
      </w:r>
    </w:p>
    <w:p w:rsidR="00DA1E83" w:rsidRPr="00A071B5" w:rsidRDefault="00DA1E83" w:rsidP="00A071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70"/>
        </w:tabs>
        <w:jc w:val="center"/>
        <w:rPr>
          <w:rFonts w:ascii="Bell MT" w:hAnsi="Bell MT" w:cs="Arial"/>
          <w:b/>
          <w:bCs/>
          <w:i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 xml:space="preserve">Blatt 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KLP_Nummer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«KLP_Nummer»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>von</w:t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begin"/>
      </w:r>
      <w:r w:rsidR="00B669AB">
        <w:rPr>
          <w:rFonts w:ascii="Bell MT" w:hAnsi="Bell MT" w:cs="Arial"/>
          <w:b/>
          <w:bCs/>
          <w:i/>
          <w:noProof/>
          <w:szCs w:val="23"/>
        </w:rPr>
        <w:instrText xml:space="preserve"> MERGEFIELD  KLP_Datum  \* MERGEFORMAT </w:instrTex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separate"/>
      </w:r>
      <w:r w:rsidR="003A4585" w:rsidRPr="00A071B5">
        <w:rPr>
          <w:rFonts w:ascii="Bell MT" w:hAnsi="Bell MT" w:cs="Arial"/>
          <w:b/>
          <w:bCs/>
          <w:i/>
          <w:noProof/>
          <w:szCs w:val="23"/>
        </w:rPr>
        <w:t>«KLP_Datum»</w:t>
      </w:r>
      <w:r w:rsidR="00B669AB">
        <w:rPr>
          <w:rFonts w:ascii="Bell MT" w:hAnsi="Bell MT" w:cs="Arial"/>
          <w:b/>
          <w:bCs/>
          <w:i/>
          <w:noProof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Auftraggeber:</w:t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AG_Vorname  \* MERGEFORMAT </w:instrText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«AG_Vorname»</w:t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Auftragnehmer:</w:t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AN_Vorname  \* MERGEFORMAT </w:instrText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«AN_Vorname»</w:t>
            </w:r>
            <w:r w:rsidR="00B669AB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AN_Ort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«AN_Ort»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  <w:lang w:val="it-IT"/>
              </w:rPr>
            </w:pPr>
            <w:r>
              <w:rPr>
                <w:rFonts w:ascii="Bell MT" w:hAnsi="Bell MT" w:cs="Arial"/>
                <w:sz w:val="23"/>
                <w:szCs w:val="23"/>
                <w:lang w:val="it-IT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AN_Strasse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«AN_Strasse»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Kontaktperson: </w: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instrText xml:space="preserve"> MERGEFIELD  AG_Ansprechpartner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t>«AG_Ansprechpartner»</w:t>
            </w:r>
            <w:r w:rsidR="00B669AB">
              <w:rPr>
                <w:rFonts w:ascii="Bell MT" w:hAnsi="Bell MT" w:cs="Arial"/>
                <w:noProof/>
                <w:sz w:val="23"/>
                <w:szCs w:val="23"/>
                <w:lang w:val="it-IT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Bauleitung: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AN_Bauleiter  \* MERGEF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«AN_Bauleiter»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Telefon: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AG_Telefon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«AG_Telefon»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Telefon: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AN_Telefon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«AN_Telefon»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</w:tbl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5103"/>
      </w:tblGrid>
      <w:tr w:rsidR="00DA1E83" w:rsidTr="00CE5464">
        <w:tc>
          <w:tcPr>
            <w:tcW w:w="10340" w:type="dxa"/>
            <w:gridSpan w:val="2"/>
          </w:tcPr>
          <w:p w:rsidR="00DA1E83" w:rsidRDefault="00DA1E83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Baumaßnahme</w:t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Ort: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BM_Ort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«BM_Ort»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Straße: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BM_Strasse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«BM_Strasse»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von Schacht: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BM_Schacht_von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«BM_Schacht_von»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bis Schacht: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BM_Schacht_bis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«BM_Schacht_bis»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Haltung: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«BM_Haltung»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Rohmaterial: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BM_Haltungsmat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«BM_Haltungsmat»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</w:tr>
      <w:tr w:rsidR="00DA1E83" w:rsidTr="00CE5464">
        <w:tc>
          <w:tcPr>
            <w:tcW w:w="5237" w:type="dxa"/>
          </w:tcPr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Kanalrohrnennweite: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BM_Haltung_DN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«BM_Haltung_DN»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103" w:type="dxa"/>
          </w:tcPr>
          <w:p w:rsidR="00DA1E83" w:rsidRDefault="00DA1E83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Position: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KL_Pos  \* MERGEF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«KL_Pos»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AC7DEC">
              <w:rPr>
                <w:rFonts w:ascii="Bell MT" w:hAnsi="Bell MT" w:cs="Arial"/>
                <w:noProof/>
                <w:sz w:val="23"/>
                <w:szCs w:val="23"/>
              </w:rPr>
              <w:t xml:space="preserve"> m</w:t>
            </w:r>
          </w:p>
          <w:p w:rsidR="00DA1E83" w:rsidRDefault="00DA1E83" w:rsidP="003A4585">
            <w:pPr>
              <w:rPr>
                <w:rFonts w:ascii="Bell MT" w:hAnsi="Bell MT" w:cs="Arial"/>
                <w:sz w:val="23"/>
                <w:szCs w:val="23"/>
              </w:rPr>
            </w:pPr>
            <w:r>
              <w:rPr>
                <w:rFonts w:ascii="Bell MT" w:hAnsi="Bell MT" w:cs="Arial"/>
                <w:sz w:val="23"/>
                <w:szCs w:val="23"/>
              </w:rPr>
              <w:t xml:space="preserve">Reparaturlänge: 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begin"/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instrText xml:space="preserve"> MERGEFIELD  KL_Laenge  \* MERGEFORMAT </w:instrTex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separate"/>
            </w:r>
            <w:r w:rsidR="003A4585">
              <w:rPr>
                <w:rFonts w:ascii="Bell MT" w:hAnsi="Bell MT" w:cs="Arial"/>
                <w:noProof/>
                <w:sz w:val="23"/>
                <w:szCs w:val="23"/>
              </w:rPr>
              <w:t>«KL_Laenge»</w:t>
            </w:r>
            <w:r w:rsidR="00B669AB">
              <w:rPr>
                <w:rFonts w:ascii="Bell MT" w:hAnsi="Bell MT" w:cs="Arial"/>
                <w:noProof/>
                <w:sz w:val="23"/>
                <w:szCs w:val="23"/>
              </w:rPr>
              <w:fldChar w:fldCharType="end"/>
            </w:r>
            <w:r w:rsidR="00D0735D">
              <w:rPr>
                <w:rFonts w:ascii="Bell MT" w:hAnsi="Bell MT" w:cs="Arial"/>
                <w:noProof/>
                <w:sz w:val="23"/>
                <w:szCs w:val="23"/>
              </w:rPr>
              <w:t xml:space="preserve"> m</w:t>
            </w:r>
          </w:p>
        </w:tc>
      </w:tr>
    </w:tbl>
    <w:p w:rsidR="00DA1E83" w:rsidRDefault="00DA1E83">
      <w:pPr>
        <w:pStyle w:val="berschrift1"/>
        <w:rPr>
          <w:rFonts w:ascii="Bell MT" w:hAnsi="Bell MT" w:cs="Arial"/>
          <w:sz w:val="23"/>
          <w:szCs w:val="23"/>
        </w:rPr>
      </w:pPr>
      <w:r>
        <w:rPr>
          <w:rFonts w:ascii="Bell MT" w:hAnsi="Bell MT" w:cs="Arial"/>
          <w:sz w:val="23"/>
          <w:szCs w:val="23"/>
          <w:highlight w:val="lightGray"/>
        </w:rPr>
        <w:t>Wetter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Wetterbeschreibung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KL_Wetter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«KL_Wetter»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  <w:r w:rsidR="009C6777">
        <w:rPr>
          <w:rFonts w:ascii="Bell MT" w:hAnsi="Bell MT" w:cs="Arial"/>
          <w:b/>
          <w:bCs/>
          <w:sz w:val="23"/>
          <w:szCs w:val="23"/>
        </w:rPr>
        <w:tab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 xml:space="preserve"> außen </w:t>
      </w:r>
      <w:r w:rsidR="00B669AB">
        <w:rPr>
          <w:rFonts w:ascii="Bell MT" w:hAnsi="Bell MT"/>
          <w:b/>
          <w:noProof/>
          <w:sz w:val="23"/>
          <w:szCs w:val="23"/>
        </w:rPr>
        <w:fldChar w:fldCharType="begin"/>
      </w:r>
      <w:r w:rsidR="00B669AB">
        <w:rPr>
          <w:rFonts w:ascii="Bell MT" w:hAnsi="Bell MT"/>
          <w:b/>
          <w:noProof/>
          <w:sz w:val="23"/>
          <w:szCs w:val="23"/>
        </w:rPr>
        <w:instrText xml:space="preserve"> MERGEFIELD  Temp_Aussen  \* MERGEFORMAT </w:instrText>
      </w:r>
      <w:r w:rsidR="00B669AB">
        <w:rPr>
          <w:rFonts w:ascii="Bell MT" w:hAnsi="Bell MT"/>
          <w:b/>
          <w:noProof/>
          <w:sz w:val="23"/>
          <w:szCs w:val="23"/>
        </w:rPr>
        <w:fldChar w:fldCharType="separate"/>
      </w:r>
      <w:r w:rsidR="009C0E93" w:rsidRPr="00453086">
        <w:rPr>
          <w:rFonts w:ascii="Bell MT" w:hAnsi="Bell MT"/>
          <w:b/>
          <w:noProof/>
          <w:sz w:val="23"/>
          <w:szCs w:val="23"/>
        </w:rPr>
        <w:t>«Temp_Aussen»</w:t>
      </w:r>
      <w:r w:rsidR="00B669AB">
        <w:rPr>
          <w:rFonts w:ascii="Bell MT" w:hAnsi="Bell MT"/>
          <w:b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°C  im Kanal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KL_Temp_Kanal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D100CE">
        <w:rPr>
          <w:rFonts w:ascii="Bell MT" w:hAnsi="Bell MT" w:cs="Arial"/>
          <w:b/>
          <w:bCs/>
          <w:noProof/>
          <w:sz w:val="23"/>
          <w:szCs w:val="23"/>
        </w:rPr>
        <w:t>«KL_Temp_Kanal»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3A4585">
        <w:rPr>
          <w:rFonts w:ascii="Bell MT" w:hAnsi="Bell MT" w:cs="Arial"/>
          <w:b/>
          <w:bCs/>
          <w:sz w:val="23"/>
          <w:szCs w:val="23"/>
        </w:rPr>
        <w:t>°</w:t>
      </w:r>
      <w:r>
        <w:rPr>
          <w:rFonts w:ascii="Bell MT" w:hAnsi="Bell MT" w:cs="Arial"/>
          <w:b/>
          <w:bCs/>
          <w:sz w:val="23"/>
          <w:szCs w:val="23"/>
        </w:rPr>
        <w:t>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Voraussetzungen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Genehmigung eingeholt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KL_Gen_false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3A4585">
        <w:rPr>
          <w:rFonts w:ascii="Bell MT" w:hAnsi="Bell MT" w:cs="Arial"/>
          <w:b/>
          <w:bCs/>
          <w:noProof/>
          <w:sz w:val="23"/>
          <w:szCs w:val="23"/>
        </w:rPr>
        <w:t>«KL_Gen_false»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Wasserhaltung eingerichtet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KL_WH_false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«KL_WH_false»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StVO-Absicherung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KL_STVO_false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«KL_STVO_false»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nein</w:t>
      </w:r>
    </w:p>
    <w:p w:rsidR="00DA1E83" w:rsidRDefault="00DA1E83" w:rsidP="00AF5B1A">
      <w:pPr>
        <w:ind w:left="3525" w:hanging="3525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Reparaturbereich vorbereitet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«KL_HD_true»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HD-Reinigung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AF5B1A">
        <w:rPr>
          <w:rFonts w:ascii="Bell MT" w:hAnsi="Bell MT" w:cs="Arial"/>
          <w:b/>
          <w:bCs/>
          <w:sz w:val="23"/>
          <w:szCs w:val="23"/>
        </w:rPr>
        <w:br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KL_mech_true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«KL_mech_true»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ab/>
        <w:t>mechanisch</w:t>
      </w:r>
    </w:p>
    <w:p w:rsidR="00DA1E83" w:rsidRDefault="00B669AB">
      <w:pPr>
        <w:ind w:left="2832" w:firstLine="708"/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KL_rob_true  \* MERGEFORMAT </w:instrTex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«KL_rob_true»</w:t>
      </w:r>
      <w:r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DA1E83">
        <w:rPr>
          <w:rFonts w:ascii="Bell MT" w:hAnsi="Bell MT" w:cs="Arial"/>
          <w:b/>
          <w:bCs/>
          <w:sz w:val="23"/>
          <w:szCs w:val="23"/>
        </w:rPr>
        <w:tab/>
        <w:t>Roboter</w:t>
      </w:r>
    </w:p>
    <w:p w:rsidR="00DA1E83" w:rsidRDefault="00AF5B1A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HD-Reinigung, ja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KL_HD_date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«KL_HD_date»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verwendeten Material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1766"/>
        <w:gridCol w:w="1647"/>
        <w:gridCol w:w="1833"/>
        <w:gridCol w:w="1872"/>
        <w:gridCol w:w="2380"/>
      </w:tblGrid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Easy Pur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Komponente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 xml:space="preserve"> A</w:t>
            </w: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9" w:type="dxa"/>
          </w:tcPr>
          <w:p w:rsidR="00A60A7C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instrText xml:space="preserve"> MERGEFIELD  KL_A_CH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fldChar w:fldCharType="separate"/>
            </w:r>
            <w:r w:rsidR="00A60A7C" w:rsidRPr="00C92A41"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t>«KL_A_CH»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  <w:lang w:val="en-US"/>
              </w:rPr>
              <w:fldChar w:fldCharType="end"/>
            </w:r>
            <w:r w:rsidR="00A60A7C"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ab/>
            </w:r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instrText xml:space="preserve"> MERGEFIELD  KL_A_Rueck_true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fldChar w:fldCharType="separate"/>
            </w:r>
            <w:r w:rsidR="00A60A7C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t>«KL_A_Rueck_true»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fldChar w:fldCharType="end"/>
            </w:r>
          </w:p>
        </w:tc>
      </w:tr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Easy Pur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Komponente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 xml:space="preserve"> B</w:t>
            </w: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9" w:type="dxa"/>
          </w:tcPr>
          <w:p w:rsidR="00A60A7C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instrText xml:space="preserve"> MERGEFIELD  KL_B_CH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separate"/>
            </w:r>
            <w:r w:rsidR="00A60A7C"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t>«KL_B_CH»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KL_B_Rueck_true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A60A7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«KL_B_Rueck_true»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Easy Pur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>Komponente</w:t>
            </w:r>
            <w:proofErr w:type="spellEnd"/>
            <w: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  <w:t xml:space="preserve"> C</w:t>
            </w: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Chargen-</w:t>
            </w:r>
            <w:proofErr w:type="spellStart"/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Nr</w:t>
            </w:r>
            <w:proofErr w:type="spellEnd"/>
          </w:p>
        </w:tc>
        <w:tc>
          <w:tcPr>
            <w:tcW w:w="3119" w:type="dxa"/>
          </w:tcPr>
          <w:p w:rsidR="00A60A7C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instrText xml:space="preserve"> MERGEFIELD  KL_C_CH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separate"/>
            </w:r>
            <w:r w:rsidR="00A60A7C"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t>«KL_C_CH»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instrText xml:space="preserve"> MERGEFIELD  KL_C_Rueck_true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fldChar w:fldCharType="separate"/>
            </w:r>
            <w:r w:rsidR="00A60A7C"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t>«KL_C_Rueck_true»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lang w:val="it-IT"/>
              </w:rPr>
              <w:fldChar w:fldCharType="end"/>
            </w:r>
          </w:p>
        </w:tc>
      </w:tr>
      <w:tr w:rsidR="00FD3180" w:rsidTr="001E231D">
        <w:tc>
          <w:tcPr>
            <w:tcW w:w="126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  <w:lang w:val="it-IT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>Glasfaser</w:t>
            </w:r>
          </w:p>
        </w:tc>
        <w:tc>
          <w:tcPr>
            <w:tcW w:w="2948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</w:p>
        </w:tc>
        <w:tc>
          <w:tcPr>
            <w:tcW w:w="1596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sz w:val="23"/>
                <w:szCs w:val="23"/>
              </w:rPr>
              <w:t xml:space="preserve">Werkszeugnis    </w:t>
            </w:r>
          </w:p>
        </w:tc>
        <w:tc>
          <w:tcPr>
            <w:tcW w:w="3119" w:type="dxa"/>
          </w:tcPr>
          <w:p w:rsidR="00A60A7C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instrText xml:space="preserve"> MERGEFIELD  KL_M_CH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separate"/>
            </w:r>
            <w:r w:rsidR="00A60A7C" w:rsidRPr="00D15492"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t>«KL_M_CH»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1842" w:type="dxa"/>
          </w:tcPr>
          <w:p w:rsidR="00A60A7C" w:rsidRDefault="00A60A7C">
            <w:pPr>
              <w:rPr>
                <w:rFonts w:ascii="Bell MT" w:hAnsi="Bell MT" w:cs="Arial"/>
                <w:b/>
                <w:bCs/>
                <w:sz w:val="23"/>
                <w:szCs w:val="23"/>
              </w:rPr>
            </w:pPr>
            <w:proofErr w:type="spellStart"/>
            <w:r w:rsidRPr="00C92A41"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  <w:t>Rückstellmuster</w:t>
            </w:r>
            <w:proofErr w:type="spellEnd"/>
          </w:p>
        </w:tc>
        <w:tc>
          <w:tcPr>
            <w:tcW w:w="2410" w:type="dxa"/>
          </w:tcPr>
          <w:p w:rsidR="00A60A7C" w:rsidRPr="00C92A41" w:rsidRDefault="00B669AB">
            <w:pPr>
              <w:rPr>
                <w:rFonts w:ascii="Bell MT" w:hAnsi="Bell MT" w:cs="Arial"/>
                <w:b/>
                <w:bCs/>
                <w:sz w:val="23"/>
                <w:szCs w:val="23"/>
                <w:lang w:val="en-US"/>
              </w:rPr>
            </w:pP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begin"/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instrText xml:space="preserve"> MERGEFIELD  KL_M_Rueck_true  \* MERGEFORMAT </w:instrTex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separate"/>
            </w:r>
            <w:r w:rsidR="00A60A7C"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t>«KL_M_Rueck_true»</w:t>
            </w:r>
            <w:r>
              <w:rPr>
                <w:rFonts w:ascii="Bell MT" w:hAnsi="Bell MT" w:cs="Arial"/>
                <w:b/>
                <w:bCs/>
                <w:noProof/>
                <w:sz w:val="23"/>
                <w:szCs w:val="23"/>
              </w:rPr>
              <w:fldChar w:fldCharType="end"/>
            </w:r>
          </w:p>
        </w:tc>
      </w:tr>
    </w:tbl>
    <w:p w:rsidR="00A60A7C" w:rsidRDefault="00A60A7C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Easy Pur Harzbedarf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KL_Harz_Vol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«KL_Harz_Vol»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gesamt (Volumen)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Produkttemperatur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KL_Harz_Temp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«KL_Harz_Temp»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 w:rsidR="00E904D4" w:rsidRPr="00E904D4">
        <w:rPr>
          <w:rFonts w:ascii="Bell MT" w:hAnsi="Bell MT"/>
          <w:b/>
          <w:sz w:val="23"/>
          <w:szCs w:val="23"/>
        </w:rPr>
        <w:t>15</w:t>
      </w:r>
      <w:r>
        <w:rPr>
          <w:rFonts w:ascii="Bell MT" w:hAnsi="Bell MT" w:cs="Arial"/>
          <w:b/>
          <w:bCs/>
          <w:sz w:val="23"/>
          <w:szCs w:val="23"/>
        </w:rPr>
        <w:t>°C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Mischungsverhältnis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  <w:t>A: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KL_Vol_A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«KL_Vol_A»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(Volumen) B: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KL_Vol_B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«KL_Vol_B»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(Volumen) C: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KL_Vol_C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«KL_Vol_C»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>(Zugabe %)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Mischbeginn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KL_Beginn_time 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«KL_Beginn_time»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 Uhr Ende des Tränkvorgangs 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KL_Ende_time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«KL_Ende_time»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Aufblähen des Packers</w:t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KL_AUS_Beginn_time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«KL_AUS_Beginn_time»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 Uhr Entspannen des Packers   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D  KL_AUS_Ende_time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«KL_AUS_Ende_time»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  <w:highlight w:val="lightGray"/>
        </w:rPr>
        <w:t>Angaben zum Aufstelldruck des Blähpackers während der Aushärtephase</w:t>
      </w: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t>Druck</w:t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>
        <w:rPr>
          <w:rFonts w:ascii="Bell MT" w:hAnsi="Bell MT" w:cs="Arial"/>
          <w:b/>
          <w:bCs/>
          <w:sz w:val="23"/>
          <w:szCs w:val="23"/>
        </w:rPr>
        <w:tab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begin"/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instrText xml:space="preserve"> MERGEFIELD  KL_Packer_druck  \* MERGEFORMAT </w:instrTex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separate"/>
      </w:r>
      <w:r w:rsidR="00AF5B1A">
        <w:rPr>
          <w:rFonts w:ascii="Bell MT" w:hAnsi="Bell MT" w:cs="Arial"/>
          <w:b/>
          <w:bCs/>
          <w:noProof/>
          <w:sz w:val="23"/>
          <w:szCs w:val="23"/>
        </w:rPr>
        <w:t>«KL_Packer_druck»</w:t>
      </w:r>
      <w:r w:rsidR="00B669AB">
        <w:rPr>
          <w:rFonts w:ascii="Bell MT" w:hAnsi="Bell MT" w:cs="Arial"/>
          <w:b/>
          <w:bCs/>
          <w:noProof/>
          <w:sz w:val="23"/>
          <w:szCs w:val="23"/>
        </w:rPr>
        <w:fldChar w:fldCharType="end"/>
      </w:r>
      <w:r>
        <w:rPr>
          <w:rFonts w:ascii="Bell MT" w:hAnsi="Bell MT" w:cs="Arial"/>
          <w:b/>
          <w:bCs/>
          <w:sz w:val="23"/>
          <w:szCs w:val="23"/>
        </w:rPr>
        <w:t xml:space="preserve"> bar</w:t>
      </w:r>
    </w:p>
    <w:p w:rsidR="00B669AB" w:rsidRDefault="00B669AB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rPr>
          <w:rFonts w:ascii="Bell MT" w:hAnsi="Bell MT" w:cs="Arial"/>
          <w:b/>
          <w:bCs/>
          <w:sz w:val="23"/>
          <w:szCs w:val="23"/>
        </w:rPr>
      </w:pPr>
    </w:p>
    <w:p w:rsidR="00DA1E83" w:rsidRDefault="00DA1E83">
      <w:pPr>
        <w:pStyle w:val="Textkrper"/>
        <w:rPr>
          <w:sz w:val="23"/>
          <w:szCs w:val="23"/>
        </w:rPr>
      </w:pPr>
      <w:r>
        <w:rPr>
          <w:sz w:val="23"/>
          <w:szCs w:val="23"/>
        </w:rPr>
        <w:t xml:space="preserve">Bemerkungen   </w:t>
      </w:r>
      <w:r w:rsidR="00B669AB">
        <w:rPr>
          <w:noProof/>
          <w:sz w:val="23"/>
          <w:szCs w:val="23"/>
        </w:rPr>
        <w:fldChar w:fldCharType="begin"/>
      </w:r>
      <w:r w:rsidR="00B669AB">
        <w:rPr>
          <w:noProof/>
          <w:sz w:val="23"/>
          <w:szCs w:val="23"/>
        </w:rPr>
        <w:instrText xml:space="preserve"> MERGEFIELD  KL_Bemerkung  \* MERGE</w:instrText>
      </w:r>
      <w:r w:rsidR="00B669AB">
        <w:rPr>
          <w:noProof/>
          <w:sz w:val="23"/>
          <w:szCs w:val="23"/>
        </w:rPr>
        <w:instrText xml:space="preserve">FORMAT </w:instrText>
      </w:r>
      <w:r w:rsidR="00B669AB">
        <w:rPr>
          <w:noProof/>
          <w:sz w:val="23"/>
          <w:szCs w:val="23"/>
        </w:rPr>
        <w:fldChar w:fldCharType="separate"/>
      </w:r>
      <w:r w:rsidR="00AF5B1A">
        <w:rPr>
          <w:noProof/>
          <w:sz w:val="23"/>
          <w:szCs w:val="23"/>
        </w:rPr>
        <w:t>«KL_Bemerkung»</w:t>
      </w:r>
      <w:r w:rsidR="00B669AB">
        <w:rPr>
          <w:noProof/>
          <w:sz w:val="23"/>
          <w:szCs w:val="23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3471"/>
        <w:gridCol w:w="3398"/>
      </w:tblGrid>
      <w:tr w:rsidR="00DA1E83" w:rsidTr="00A071B5">
        <w:trPr>
          <w:trHeight w:val="1641"/>
        </w:trPr>
        <w:tc>
          <w:tcPr>
            <w:tcW w:w="3471" w:type="dxa"/>
          </w:tcPr>
          <w:p w:rsidR="00DA1E83" w:rsidRDefault="00B669AB">
            <w:pPr>
              <w:pStyle w:val="Textkrper"/>
              <w:rPr>
                <w:sz w:val="14"/>
                <w:szCs w:val="14"/>
              </w:rPr>
            </w:pPr>
            <w:r>
              <w:rPr>
                <w:b w:val="0"/>
                <w:bCs w:val="0"/>
                <w:noProof/>
                <w:sz w:val="14"/>
                <w:szCs w:val="1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7" type="#_x0000_t136" style="position:absolute;margin-left:21.5pt;margin-top:5.3pt;width:135pt;height:18.25pt;z-index:251657728">
                  <v:shadow color="#868686"/>
                  <v:textpath style="font-family:&quot;Arial Black&quot;;font-weight:bold;v-text-kern:t" trim="t" fitpath="t" string="I.S.T."/>
                </v:shape>
              </w:pict>
            </w:r>
          </w:p>
          <w:p w:rsidR="00DA1E83" w:rsidRDefault="00DA1E83">
            <w:pPr>
              <w:pStyle w:val="Textkrper"/>
              <w:rPr>
                <w:sz w:val="14"/>
                <w:szCs w:val="14"/>
              </w:rPr>
            </w:pPr>
          </w:p>
          <w:p w:rsidR="00DA1E83" w:rsidRDefault="00DA1E83">
            <w:pPr>
              <w:pStyle w:val="Textkrper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I. S. T. GmbH</w:t>
            </w:r>
          </w:p>
          <w:p w:rsidR="00DA1E83" w:rsidRDefault="00DA1E83">
            <w:pPr>
              <w:pStyle w:val="Textkrper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InnovariveSanierungsTechnologien</w:t>
            </w:r>
          </w:p>
          <w:p w:rsidR="00DA1E83" w:rsidRDefault="00DA1E83">
            <w:pPr>
              <w:pStyle w:val="Textkrper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Bombacher Hütte 15</w:t>
            </w:r>
          </w:p>
          <w:p w:rsidR="00DA1E83" w:rsidRDefault="00DA1E83">
            <w:pPr>
              <w:pStyle w:val="Textkrper"/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44795 Bochum</w:t>
            </w:r>
          </w:p>
        </w:tc>
        <w:tc>
          <w:tcPr>
            <w:tcW w:w="3471" w:type="dxa"/>
          </w:tcPr>
          <w:p w:rsidR="00DA1E83" w:rsidRPr="001271E7" w:rsidRDefault="00DA1E83">
            <w:pPr>
              <w:pStyle w:val="Textkrper"/>
              <w:jc w:val="center"/>
              <w:rPr>
                <w:sz w:val="23"/>
                <w:szCs w:val="23"/>
                <w:lang w:val="en-US"/>
              </w:rPr>
            </w:pPr>
            <w:r w:rsidRPr="001271E7">
              <w:rPr>
                <w:sz w:val="23"/>
                <w:szCs w:val="23"/>
                <w:lang w:val="en-US"/>
              </w:rPr>
              <w:t>Handbuch</w:t>
            </w:r>
          </w:p>
          <w:p w:rsidR="00DA1E83" w:rsidRPr="001271E7" w:rsidRDefault="00DA1E83">
            <w:pPr>
              <w:pStyle w:val="Textkrper"/>
              <w:jc w:val="center"/>
              <w:rPr>
                <w:rFonts w:ascii="Arial Black" w:hAnsi="Arial Black"/>
                <w:sz w:val="21"/>
                <w:szCs w:val="21"/>
                <w:lang w:val="en-US"/>
              </w:rPr>
            </w:pPr>
            <w:r w:rsidRPr="001271E7">
              <w:rPr>
                <w:rFonts w:ascii="Arial Black" w:hAnsi="Arial Black"/>
                <w:sz w:val="35"/>
                <w:szCs w:val="35"/>
                <w:lang w:val="en-US"/>
              </w:rPr>
              <w:t>Easy Pur</w:t>
            </w:r>
          </w:p>
          <w:p w:rsidR="00DA1E83" w:rsidRDefault="00DA1E83">
            <w:pPr>
              <w:pStyle w:val="Textkrper"/>
              <w:jc w:val="center"/>
              <w:rPr>
                <w:rFonts w:ascii="Arial Black" w:hAnsi="Arial Black"/>
                <w:sz w:val="12"/>
                <w:szCs w:val="32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Spot-Repair-System</w:t>
            </w:r>
          </w:p>
        </w:tc>
        <w:tc>
          <w:tcPr>
            <w:tcW w:w="3398" w:type="dxa"/>
          </w:tcPr>
          <w:p w:rsidR="00DA1E83" w:rsidRDefault="00A071B5">
            <w:pPr>
              <w:pStyle w:val="Textkrper"/>
              <w:jc w:val="center"/>
              <w:rPr>
                <w:sz w:val="23"/>
                <w:szCs w:val="23"/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2168741" cy="790575"/>
                  <wp:effectExtent l="19050" t="0" r="2959" b="0"/>
                  <wp:docPr id="1" name="Picture 5" descr="AugustinE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7" name="Picture 5" descr="AugustinE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t="3513" r="7692" b="16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423" cy="790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A1E83" w:rsidRDefault="00DA1E83" w:rsidP="00A071B5">
            <w:pPr>
              <w:pStyle w:val="Textkrper"/>
              <w:rPr>
                <w:sz w:val="23"/>
                <w:szCs w:val="23"/>
              </w:rPr>
            </w:pPr>
          </w:p>
        </w:tc>
      </w:tr>
    </w:tbl>
    <w:p w:rsidR="00DA1E83" w:rsidRDefault="00DA1E83">
      <w:pPr>
        <w:pStyle w:val="Textkrper"/>
        <w:spacing w:line="240" w:lineRule="auto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67"/>
        <w:gridCol w:w="3536"/>
        <w:gridCol w:w="567"/>
        <w:gridCol w:w="3557"/>
      </w:tblGrid>
      <w:tr w:rsidR="008E5DFE" w:rsidTr="00CE5464">
        <w:tc>
          <w:tcPr>
            <w:tcW w:w="2121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KLP_Datum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«KLP_Datum»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Pr="008E5DFE" w:rsidRDefault="00B669AB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fldChar w:fldCharType="begin"/>
            </w:r>
            <w:r>
              <w:rPr>
                <w:noProof/>
                <w:sz w:val="23"/>
                <w:szCs w:val="23"/>
              </w:rPr>
              <w:instrText xml:space="preserve"> MERGEFIELD  KL_Besatzung  \* MERGEFORMAT </w:instrText>
            </w:r>
            <w:r>
              <w:rPr>
                <w:noProof/>
                <w:sz w:val="23"/>
                <w:szCs w:val="23"/>
              </w:rPr>
              <w:fldChar w:fldCharType="separate"/>
            </w:r>
            <w:r w:rsidR="008E5DFE" w:rsidRPr="008E5DFE">
              <w:rPr>
                <w:noProof/>
                <w:sz w:val="23"/>
                <w:szCs w:val="23"/>
              </w:rPr>
              <w:t>«KL_Besatzung»</w:t>
            </w:r>
            <w:r>
              <w:rPr>
                <w:noProof/>
                <w:sz w:val="23"/>
                <w:szCs w:val="23"/>
              </w:rPr>
              <w:fldChar w:fldCharType="end"/>
            </w:r>
          </w:p>
        </w:tc>
      </w:tr>
      <w:tr w:rsidR="008E5DFE" w:rsidTr="00CE5464">
        <w:trPr>
          <w:trHeight w:val="385"/>
        </w:trPr>
        <w:tc>
          <w:tcPr>
            <w:tcW w:w="2121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Datum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36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Unterschrift</w:t>
            </w:r>
          </w:p>
        </w:tc>
        <w:tc>
          <w:tcPr>
            <w:tcW w:w="567" w:type="dxa"/>
            <w:tcBorders>
              <w:top w:val="nil"/>
            </w:tcBorders>
          </w:tcPr>
          <w:p w:rsidR="008E5DFE" w:rsidRDefault="008E5DFE">
            <w:pPr>
              <w:pStyle w:val="Textkrper"/>
              <w:rPr>
                <w:sz w:val="23"/>
                <w:szCs w:val="23"/>
              </w:rPr>
            </w:pPr>
          </w:p>
        </w:tc>
        <w:tc>
          <w:tcPr>
            <w:tcW w:w="3557" w:type="dxa"/>
          </w:tcPr>
          <w:p w:rsidR="008E5DFE" w:rsidRDefault="008E5DFE" w:rsidP="008E5DFE">
            <w:pPr>
              <w:pStyle w:val="Textkrper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Operateur</w:t>
            </w:r>
          </w:p>
        </w:tc>
      </w:tr>
    </w:tbl>
    <w:p w:rsidR="00B669AB" w:rsidRDefault="00B669AB" w:rsidP="00B669AB">
      <w:pPr>
        <w:rPr>
          <w:rFonts w:ascii="Bell MT" w:hAnsi="Bell MT" w:cs="Arial"/>
          <w:b/>
          <w:bCs/>
          <w:sz w:val="23"/>
          <w:szCs w:val="23"/>
        </w:rPr>
      </w:pPr>
      <w:r>
        <w:rPr>
          <w:rFonts w:ascii="Bell MT" w:hAnsi="Bell MT" w:cs="Arial"/>
          <w:b/>
          <w:bCs/>
          <w:sz w:val="23"/>
          <w:szCs w:val="23"/>
        </w:rPr>
        <w:lastRenderedPageBreak/>
        <w:fldChar w:fldCharType="begin"/>
      </w:r>
      <w:r>
        <w:rPr>
          <w:rFonts w:ascii="Bell MT" w:hAnsi="Bell MT" w:cs="Arial"/>
          <w:b/>
          <w:bCs/>
          <w:sz w:val="23"/>
          <w:szCs w:val="23"/>
        </w:rPr>
        <w:instrText xml:space="preserve"> MERGEFIELD  image:UVGraph  \* MERGEFORMAT </w:instrText>
      </w:r>
      <w:r>
        <w:rPr>
          <w:rFonts w:ascii="Bell MT" w:hAnsi="Bell MT" w:cs="Arial"/>
          <w:b/>
          <w:bCs/>
          <w:sz w:val="23"/>
          <w:szCs w:val="23"/>
        </w:rPr>
        <w:fldChar w:fldCharType="separate"/>
      </w:r>
      <w:r>
        <w:rPr>
          <w:rFonts w:ascii="Bell MT" w:hAnsi="Bell MT" w:cs="Arial"/>
          <w:b/>
          <w:bCs/>
          <w:noProof/>
          <w:sz w:val="23"/>
          <w:szCs w:val="23"/>
        </w:rPr>
        <w:t>«image:UVGraph»</w:t>
      </w:r>
      <w:r>
        <w:rPr>
          <w:rFonts w:ascii="Bell MT" w:hAnsi="Bell MT" w:cs="Arial"/>
          <w:b/>
          <w:bCs/>
          <w:sz w:val="23"/>
          <w:szCs w:val="23"/>
        </w:rPr>
        <w:fldChar w:fldCharType="end"/>
      </w:r>
    </w:p>
    <w:p w:rsidR="00DA1E83" w:rsidRDefault="00DA1E83">
      <w:pPr>
        <w:pStyle w:val="Textkrper"/>
        <w:rPr>
          <w:sz w:val="23"/>
          <w:szCs w:val="23"/>
        </w:rPr>
      </w:pPr>
      <w:bookmarkStart w:id="0" w:name="_GoBack"/>
      <w:bookmarkEnd w:id="0"/>
    </w:p>
    <w:sectPr w:rsidR="00DA1E83" w:rsidSect="00127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190"/>
    <w:rsid w:val="000579D7"/>
    <w:rsid w:val="000E311B"/>
    <w:rsid w:val="000F6EF3"/>
    <w:rsid w:val="001271E7"/>
    <w:rsid w:val="001413A0"/>
    <w:rsid w:val="001808EB"/>
    <w:rsid w:val="001C5E1D"/>
    <w:rsid w:val="001E231D"/>
    <w:rsid w:val="00380AFD"/>
    <w:rsid w:val="00391C11"/>
    <w:rsid w:val="003A4585"/>
    <w:rsid w:val="00453086"/>
    <w:rsid w:val="004B3AA3"/>
    <w:rsid w:val="00511E1D"/>
    <w:rsid w:val="005F518C"/>
    <w:rsid w:val="00645F93"/>
    <w:rsid w:val="006C7C4A"/>
    <w:rsid w:val="0074202A"/>
    <w:rsid w:val="007F7A35"/>
    <w:rsid w:val="008E5DFE"/>
    <w:rsid w:val="008F554F"/>
    <w:rsid w:val="009C0E93"/>
    <w:rsid w:val="009C6777"/>
    <w:rsid w:val="00A0472D"/>
    <w:rsid w:val="00A071B5"/>
    <w:rsid w:val="00A60A7C"/>
    <w:rsid w:val="00AC7DEC"/>
    <w:rsid w:val="00AF5B1A"/>
    <w:rsid w:val="00B669AB"/>
    <w:rsid w:val="00C81190"/>
    <w:rsid w:val="00C92A41"/>
    <w:rsid w:val="00CB0E28"/>
    <w:rsid w:val="00CD157B"/>
    <w:rsid w:val="00CE29E3"/>
    <w:rsid w:val="00CE5464"/>
    <w:rsid w:val="00D0735D"/>
    <w:rsid w:val="00D100CE"/>
    <w:rsid w:val="00D15492"/>
    <w:rsid w:val="00D76D6F"/>
    <w:rsid w:val="00DA1E83"/>
    <w:rsid w:val="00DD5D9C"/>
    <w:rsid w:val="00DF0D40"/>
    <w:rsid w:val="00E55C7B"/>
    <w:rsid w:val="00E904D4"/>
    <w:rsid w:val="00F859B4"/>
    <w:rsid w:val="00FD3180"/>
    <w:rsid w:val="00FD6714"/>
    <w:rsid w:val="00FE0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0F9857F"/>
  <w15:docId w15:val="{E3DC5CC7-E40D-4AE1-8C65-7A25D75A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F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80AFD"/>
    <w:pPr>
      <w:keepNext/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rsid w:val="00380AFD"/>
    <w:pPr>
      <w:keepNext/>
      <w:ind w:left="-1260"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80AFD"/>
    <w:pPr>
      <w:spacing w:line="360" w:lineRule="auto"/>
    </w:pPr>
    <w:rPr>
      <w:rFonts w:ascii="Bell MT" w:hAnsi="Bell MT" w:cs="Arial"/>
      <w:b/>
      <w:bCs/>
      <w:sz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7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77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C6777"/>
    <w:rPr>
      <w:color w:val="808080"/>
    </w:rPr>
  </w:style>
  <w:style w:type="table" w:styleId="Tabellenraster">
    <w:name w:val="Table Grid"/>
    <w:basedOn w:val="NormaleTabelle"/>
    <w:uiPriority w:val="59"/>
    <w:rsid w:val="00A60A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2000\Documents\Kurzlinerprotokolle\Vorlage_3103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39D51-1264-4AEE-9EEA-FC09F031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Vorlage_31032017.dotx</Template>
  <TotalTime>0</TotalTime>
  <Pages>2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Reparaturprotokoll der Baumaßnahme  ________________________________________</vt:lpstr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Reparaturprotokoll der Baumaßnahme  ________________________________________</dc:title>
  <dc:creator>K2000</dc:creator>
  <cp:lastModifiedBy>Damian Bodde</cp:lastModifiedBy>
  <cp:revision>27</cp:revision>
  <cp:lastPrinted>2007-06-21T11:30:00Z</cp:lastPrinted>
  <dcterms:created xsi:type="dcterms:W3CDTF">2017-07-04T10:36:00Z</dcterms:created>
  <dcterms:modified xsi:type="dcterms:W3CDTF">2018-07-01T19:35:00Z</dcterms:modified>
</cp:coreProperties>
</file>