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83" w:rsidRDefault="00DA1E83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 xml:space="preserve">Reparaturprotokoll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12B7B" w:rsidTr="00327EC0">
        <w:tc>
          <w:tcPr>
            <w:tcW w:w="10340" w:type="dxa"/>
            <w:gridSpan w:val="2"/>
          </w:tcPr>
          <w:p w:rsidR="00D12B7B" w:rsidRDefault="00D12B7B" w:rsidP="00D12B7B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«AG_Vorname»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</w:p>
        </w:tc>
      </w:tr>
    </w:tbl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:rsidTr="00CE5464">
        <w:tc>
          <w:tcPr>
            <w:tcW w:w="10340" w:type="dxa"/>
            <w:gridSpan w:val="2"/>
          </w:tcPr>
          <w:p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</w:t>
            </w:r>
            <w:r w:rsidR="00D12B7B">
              <w:rPr>
                <w:rFonts w:ascii="Bell MT" w:hAnsi="Bell MT" w:cs="Arial"/>
                <w:sz w:val="23"/>
                <w:szCs w:val="23"/>
              </w:rPr>
              <w:t>Punkt</w:t>
            </w:r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Durchmesser: 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12B7B" w:rsidP="003A4585">
            <w:pPr>
              <w:rPr>
                <w:rFonts w:ascii="Bell MT" w:hAnsi="Bell MT" w:cs="Arial"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sz w:val="23"/>
                <w:szCs w:val="23"/>
              </w:rPr>
              <w:t>Haltunglänge</w:t>
            </w:r>
            <w:proofErr w:type="spellEnd"/>
            <w:r>
              <w:rPr>
                <w:rFonts w:ascii="Bell MT" w:hAnsi="Bell MT" w:cs="Arial"/>
                <w:sz w:val="23"/>
                <w:szCs w:val="23"/>
              </w:rPr>
              <w:t xml:space="preserve">: </w:t>
            </w:r>
            <w:r>
              <w:rPr>
                <w:rFonts w:ascii="Bell MT" w:hAnsi="Bell MT" w:cs="Arial"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sz w:val="23"/>
                <w:szCs w:val="23"/>
              </w:rPr>
              <w:instrText xml:space="preserve"> MERGEFIELD  BM_Haltunglaenge  \* MERGEFORMAT </w:instrText>
            </w:r>
            <w:r>
              <w:rPr>
                <w:rFonts w:ascii="Bell MT" w:hAnsi="Bell MT" w:cs="Arial"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noProof/>
                <w:sz w:val="23"/>
                <w:szCs w:val="23"/>
              </w:rPr>
              <w:t>«BM_Haltunglaenge»</w:t>
            </w:r>
            <w:r>
              <w:rPr>
                <w:rFonts w:ascii="Bell MT" w:hAnsi="Bell MT" w:cs="Arial"/>
                <w:sz w:val="23"/>
                <w:szCs w:val="23"/>
              </w:rPr>
              <w:fldChar w:fldCharType="end"/>
            </w:r>
            <w:r w:rsidR="00DA1E83">
              <w:rPr>
                <w:rFonts w:ascii="Bell MT" w:hAnsi="Bell MT" w:cs="Arial"/>
                <w:sz w:val="23"/>
                <w:szCs w:val="23"/>
              </w:rPr>
              <w:t xml:space="preserve"> </w:t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</w:p>
        </w:tc>
      </w:tr>
    </w:tbl>
    <w:p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Voraussetzungen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«KL_Gen»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«KL_WH»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  \* MERGEFORMAT </w:instrTex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t>«KL_STVO»</w:t>
      </w:r>
      <w:r w:rsidR="00B62FD8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</w:p>
    <w:p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56880">
        <w:rPr>
          <w:rFonts w:ascii="Bell MT" w:hAnsi="Bell MT" w:cs="Arial"/>
          <w:b/>
          <w:bCs/>
          <w:noProof/>
          <w:sz w:val="23"/>
          <w:szCs w:val="23"/>
        </w:rPr>
        <w:tab/>
      </w:r>
      <w:r w:rsidR="00DA1E83">
        <w:rPr>
          <w:rFonts w:ascii="Bell MT" w:hAnsi="Bell MT" w:cs="Arial"/>
          <w:b/>
          <w:bCs/>
          <w:sz w:val="23"/>
          <w:szCs w:val="23"/>
        </w:rPr>
        <w:t>Roboter</w:t>
      </w:r>
    </w:p>
    <w:p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12B7B" w:rsidRPr="00D12B7B" w:rsidRDefault="00DA1E83">
      <w:pPr>
        <w:rPr>
          <w:rFonts w:ascii="Bell MT" w:hAnsi="Bell MT" w:cs="Arial"/>
          <w:b/>
          <w:bCs/>
          <w:sz w:val="23"/>
          <w:szCs w:val="23"/>
          <w:highlight w:val="lightGray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2977"/>
        <w:gridCol w:w="2126"/>
        <w:gridCol w:w="1984"/>
        <w:gridCol w:w="567"/>
        <w:gridCol w:w="935"/>
      </w:tblGrid>
      <w:tr w:rsidR="000554D9" w:rsidTr="00ED2056">
        <w:tc>
          <w:tcPr>
            <w:tcW w:w="1809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Liner-Länge</w:t>
            </w:r>
          </w:p>
        </w:tc>
        <w:tc>
          <w:tcPr>
            <w:tcW w:w="3261" w:type="dxa"/>
            <w:gridSpan w:val="2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Multiflex</w:t>
            </w:r>
            <w:proofErr w:type="spellEnd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4.0</w:t>
            </w:r>
          </w:p>
        </w:tc>
        <w:tc>
          <w:tcPr>
            <w:tcW w:w="2126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1984" w:type="dxa"/>
          </w:tcPr>
          <w:p w:rsidR="00A60A7C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Charge_Liner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«Charge_Liner»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A60A7C" w:rsidRPr="00C92A41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B06A7A">
        <w:tc>
          <w:tcPr>
            <w:tcW w:w="9180" w:type="dxa"/>
            <w:gridSpan w:val="5"/>
          </w:tcPr>
          <w:p w:rsidR="000554D9" w:rsidRDefault="000554D9" w:rsidP="000554D9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Harz</w:t>
            </w:r>
          </w:p>
        </w:tc>
        <w:tc>
          <w:tcPr>
            <w:tcW w:w="567" w:type="dxa"/>
          </w:tcPr>
          <w:p w:rsidR="000554D9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ED2056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Typ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UV - Harz</w:t>
            </w:r>
          </w:p>
        </w:tc>
        <w:tc>
          <w:tcPr>
            <w:tcW w:w="2126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1984" w:type="dxa"/>
          </w:tcPr>
          <w:p w:rsidR="000554D9" w:rsidRPr="00564DB6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begin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instrText xml:space="preserve"> MERGEFIELD  Charge_Harz  \* MERGEFORMAT </w:instrTex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separate"/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t>«Charge_Harz»</w:t>
            </w:r>
            <w:r w:rsidRPr="00564DB6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en-US"/>
              </w:rPr>
              <w:fldChar w:fldCharType="end"/>
            </w: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ED2056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Bedarf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harz_bedarf_m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«harz_bedarf_m»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ED2056"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kg / m</w:t>
            </w:r>
          </w:p>
        </w:tc>
        <w:tc>
          <w:tcPr>
            <w:tcW w:w="2126" w:type="dxa"/>
          </w:tcPr>
          <w:p w:rsidR="000554D9" w:rsidRPr="00D12B7B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t>*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liner_laenge  \* MERGEFORMAT </w:instrTex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 w:rsidRPr="00D12B7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«liner_laenge»</w:t>
            </w:r>
            <w:r w:rsidRPr="00D12B7B"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  <w:r w:rsidR="00ED2056"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 m</w:t>
            </w:r>
          </w:p>
        </w:tc>
        <w:tc>
          <w:tcPr>
            <w:tcW w:w="1984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= 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gesamt_harz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«gesamt_harz»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</w:tcPr>
          <w:p w:rsidR="000554D9" w:rsidRDefault="00ED2056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kg</w:t>
            </w: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ED2056">
        <w:tc>
          <w:tcPr>
            <w:tcW w:w="1809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Temperatur</w:t>
            </w:r>
            <w:proofErr w:type="spellEnd"/>
          </w:p>
        </w:tc>
        <w:tc>
          <w:tcPr>
            <w:tcW w:w="3261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temperatur_harz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«temperatur_harz»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2126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3C17F6">
        <w:tc>
          <w:tcPr>
            <w:tcW w:w="9180" w:type="dxa"/>
            <w:gridSpan w:val="5"/>
          </w:tcPr>
          <w:p w:rsidR="000554D9" w:rsidRDefault="000554D9" w:rsidP="000554D9">
            <w:pPr>
              <w:jc w:val="center"/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Kalib</w:t>
            </w:r>
            <w:r w:rsidR="005A095B">
              <w:rPr>
                <w:rFonts w:ascii="Bell MT" w:hAnsi="Bell MT" w:cs="Arial"/>
                <w:b/>
                <w:bCs/>
                <w:sz w:val="44"/>
                <w:szCs w:val="23"/>
              </w:rPr>
              <w:t>r</w:t>
            </w:r>
            <w:r w:rsidRPr="00DB7441">
              <w:rPr>
                <w:rFonts w:ascii="Bell MT" w:hAnsi="Bell MT" w:cs="Arial"/>
                <w:b/>
                <w:bCs/>
                <w:sz w:val="44"/>
                <w:szCs w:val="23"/>
              </w:rPr>
              <w:t>ierung</w:t>
            </w:r>
          </w:p>
        </w:tc>
        <w:tc>
          <w:tcPr>
            <w:tcW w:w="567" w:type="dxa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Datum 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datum_kalibrierung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«datum_kalibrierung»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 w:val="restart"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Walzenabstand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walzen_abstand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«walzen_abstand»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8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Vakuum</w:t>
            </w: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instrText xml:space="preserve"> MERGEFIELD  vakuum  \* MERGEFORMAT </w:instrTex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separate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«vakuum»</w:t>
            </w: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  <w:tr w:rsidR="000554D9" w:rsidTr="000554D9">
        <w:trPr>
          <w:trHeight w:val="127"/>
        </w:trPr>
        <w:tc>
          <w:tcPr>
            <w:tcW w:w="2093" w:type="dxa"/>
            <w:gridSpan w:val="2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7087" w:type="dxa"/>
            <w:gridSpan w:val="3"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567" w:type="dxa"/>
            <w:vMerge/>
          </w:tcPr>
          <w:p w:rsidR="000554D9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935" w:type="dxa"/>
            <w:vMerge/>
          </w:tcPr>
          <w:p w:rsidR="000554D9" w:rsidRPr="00C92A41" w:rsidRDefault="000554D9" w:rsidP="000554D9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</w:p>
        </w:tc>
      </w:tr>
    </w:tbl>
    <w:p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 xml:space="preserve">Angaben zum </w:t>
      </w:r>
      <w:r w:rsidR="000554D9">
        <w:rPr>
          <w:rFonts w:ascii="Bell MT" w:hAnsi="Bell MT" w:cs="Arial"/>
          <w:b/>
          <w:bCs/>
          <w:sz w:val="23"/>
          <w:szCs w:val="23"/>
          <w:highlight w:val="lightGray"/>
        </w:rPr>
        <w:t>Aushärte Verfahren</w:t>
      </w:r>
    </w:p>
    <w:p w:rsidR="00DA1E83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Rückholgeschwindigkeit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>24 m / h</w:t>
      </w: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Anfangszeit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time_start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«time_start»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0554D9" w:rsidRDefault="000554D9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Endzeit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time_ende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«time_ende»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pPr w:leftFromText="141" w:rightFromText="141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05185E" w:rsidTr="0005185E">
        <w:tc>
          <w:tcPr>
            <w:tcW w:w="2121" w:type="dxa"/>
          </w:tcPr>
          <w:bookmarkStart w:id="0" w:name="_GoBack"/>
          <w:bookmarkEnd w:id="0"/>
          <w:p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05185E" w:rsidRPr="008E5DF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05185E" w:rsidTr="0005185E">
        <w:trPr>
          <w:trHeight w:val="385"/>
        </w:trPr>
        <w:tc>
          <w:tcPr>
            <w:tcW w:w="2121" w:type="dxa"/>
          </w:tcPr>
          <w:p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:rsidR="0005185E" w:rsidRDefault="0005185E" w:rsidP="0005185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05185E" w:rsidRDefault="0005185E" w:rsidP="0005185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973401" w:rsidRDefault="00973401">
      <w:pPr>
        <w:pStyle w:val="Textkrper"/>
        <w:spacing w:line="240" w:lineRule="auto"/>
        <w:rPr>
          <w:sz w:val="23"/>
          <w:szCs w:val="23"/>
        </w:rPr>
      </w:pPr>
    </w:p>
    <w:p w:rsidR="00AF61C0" w:rsidRDefault="00AF61C0" w:rsidP="00AF61C0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Image:UVImage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«Image:UVImage»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DA1E83" w:rsidRDefault="00DA1E83">
      <w:pPr>
        <w:pStyle w:val="Textkrper"/>
        <w:rPr>
          <w:sz w:val="23"/>
          <w:szCs w:val="23"/>
        </w:rPr>
      </w:pPr>
    </w:p>
    <w:sectPr w:rsidR="00DA1E83" w:rsidSect="00056FC3">
      <w:headerReference w:type="default" r:id="rId8"/>
      <w:pgSz w:w="11906" w:h="16838"/>
      <w:pgMar w:top="124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96A" w:rsidRDefault="00E2396A" w:rsidP="00056FC3">
      <w:r>
        <w:separator/>
      </w:r>
    </w:p>
  </w:endnote>
  <w:endnote w:type="continuationSeparator" w:id="0">
    <w:p w:rsidR="00E2396A" w:rsidRDefault="00E2396A" w:rsidP="0005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96A" w:rsidRDefault="00E2396A" w:rsidP="00056FC3">
      <w:r>
        <w:separator/>
      </w:r>
    </w:p>
  </w:footnote>
  <w:footnote w:type="continuationSeparator" w:id="0">
    <w:p w:rsidR="00E2396A" w:rsidRDefault="00E2396A" w:rsidP="00056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3" w:rsidRDefault="00056FC3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-212090</wp:posOffset>
          </wp:positionV>
          <wp:extent cx="6648450" cy="5029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e_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36" cy="502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056FC3" w:rsidRDefault="00056FC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64182"/>
    <w:multiLevelType w:val="hybridMultilevel"/>
    <w:tmpl w:val="DDBAB0EC"/>
    <w:lvl w:ilvl="0" w:tplc="A9300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51FE4"/>
    <w:multiLevelType w:val="hybridMultilevel"/>
    <w:tmpl w:val="6D32B554"/>
    <w:lvl w:ilvl="0" w:tplc="534267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E3A89"/>
    <w:multiLevelType w:val="hybridMultilevel"/>
    <w:tmpl w:val="D8E8D8E4"/>
    <w:lvl w:ilvl="0" w:tplc="7C567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190"/>
    <w:rsid w:val="00042226"/>
    <w:rsid w:val="0005185E"/>
    <w:rsid w:val="000554D9"/>
    <w:rsid w:val="00056FC3"/>
    <w:rsid w:val="000579D7"/>
    <w:rsid w:val="000E311B"/>
    <w:rsid w:val="000F6EF3"/>
    <w:rsid w:val="001271E7"/>
    <w:rsid w:val="001413A0"/>
    <w:rsid w:val="001808EB"/>
    <w:rsid w:val="001C5E1D"/>
    <w:rsid w:val="001E231D"/>
    <w:rsid w:val="002A6216"/>
    <w:rsid w:val="00380AFD"/>
    <w:rsid w:val="00391C11"/>
    <w:rsid w:val="003A4585"/>
    <w:rsid w:val="00453086"/>
    <w:rsid w:val="004B3AA3"/>
    <w:rsid w:val="00511E1D"/>
    <w:rsid w:val="00564DB6"/>
    <w:rsid w:val="005A095B"/>
    <w:rsid w:val="005F518C"/>
    <w:rsid w:val="00645F93"/>
    <w:rsid w:val="006B6D86"/>
    <w:rsid w:val="006C7C4A"/>
    <w:rsid w:val="0074202A"/>
    <w:rsid w:val="007C42B4"/>
    <w:rsid w:val="007F7A35"/>
    <w:rsid w:val="008E5DFE"/>
    <w:rsid w:val="008F554F"/>
    <w:rsid w:val="00973401"/>
    <w:rsid w:val="00993E63"/>
    <w:rsid w:val="009C0E93"/>
    <w:rsid w:val="009C6777"/>
    <w:rsid w:val="00A0472D"/>
    <w:rsid w:val="00A071B5"/>
    <w:rsid w:val="00A60A7C"/>
    <w:rsid w:val="00AC7DEC"/>
    <w:rsid w:val="00AF5B1A"/>
    <w:rsid w:val="00AF61C0"/>
    <w:rsid w:val="00B62FD8"/>
    <w:rsid w:val="00B669AB"/>
    <w:rsid w:val="00C81190"/>
    <w:rsid w:val="00C92A41"/>
    <w:rsid w:val="00CB0E28"/>
    <w:rsid w:val="00CD157B"/>
    <w:rsid w:val="00CE29E3"/>
    <w:rsid w:val="00CE5464"/>
    <w:rsid w:val="00D0735D"/>
    <w:rsid w:val="00D100CE"/>
    <w:rsid w:val="00D12B7B"/>
    <w:rsid w:val="00D15156"/>
    <w:rsid w:val="00D15492"/>
    <w:rsid w:val="00D56880"/>
    <w:rsid w:val="00D76D6F"/>
    <w:rsid w:val="00DA1E83"/>
    <w:rsid w:val="00DB7441"/>
    <w:rsid w:val="00DD5D9C"/>
    <w:rsid w:val="00DF0D40"/>
    <w:rsid w:val="00E03E1F"/>
    <w:rsid w:val="00E2396A"/>
    <w:rsid w:val="00E55C7B"/>
    <w:rsid w:val="00E813E2"/>
    <w:rsid w:val="00E904D4"/>
    <w:rsid w:val="00ED2056"/>
    <w:rsid w:val="00F22C99"/>
    <w:rsid w:val="00F67F01"/>
    <w:rsid w:val="00F859B4"/>
    <w:rsid w:val="00FB1ED1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12B7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6FC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56F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6F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BF76-A9E4-4AD1-8D0C-436B7AF9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417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Damian Bodde</cp:lastModifiedBy>
  <cp:revision>44</cp:revision>
  <cp:lastPrinted>2007-06-21T11:30:00Z</cp:lastPrinted>
  <dcterms:created xsi:type="dcterms:W3CDTF">2017-07-04T10:36:00Z</dcterms:created>
  <dcterms:modified xsi:type="dcterms:W3CDTF">2018-07-30T09:16:00Z</dcterms:modified>
</cp:coreProperties>
</file>