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26F67" w14:textId="0B390F51" w:rsidR="00DA1E83" w:rsidRDefault="00277642" w:rsidP="00A071B5">
      <w:pPr>
        <w:pStyle w:val="berschrift1"/>
        <w:jc w:val="center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</w:rPr>
        <w:t>Renovation</w:t>
      </w:r>
      <w:r w:rsidR="00203BEC">
        <w:rPr>
          <w:rFonts w:ascii="Bell MT" w:hAnsi="Bell MT" w:cs="Arial"/>
          <w:sz w:val="23"/>
          <w:szCs w:val="23"/>
        </w:rPr>
        <w:t>s</w:t>
      </w:r>
      <w:r>
        <w:rPr>
          <w:rFonts w:ascii="Bell MT" w:hAnsi="Bell MT" w:cs="Arial"/>
          <w:sz w:val="23"/>
          <w:szCs w:val="23"/>
        </w:rPr>
        <w:t>protokoll</w:t>
      </w:r>
      <w:r w:rsidR="00DA1E83">
        <w:rPr>
          <w:rFonts w:ascii="Bell MT" w:hAnsi="Bell MT" w:cs="Arial"/>
          <w:sz w:val="23"/>
          <w:szCs w:val="23"/>
        </w:rPr>
        <w:t xml:space="preserve"> der Baumaßnahme  </w:t>
      </w:r>
      <w:r w:rsidR="00B669AB">
        <w:rPr>
          <w:rFonts w:ascii="Bell MT" w:hAnsi="Bell MT" w:cs="Arial"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noProof/>
          <w:sz w:val="23"/>
          <w:szCs w:val="23"/>
        </w:rPr>
        <w:instrText xml:space="preserve"> MERGEFIELD  AG_Vorname  \* MERGEFORMAT </w:instrText>
      </w:r>
      <w:r w:rsidR="00B669AB">
        <w:rPr>
          <w:rFonts w:ascii="Bell MT" w:hAnsi="Bell MT" w:cs="Arial"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noProof/>
          <w:sz w:val="23"/>
          <w:szCs w:val="23"/>
        </w:rPr>
        <w:t>«AG_Vorname»</w:t>
      </w:r>
      <w:r w:rsidR="00B669AB">
        <w:rPr>
          <w:rFonts w:ascii="Bell MT" w:hAnsi="Bell MT" w:cs="Arial"/>
          <w:noProof/>
          <w:sz w:val="23"/>
          <w:szCs w:val="23"/>
        </w:rPr>
        <w:fldChar w:fldCharType="end"/>
      </w:r>
    </w:p>
    <w:p w14:paraId="15A89BE3" w14:textId="05412608" w:rsidR="00DA1E83" w:rsidRPr="00A071B5" w:rsidRDefault="00DA1E83" w:rsidP="00A071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70"/>
        </w:tabs>
        <w:jc w:val="center"/>
        <w:rPr>
          <w:rFonts w:ascii="Bell MT" w:hAnsi="Bell MT" w:cs="Arial"/>
          <w:b/>
          <w:bCs/>
          <w:i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 xml:space="preserve">Blatt 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KLP_Nummer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«KLP_Nummer»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  <w:r w:rsidR="00AD06BB">
        <w:rPr>
          <w:rFonts w:ascii="Bell MT" w:hAnsi="Bell MT" w:cs="Arial"/>
          <w:b/>
          <w:bCs/>
          <w:sz w:val="23"/>
          <w:szCs w:val="23"/>
        </w:rPr>
        <w:tab/>
        <w:t xml:space="preserve"> </w:t>
      </w:r>
      <w:r>
        <w:rPr>
          <w:rFonts w:ascii="Bell MT" w:hAnsi="Bell MT" w:cs="Arial"/>
          <w:b/>
          <w:bCs/>
          <w:sz w:val="23"/>
          <w:szCs w:val="23"/>
        </w:rPr>
        <w:t>von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KLP_Datum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«KLP_Datum»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</w:p>
    <w:p w14:paraId="0071024D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12B7B" w14:paraId="4E7447E0" w14:textId="77777777" w:rsidTr="00327EC0">
        <w:tc>
          <w:tcPr>
            <w:tcW w:w="10340" w:type="dxa"/>
            <w:gridSpan w:val="2"/>
          </w:tcPr>
          <w:p w14:paraId="0A71E53F" w14:textId="77777777" w:rsidR="00D12B7B" w:rsidRDefault="00D12B7B" w:rsidP="00B53198">
            <w:pPr>
              <w:jc w:val="center"/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Auftraggeber:</w: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begin"/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instrText xml:space="preserve"> MERGEFIELD  AG_Vorname  \* MERGEFORMAT </w:instrTex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separate"/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«AG_Vorname»</w: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46593833" w14:textId="77777777" w:rsidTr="00CE5464">
        <w:tc>
          <w:tcPr>
            <w:tcW w:w="5237" w:type="dxa"/>
          </w:tcPr>
          <w:p w14:paraId="5DF6453C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«AG_Ort»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4BCB03AF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AG_Strasse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«AG_Strasse»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2B4584FB" w14:textId="77777777" w:rsidTr="00CE5464">
        <w:tc>
          <w:tcPr>
            <w:tcW w:w="5237" w:type="dxa"/>
          </w:tcPr>
          <w:p w14:paraId="67CDDE62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Kontaktperson: 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instrText xml:space="preserve"> MERGEFIELD  AG_Ansprechpartner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t>«AG_Ansprechpartner»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end"/>
            </w:r>
          </w:p>
        </w:tc>
        <w:tc>
          <w:tcPr>
            <w:tcW w:w="5103" w:type="dxa"/>
          </w:tcPr>
          <w:p w14:paraId="5FD937FB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  <w:lang w:val="it-IT"/>
              </w:rPr>
            </w:pPr>
          </w:p>
        </w:tc>
      </w:tr>
    </w:tbl>
    <w:p w14:paraId="250B6122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A1E83" w14:paraId="74FA6904" w14:textId="77777777" w:rsidTr="00CE5464">
        <w:tc>
          <w:tcPr>
            <w:tcW w:w="10340" w:type="dxa"/>
            <w:gridSpan w:val="2"/>
          </w:tcPr>
          <w:p w14:paraId="409A27EC" w14:textId="77777777" w:rsidR="00DA1E83" w:rsidRDefault="00DA1E83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Baumaßnahme</w:t>
            </w:r>
          </w:p>
        </w:tc>
      </w:tr>
      <w:tr w:rsidR="00DA1E83" w14:paraId="7ADFF1E8" w14:textId="77777777" w:rsidTr="00CE5464">
        <w:tc>
          <w:tcPr>
            <w:tcW w:w="5237" w:type="dxa"/>
          </w:tcPr>
          <w:p w14:paraId="459BA7F4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7F870BE3" w14:textId="0D44A889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BM_Strasse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«BM_Strasse»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t xml:space="preserve"> </w:t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hausnummer  \* MERGEFORMAT </w:instrText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t>«hausnummer»</w:t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1845599D" w14:textId="77777777" w:rsidTr="00CE5464">
        <w:tc>
          <w:tcPr>
            <w:tcW w:w="5237" w:type="dxa"/>
          </w:tcPr>
          <w:p w14:paraId="7C504797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von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BM_Schacht_von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«BM_Schacht_von»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2ED764DE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bis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BM_Schacht_bis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«BM_Schacht_bis»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03091CBA" w14:textId="77777777" w:rsidTr="00CE5464">
        <w:tc>
          <w:tcPr>
            <w:tcW w:w="5237" w:type="dxa"/>
          </w:tcPr>
          <w:p w14:paraId="378BA205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Rohmaterial: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BM_Haltungsmat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«BM_Haltungsmat»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02D36652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Durchmesser: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BM_Haltung_DN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«BM_Haltung_DN»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731ADD7B" w14:textId="77777777" w:rsidTr="00CE5464">
        <w:tc>
          <w:tcPr>
            <w:tcW w:w="5237" w:type="dxa"/>
          </w:tcPr>
          <w:p w14:paraId="0F9FC33F" w14:textId="77777777" w:rsidR="00DA1E83" w:rsidRDefault="00005508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>Sanierungslänge</w:t>
            </w:r>
            <w:r w:rsidR="00D12B7B"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begin"/>
            </w:r>
            <w:r w:rsidR="00D12B7B">
              <w:rPr>
                <w:rFonts w:ascii="Bell MT" w:hAnsi="Bell MT" w:cs="Arial"/>
                <w:sz w:val="23"/>
                <w:szCs w:val="23"/>
              </w:rPr>
              <w:instrText xml:space="preserve"> MERGEFIELD  BM_Haltunglaenge  \* MERGEFORMAT </w:instrTex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separate"/>
            </w:r>
            <w:r w:rsidR="00D12B7B">
              <w:rPr>
                <w:rFonts w:ascii="Bell MT" w:hAnsi="Bell MT" w:cs="Arial"/>
                <w:noProof/>
                <w:sz w:val="23"/>
                <w:szCs w:val="23"/>
              </w:rPr>
              <w:t>«BM_Haltunglaenge»</w: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end"/>
            </w:r>
            <w:r w:rsidR="00DA1E83">
              <w:rPr>
                <w:rFonts w:ascii="Bell MT" w:hAnsi="Bell MT" w:cs="Arial"/>
                <w:sz w:val="23"/>
                <w:szCs w:val="23"/>
              </w:rPr>
              <w:t xml:space="preserve"> </w:t>
            </w:r>
            <w:r>
              <w:rPr>
                <w:rFonts w:ascii="Bell MT" w:hAnsi="Bell MT" w:cs="Arial"/>
                <w:sz w:val="23"/>
                <w:szCs w:val="23"/>
              </w:rPr>
              <w:t>m</w:t>
            </w:r>
          </w:p>
        </w:tc>
        <w:tc>
          <w:tcPr>
            <w:tcW w:w="5103" w:type="dxa"/>
          </w:tcPr>
          <w:p w14:paraId="7F1210C9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</w:p>
        </w:tc>
      </w:tr>
    </w:tbl>
    <w:p w14:paraId="68AFA60D" w14:textId="77777777" w:rsidR="00DA1E83" w:rsidRDefault="00DA1E83">
      <w:pPr>
        <w:pStyle w:val="berschrift1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  <w:highlight w:val="lightGray"/>
        </w:rPr>
        <w:t>Wetter</w:t>
      </w:r>
    </w:p>
    <w:p w14:paraId="35822FFE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Wetterbeschreibung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KL_Wetter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b/>
          <w:bCs/>
          <w:noProof/>
          <w:sz w:val="23"/>
          <w:szCs w:val="23"/>
        </w:rPr>
        <w:t>«KL_Wetter»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</w:p>
    <w:p w14:paraId="5E77F2FF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Temperatur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  <w:t xml:space="preserve"> außen </w:t>
      </w:r>
      <w:r w:rsidR="00B669AB">
        <w:rPr>
          <w:rFonts w:ascii="Bell MT" w:hAnsi="Bell MT"/>
          <w:b/>
          <w:noProof/>
          <w:sz w:val="23"/>
          <w:szCs w:val="23"/>
        </w:rPr>
        <w:fldChar w:fldCharType="begin"/>
      </w:r>
      <w:r w:rsidR="00B669AB">
        <w:rPr>
          <w:rFonts w:ascii="Bell MT" w:hAnsi="Bell MT"/>
          <w:b/>
          <w:noProof/>
          <w:sz w:val="23"/>
          <w:szCs w:val="23"/>
        </w:rPr>
        <w:instrText xml:space="preserve"> MERGEFIELD  Temp_Aussen  \* MERGEFORMAT </w:instrText>
      </w:r>
      <w:r w:rsidR="00B669AB">
        <w:rPr>
          <w:rFonts w:ascii="Bell MT" w:hAnsi="Bell MT"/>
          <w:b/>
          <w:noProof/>
          <w:sz w:val="23"/>
          <w:szCs w:val="23"/>
        </w:rPr>
        <w:fldChar w:fldCharType="separate"/>
      </w:r>
      <w:r w:rsidR="009C0E93" w:rsidRPr="00453086">
        <w:rPr>
          <w:rFonts w:ascii="Bell MT" w:hAnsi="Bell MT"/>
          <w:b/>
          <w:noProof/>
          <w:sz w:val="23"/>
          <w:szCs w:val="23"/>
        </w:rPr>
        <w:t>«Temp_Aussen»</w:t>
      </w:r>
      <w:r w:rsidR="00B669AB">
        <w:rPr>
          <w:rFonts w:ascii="Bell MT" w:hAnsi="Bell MT"/>
          <w:b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 xml:space="preserve">°C  im Kanal 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KL_Temp_Kanal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D100CE">
        <w:rPr>
          <w:rFonts w:ascii="Bell MT" w:hAnsi="Bell MT" w:cs="Arial"/>
          <w:b/>
          <w:bCs/>
          <w:noProof/>
          <w:sz w:val="23"/>
          <w:szCs w:val="23"/>
        </w:rPr>
        <w:t>«KL_Temp_Kanal»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3A4585">
        <w:rPr>
          <w:rFonts w:ascii="Bell MT" w:hAnsi="Bell MT" w:cs="Arial"/>
          <w:b/>
          <w:bCs/>
          <w:sz w:val="23"/>
          <w:szCs w:val="23"/>
        </w:rPr>
        <w:t>°</w:t>
      </w:r>
      <w:r>
        <w:rPr>
          <w:rFonts w:ascii="Bell MT" w:hAnsi="Bell MT" w:cs="Arial"/>
          <w:b/>
          <w:bCs/>
          <w:sz w:val="23"/>
          <w:szCs w:val="23"/>
        </w:rPr>
        <w:t>C</w:t>
      </w:r>
    </w:p>
    <w:p w14:paraId="3AB204AB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14:paraId="5A69DA67" w14:textId="77777777" w:rsidR="00DA1E83" w:rsidRDefault="0039411F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Grundlagen</w:t>
      </w:r>
    </w:p>
    <w:p w14:paraId="29EC89CB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Genehmigung eingeholt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KL_Gen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«KL_Gen»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726F0B8E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Wasserhaltung eingerichtet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KL_WH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«KL_WH»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291B4C7C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StVO-Absicherung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KL_STVO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«KL_STVO»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1751FB4E" w14:textId="77777777" w:rsidR="00DA1E83" w:rsidRDefault="00DA1E83" w:rsidP="00AF5B1A">
      <w:pPr>
        <w:ind w:left="3525" w:hanging="3525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Reparaturbereich vorbereitet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«KL_HD_true»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HD-Reinigung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AF5B1A">
        <w:rPr>
          <w:rFonts w:ascii="Bell MT" w:hAnsi="Bell MT" w:cs="Arial"/>
          <w:b/>
          <w:bCs/>
          <w:sz w:val="23"/>
          <w:szCs w:val="23"/>
        </w:rPr>
        <w:br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KL_mech_true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«KL_mech_true»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mechanisch</w:t>
      </w:r>
    </w:p>
    <w:p w14:paraId="3F229309" w14:textId="77777777" w:rsidR="00DA1E83" w:rsidRDefault="00B669AB">
      <w:pPr>
        <w:ind w:left="2832" w:firstLine="708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KL_rob_true  \* MERGEFORMAT </w:instrTex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«KL_rob_true»</w: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D56880">
        <w:rPr>
          <w:rFonts w:ascii="Bell MT" w:hAnsi="Bell MT" w:cs="Arial"/>
          <w:b/>
          <w:bCs/>
          <w:noProof/>
          <w:sz w:val="23"/>
          <w:szCs w:val="23"/>
        </w:rPr>
        <w:tab/>
      </w:r>
      <w:r w:rsidR="00DA1E83">
        <w:rPr>
          <w:rFonts w:ascii="Bell MT" w:hAnsi="Bell MT" w:cs="Arial"/>
          <w:b/>
          <w:bCs/>
          <w:sz w:val="23"/>
          <w:szCs w:val="23"/>
        </w:rPr>
        <w:t>Roboter</w:t>
      </w:r>
    </w:p>
    <w:p w14:paraId="2C6FA6D9" w14:textId="77777777" w:rsidR="00DA1E83" w:rsidRDefault="00AF5B1A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HD-Reinigung, 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KL_HD_date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«KL_HD_date»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</w:p>
    <w:p w14:paraId="52609FDC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14:paraId="5FE18A45" w14:textId="77777777" w:rsidR="00A107A6" w:rsidRPr="00D12B7B" w:rsidRDefault="00DA1E83">
      <w:pPr>
        <w:rPr>
          <w:rFonts w:ascii="Bell MT" w:hAnsi="Bell MT" w:cs="Arial"/>
          <w:b/>
          <w:bCs/>
          <w:sz w:val="23"/>
          <w:szCs w:val="23"/>
          <w:highlight w:val="lightGray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Angaben zum verwendeten Material</w:t>
      </w:r>
    </w:p>
    <w:tbl>
      <w:tblPr>
        <w:tblStyle w:val="Tabellenrast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284"/>
        <w:gridCol w:w="3134"/>
        <w:gridCol w:w="2410"/>
        <w:gridCol w:w="3118"/>
      </w:tblGrid>
      <w:tr w:rsidR="00277642" w14:paraId="6446FD2A" w14:textId="77777777" w:rsidTr="00401A46">
        <w:tc>
          <w:tcPr>
            <w:tcW w:w="10881" w:type="dxa"/>
            <w:gridSpan w:val="5"/>
          </w:tcPr>
          <w:p w14:paraId="4C436F3D" w14:textId="3F40E4FC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B84810">
              <w:rPr>
                <w:rFonts w:ascii="Bell MT" w:hAnsi="Bell MT" w:cs="Arial"/>
                <w:b/>
                <w:bCs/>
                <w:sz w:val="44"/>
                <w:szCs w:val="44"/>
              </w:rPr>
              <w:t>Schlauch</w:t>
            </w:r>
          </w:p>
        </w:tc>
      </w:tr>
      <w:tr w:rsidR="00277642" w14:paraId="2AB5FD44" w14:textId="77777777" w:rsidTr="004D0C8E">
        <w:tc>
          <w:tcPr>
            <w:tcW w:w="1935" w:type="dxa"/>
          </w:tcPr>
          <w:p w14:paraId="126B2F5E" w14:textId="77777777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Liner-Länge</w:t>
            </w:r>
          </w:p>
        </w:tc>
        <w:tc>
          <w:tcPr>
            <w:tcW w:w="3418" w:type="dxa"/>
            <w:gridSpan w:val="2"/>
          </w:tcPr>
          <w:p w14:paraId="3504ED56" w14:textId="146B0D83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liner_laenge  \* MERGEFORMAT </w:instrTex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Pr="00D12B7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«liner_laenge»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m 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liner_type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«liner_type»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 w:rsidR="00203BEC"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(</w:t>
            </w:r>
            <w:r w:rsidR="00203BEC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="00203BEC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schlauch_dn  \* MERGEFORMAT </w:instrText>
            </w:r>
            <w:r w:rsidR="00203BEC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="00203BEC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</w:t>
            </w:r>
            <w:proofErr w:type="spellStart"/>
            <w:r w:rsidR="00203BEC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schlauch_dn</w:t>
            </w:r>
            <w:proofErr w:type="spellEnd"/>
            <w:r w:rsidR="00203BEC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»</w:t>
            </w:r>
            <w:r w:rsidR="00203BEC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 w:rsidR="00203BEC">
              <w:rPr>
                <w:rFonts w:ascii="Bell MT" w:hAnsi="Bell MT" w:cs="Arial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410" w:type="dxa"/>
          </w:tcPr>
          <w:p w14:paraId="1911BAF6" w14:textId="2CFFD276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Chargen-Nr.</w:t>
            </w:r>
          </w:p>
        </w:tc>
        <w:tc>
          <w:tcPr>
            <w:tcW w:w="3118" w:type="dxa"/>
          </w:tcPr>
          <w:p w14:paraId="583E241E" w14:textId="77777777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Charge_Liner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«Charge_Liner»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277642" w14:paraId="0172835A" w14:textId="77777777" w:rsidTr="001359D9">
        <w:tc>
          <w:tcPr>
            <w:tcW w:w="10881" w:type="dxa"/>
            <w:gridSpan w:val="5"/>
          </w:tcPr>
          <w:p w14:paraId="2B9FB984" w14:textId="77777777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44"/>
                <w:szCs w:val="23"/>
              </w:rPr>
              <w:t>Imprägnierung</w:t>
            </w:r>
          </w:p>
        </w:tc>
      </w:tr>
      <w:tr w:rsidR="00277642" w14:paraId="7E12C41C" w14:textId="77777777" w:rsidTr="001359D9">
        <w:trPr>
          <w:trHeight w:val="128"/>
        </w:trPr>
        <w:tc>
          <w:tcPr>
            <w:tcW w:w="2219" w:type="dxa"/>
            <w:gridSpan w:val="2"/>
          </w:tcPr>
          <w:p w14:paraId="2125BCAF" w14:textId="77777777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Datum </w:t>
            </w:r>
          </w:p>
        </w:tc>
        <w:tc>
          <w:tcPr>
            <w:tcW w:w="8662" w:type="dxa"/>
            <w:gridSpan w:val="3"/>
          </w:tcPr>
          <w:p w14:paraId="3FC446C3" w14:textId="77777777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datum_kalibrierung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«datum_kalibrierung»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277642" w14:paraId="74E099F2" w14:textId="77777777" w:rsidTr="001359D9">
        <w:trPr>
          <w:trHeight w:val="128"/>
        </w:trPr>
        <w:tc>
          <w:tcPr>
            <w:tcW w:w="2219" w:type="dxa"/>
            <w:gridSpan w:val="2"/>
          </w:tcPr>
          <w:p w14:paraId="30FA5DFC" w14:textId="573F84FF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Bericht-Nr</w:t>
            </w:r>
            <w:r w:rsidR="001C78A0">
              <w:rPr>
                <w:rFonts w:ascii="Bell MT" w:hAnsi="Bell MT" w:cs="Arial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8662" w:type="dxa"/>
            <w:gridSpan w:val="3"/>
          </w:tcPr>
          <w:p w14:paraId="0FF4511C" w14:textId="0987492B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begin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instrText xml:space="preserve"> MERGEFIELD  Charge_Harz  \* MERGEFORMAT </w:instrTex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separate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t>«Charge_Harz»</w: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end"/>
            </w:r>
          </w:p>
        </w:tc>
      </w:tr>
    </w:tbl>
    <w:p w14:paraId="70F0C5C1" w14:textId="7342EF53" w:rsidR="00A60A7C" w:rsidRDefault="00A60A7C">
      <w:pPr>
        <w:rPr>
          <w:rFonts w:ascii="Bell MT" w:hAnsi="Bell MT" w:cs="Arial"/>
          <w:b/>
          <w:bCs/>
          <w:sz w:val="23"/>
          <w:szCs w:val="23"/>
        </w:rPr>
      </w:pPr>
    </w:p>
    <w:p w14:paraId="691C3BF2" w14:textId="576F2B6B" w:rsidR="00161278" w:rsidRDefault="00161278" w:rsidP="00161278">
      <w:pPr>
        <w:rPr>
          <w:rFonts w:ascii="Bell MT" w:hAnsi="Bell MT" w:cs="Arial"/>
          <w:b/>
          <w:bCs/>
          <w:sz w:val="23"/>
          <w:szCs w:val="23"/>
        </w:rPr>
      </w:pPr>
      <w:r w:rsidRPr="00161278">
        <w:rPr>
          <w:rFonts w:ascii="Bell MT" w:hAnsi="Bell MT" w:cs="Arial"/>
          <w:b/>
          <w:bCs/>
          <w:sz w:val="23"/>
          <w:szCs w:val="23"/>
          <w:highlight w:val="lightGray"/>
        </w:rPr>
        <w:t xml:space="preserve">Angaben zum </w:t>
      </w:r>
      <w:r>
        <w:rPr>
          <w:rFonts w:ascii="Bell MT" w:hAnsi="Bell MT" w:cs="Arial"/>
          <w:b/>
          <w:bCs/>
          <w:sz w:val="23"/>
          <w:szCs w:val="23"/>
          <w:highlight w:val="lightGray"/>
        </w:rPr>
        <w:t>Einbauverfahren</w:t>
      </w:r>
      <w:r w:rsidRPr="00161278">
        <w:rPr>
          <w:rFonts w:ascii="Bell MT" w:hAnsi="Bell MT" w:cs="Arial"/>
          <w:b/>
          <w:bCs/>
          <w:sz w:val="23"/>
          <w:szCs w:val="23"/>
          <w:highlight w:val="lightGray"/>
        </w:rPr>
        <w:t xml:space="preserve"> </w:t>
      </w:r>
    </w:p>
    <w:p w14:paraId="69E42A54" w14:textId="0DDE73E9" w:rsidR="00161278" w:rsidRDefault="00161278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Einbauart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geschlossene_ende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«geschlossene_ende»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 xml:space="preserve"> Ende</w:t>
      </w:r>
    </w:p>
    <w:p w14:paraId="2ED4640F" w14:textId="7840D1EC" w:rsidR="00161278" w:rsidRDefault="00161278">
      <w:pPr>
        <w:rPr>
          <w:rFonts w:ascii="Bell MT" w:hAnsi="Bell MT" w:cs="Arial"/>
          <w:b/>
          <w:bCs/>
          <w:sz w:val="23"/>
          <w:szCs w:val="23"/>
        </w:rPr>
      </w:pPr>
      <w:proofErr w:type="spellStart"/>
      <w:r>
        <w:rPr>
          <w:rFonts w:ascii="Bell MT" w:hAnsi="Bell MT" w:cs="Arial"/>
          <w:b/>
          <w:bCs/>
          <w:sz w:val="23"/>
          <w:szCs w:val="23"/>
        </w:rPr>
        <w:t>Preliner</w:t>
      </w:r>
      <w:proofErr w:type="spellEnd"/>
      <w:r>
        <w:rPr>
          <w:rFonts w:ascii="Bell MT" w:hAnsi="Bell MT" w:cs="Arial"/>
          <w:b/>
          <w:bCs/>
          <w:sz w:val="23"/>
          <w:szCs w:val="23"/>
        </w:rPr>
        <w:t xml:space="preserve"> wurde verwendet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preliner_verwendet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«preliner_verwendet»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5FDF7F56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14:paraId="1C24FAC2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 xml:space="preserve">Angaben zum </w:t>
      </w:r>
      <w:r w:rsidR="000554D9">
        <w:rPr>
          <w:rFonts w:ascii="Bell MT" w:hAnsi="Bell MT" w:cs="Arial"/>
          <w:b/>
          <w:bCs/>
          <w:sz w:val="23"/>
          <w:szCs w:val="23"/>
          <w:highlight w:val="lightGray"/>
        </w:rPr>
        <w:t>Aushärte Verfahren</w:t>
      </w:r>
    </w:p>
    <w:p w14:paraId="51B4A943" w14:textId="00A41670" w:rsidR="00DA1E83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Rückholgeschwindigkeit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CC2ED5">
        <w:rPr>
          <w:rFonts w:ascii="Bell MT" w:hAnsi="Bell MT" w:cs="Arial"/>
          <w:b/>
          <w:bCs/>
          <w:sz w:val="23"/>
          <w:szCs w:val="23"/>
        </w:rPr>
        <w:t>Siehe Grafik</w:t>
      </w:r>
    </w:p>
    <w:p w14:paraId="1ACE3F71" w14:textId="77777777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</w:p>
    <w:p w14:paraId="75648C31" w14:textId="77777777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Anfangszeit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time_start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«time_start»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2D633235" w14:textId="77777777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Endzeit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time_ende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«time_ende»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5189DF37" w14:textId="77777777" w:rsidR="00B669AB" w:rsidRDefault="00B669AB">
      <w:pPr>
        <w:rPr>
          <w:rFonts w:ascii="Bell MT" w:hAnsi="Bell MT" w:cs="Arial"/>
          <w:b/>
          <w:bCs/>
          <w:sz w:val="23"/>
          <w:szCs w:val="23"/>
        </w:rPr>
      </w:pPr>
    </w:p>
    <w:p w14:paraId="31451128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41AFECA5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151649DD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131C678C" w14:textId="588707AB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7AF343A1" w14:textId="275FB79F" w:rsidR="00277642" w:rsidRDefault="00277642">
      <w:pPr>
        <w:pStyle w:val="Textkrper"/>
        <w:spacing w:line="240" w:lineRule="auto"/>
        <w:rPr>
          <w:sz w:val="23"/>
          <w:szCs w:val="23"/>
        </w:rPr>
      </w:pPr>
    </w:p>
    <w:p w14:paraId="1E141785" w14:textId="03D70B1C" w:rsidR="00277642" w:rsidRDefault="00277642">
      <w:pPr>
        <w:pStyle w:val="Textkrper"/>
        <w:spacing w:line="240" w:lineRule="auto"/>
        <w:rPr>
          <w:sz w:val="23"/>
          <w:szCs w:val="23"/>
        </w:rPr>
      </w:pPr>
    </w:p>
    <w:p w14:paraId="3C4F401A" w14:textId="73107718" w:rsidR="00277642" w:rsidRDefault="00277642">
      <w:pPr>
        <w:pStyle w:val="Textkrper"/>
        <w:spacing w:line="240" w:lineRule="auto"/>
        <w:rPr>
          <w:sz w:val="23"/>
          <w:szCs w:val="23"/>
        </w:rPr>
      </w:pPr>
    </w:p>
    <w:p w14:paraId="59B5C0D0" w14:textId="4E75BD0C" w:rsidR="00CB1B93" w:rsidRDefault="00CB1B93">
      <w:pPr>
        <w:pStyle w:val="Textkrper"/>
        <w:spacing w:line="240" w:lineRule="auto"/>
        <w:rPr>
          <w:sz w:val="23"/>
          <w:szCs w:val="23"/>
        </w:rPr>
      </w:pPr>
    </w:p>
    <w:p w14:paraId="15E25B91" w14:textId="77777777" w:rsidR="008042FE" w:rsidRDefault="008042FE">
      <w:pPr>
        <w:pStyle w:val="Textkrper"/>
        <w:spacing w:line="240" w:lineRule="auto"/>
        <w:rPr>
          <w:sz w:val="23"/>
          <w:szCs w:val="23"/>
        </w:rPr>
      </w:pPr>
    </w:p>
    <w:tbl>
      <w:tblPr>
        <w:tblStyle w:val="Tabellenraster"/>
        <w:tblpPr w:leftFromText="141" w:rightFromText="141" w:vertAnchor="text" w:horzAnchor="margin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567"/>
        <w:gridCol w:w="3536"/>
        <w:gridCol w:w="567"/>
        <w:gridCol w:w="3557"/>
      </w:tblGrid>
      <w:tr w:rsidR="0005185E" w14:paraId="398D140A" w14:textId="77777777" w:rsidTr="0005185E">
        <w:tc>
          <w:tcPr>
            <w:tcW w:w="2121" w:type="dxa"/>
          </w:tcPr>
          <w:p w14:paraId="43BD2B8B" w14:textId="77777777" w:rsidR="0005185E" w:rsidRPr="008E5DF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KLP_Datum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Pr="008E5DFE">
              <w:rPr>
                <w:noProof/>
                <w:sz w:val="23"/>
                <w:szCs w:val="23"/>
              </w:rPr>
              <w:t>«KLP_Datum»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B3C4A7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14:paraId="630272D4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FFC0B8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14:paraId="33540693" w14:textId="77777777" w:rsidR="0005185E" w:rsidRPr="008E5DF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KL_Besatzung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Pr="008E5DFE">
              <w:rPr>
                <w:noProof/>
                <w:sz w:val="23"/>
                <w:szCs w:val="23"/>
              </w:rPr>
              <w:t>«KL_Besatzung»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</w:tr>
      <w:tr w:rsidR="0005185E" w14:paraId="02AE3F64" w14:textId="77777777" w:rsidTr="0005185E">
        <w:trPr>
          <w:trHeight w:val="385"/>
        </w:trPr>
        <w:tc>
          <w:tcPr>
            <w:tcW w:w="2121" w:type="dxa"/>
          </w:tcPr>
          <w:p w14:paraId="744686EA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Datum</w:t>
            </w:r>
          </w:p>
        </w:tc>
        <w:tc>
          <w:tcPr>
            <w:tcW w:w="567" w:type="dxa"/>
            <w:tcBorders>
              <w:top w:val="nil"/>
            </w:tcBorders>
          </w:tcPr>
          <w:p w14:paraId="50B2C38E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14:paraId="750504DC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Unterschrift</w:t>
            </w:r>
          </w:p>
        </w:tc>
        <w:tc>
          <w:tcPr>
            <w:tcW w:w="567" w:type="dxa"/>
            <w:tcBorders>
              <w:top w:val="nil"/>
            </w:tcBorders>
          </w:tcPr>
          <w:p w14:paraId="5C9869C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14:paraId="5E1FBD4E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Operateur</w:t>
            </w:r>
          </w:p>
        </w:tc>
      </w:tr>
    </w:tbl>
    <w:p w14:paraId="4ECAEF45" w14:textId="77777777" w:rsidR="006C35A2" w:rsidRDefault="006C35A2">
      <w:pPr>
        <w:pStyle w:val="Textkrper"/>
        <w:spacing w:line="240" w:lineRule="auto"/>
        <w:rPr>
          <w:sz w:val="32"/>
          <w:szCs w:val="23"/>
        </w:rPr>
      </w:pPr>
    </w:p>
    <w:p w14:paraId="0E580CBC" w14:textId="4DE7C059" w:rsidR="00E24BCC" w:rsidRPr="00E24BCC" w:rsidRDefault="00E24BCC">
      <w:pPr>
        <w:pStyle w:val="Textkrper"/>
        <w:spacing w:line="240" w:lineRule="auto"/>
        <w:rPr>
          <w:sz w:val="32"/>
          <w:szCs w:val="23"/>
        </w:rPr>
      </w:pPr>
      <w:r>
        <w:rPr>
          <w:sz w:val="32"/>
          <w:szCs w:val="23"/>
        </w:rPr>
        <w:t>Verlaufskurven (</w:t>
      </w:r>
      <w:r w:rsidR="000B5EF4">
        <w:rPr>
          <w:sz w:val="32"/>
          <w:szCs w:val="23"/>
        </w:rPr>
        <w:t>jeder Messwert</w:t>
      </w:r>
      <w:r>
        <w:rPr>
          <w:sz w:val="32"/>
          <w:szCs w:val="23"/>
        </w:rPr>
        <w:t xml:space="preserve"> = 10sek)</w:t>
      </w:r>
    </w:p>
    <w:p w14:paraId="1449931D" w14:textId="77777777" w:rsidR="009946DF" w:rsidRDefault="00B066CB" w:rsidP="009946DF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Image:UVImageTemp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 w:rsidR="00EF339C">
        <w:rPr>
          <w:rFonts w:ascii="Bell MT" w:hAnsi="Bell MT" w:cs="Arial"/>
          <w:b/>
          <w:bCs/>
          <w:noProof/>
          <w:sz w:val="23"/>
          <w:szCs w:val="23"/>
        </w:rPr>
        <w:t>«Image:UVImageTemp»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  <w:r w:rsidR="009946DF">
        <w:rPr>
          <w:rFonts w:ascii="Bell MT" w:hAnsi="Bell MT" w:cs="Arial"/>
          <w:b/>
          <w:bCs/>
          <w:sz w:val="23"/>
          <w:szCs w:val="23"/>
        </w:rPr>
        <w:fldChar w:fldCharType="begin"/>
      </w:r>
      <w:r w:rsidR="009946DF">
        <w:rPr>
          <w:rFonts w:ascii="Bell MT" w:hAnsi="Bell MT" w:cs="Arial"/>
          <w:b/>
          <w:bCs/>
          <w:sz w:val="23"/>
          <w:szCs w:val="23"/>
        </w:rPr>
        <w:instrText xml:space="preserve"> MERGEFIELD  Image:UVImageDruck  \* MERGEFORMAT </w:instrText>
      </w:r>
      <w:r w:rsidR="009946DF">
        <w:rPr>
          <w:rFonts w:ascii="Bell MT" w:hAnsi="Bell MT" w:cs="Arial"/>
          <w:b/>
          <w:bCs/>
          <w:sz w:val="23"/>
          <w:szCs w:val="23"/>
        </w:rPr>
        <w:fldChar w:fldCharType="separate"/>
      </w:r>
      <w:r w:rsidR="009946DF">
        <w:rPr>
          <w:rFonts w:ascii="Bell MT" w:hAnsi="Bell MT" w:cs="Arial"/>
          <w:b/>
          <w:bCs/>
          <w:noProof/>
          <w:sz w:val="23"/>
          <w:szCs w:val="23"/>
        </w:rPr>
        <w:t>«Image:UVImageDruck»</w:t>
      </w:r>
      <w:r w:rsidR="009946DF">
        <w:rPr>
          <w:rFonts w:ascii="Bell MT" w:hAnsi="Bell MT" w:cs="Arial"/>
          <w:b/>
          <w:bCs/>
          <w:sz w:val="23"/>
          <w:szCs w:val="23"/>
        </w:rPr>
        <w:fldChar w:fldCharType="end"/>
      </w:r>
    </w:p>
    <w:bookmarkStart w:id="0" w:name="_GoBack"/>
    <w:bookmarkEnd w:id="0"/>
    <w:p w14:paraId="3F6DB94F" w14:textId="2B536AC1" w:rsidR="004D0C8E" w:rsidRDefault="004D0C8E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Image:UVImageSpeed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«Image:UVImageSpeed»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41A061BD" w14:textId="77777777" w:rsidR="00DA1E83" w:rsidRDefault="00DA1E83">
      <w:pPr>
        <w:pStyle w:val="Textkrper"/>
        <w:rPr>
          <w:sz w:val="23"/>
          <w:szCs w:val="23"/>
        </w:rPr>
      </w:pPr>
    </w:p>
    <w:sectPr w:rsidR="00DA1E83" w:rsidSect="00056FC3">
      <w:headerReference w:type="default" r:id="rId8"/>
      <w:pgSz w:w="11906" w:h="16838"/>
      <w:pgMar w:top="124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E3FD6" w14:textId="77777777" w:rsidR="00A32350" w:rsidRDefault="00A32350" w:rsidP="00056FC3">
      <w:r>
        <w:separator/>
      </w:r>
    </w:p>
  </w:endnote>
  <w:endnote w:type="continuationSeparator" w:id="0">
    <w:p w14:paraId="53DE34C2" w14:textId="77777777" w:rsidR="00A32350" w:rsidRDefault="00A32350" w:rsidP="0005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82D6E" w14:textId="77777777" w:rsidR="00A32350" w:rsidRDefault="00A32350" w:rsidP="00056FC3">
      <w:r>
        <w:separator/>
      </w:r>
    </w:p>
  </w:footnote>
  <w:footnote w:type="continuationSeparator" w:id="0">
    <w:p w14:paraId="0E755EBA" w14:textId="77777777" w:rsidR="00A32350" w:rsidRDefault="00A32350" w:rsidP="0005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163EE" w14:textId="77777777" w:rsidR="00056FC3" w:rsidRDefault="00056FC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DF55CC" wp14:editId="36EB68F9">
          <wp:simplePos x="0" y="0"/>
          <wp:positionH relativeFrom="column">
            <wp:posOffset>1</wp:posOffset>
          </wp:positionH>
          <wp:positionV relativeFrom="paragraph">
            <wp:posOffset>-212090</wp:posOffset>
          </wp:positionV>
          <wp:extent cx="6648450" cy="50292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e_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9036" cy="502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4237310" w14:textId="77777777" w:rsidR="00056FC3" w:rsidRDefault="00056F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64182"/>
    <w:multiLevelType w:val="hybridMultilevel"/>
    <w:tmpl w:val="DDBAB0EC"/>
    <w:lvl w:ilvl="0" w:tplc="A9300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51FE4"/>
    <w:multiLevelType w:val="hybridMultilevel"/>
    <w:tmpl w:val="6D32B554"/>
    <w:lvl w:ilvl="0" w:tplc="534267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E3A89"/>
    <w:multiLevelType w:val="hybridMultilevel"/>
    <w:tmpl w:val="D8E8D8E4"/>
    <w:lvl w:ilvl="0" w:tplc="7C567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190"/>
    <w:rsid w:val="00005508"/>
    <w:rsid w:val="00042226"/>
    <w:rsid w:val="000474F2"/>
    <w:rsid w:val="0005185E"/>
    <w:rsid w:val="000554D9"/>
    <w:rsid w:val="00056FC3"/>
    <w:rsid w:val="000579D7"/>
    <w:rsid w:val="00077C80"/>
    <w:rsid w:val="000B5EF4"/>
    <w:rsid w:val="000E311B"/>
    <w:rsid w:val="000F6EF3"/>
    <w:rsid w:val="001271E7"/>
    <w:rsid w:val="001359D9"/>
    <w:rsid w:val="001413A0"/>
    <w:rsid w:val="00161278"/>
    <w:rsid w:val="0016238D"/>
    <w:rsid w:val="001808EB"/>
    <w:rsid w:val="001C5E1D"/>
    <w:rsid w:val="001C78A0"/>
    <w:rsid w:val="001E231D"/>
    <w:rsid w:val="00203BEC"/>
    <w:rsid w:val="00230237"/>
    <w:rsid w:val="00277642"/>
    <w:rsid w:val="002A2003"/>
    <w:rsid w:val="002A6216"/>
    <w:rsid w:val="00352F61"/>
    <w:rsid w:val="00380AFD"/>
    <w:rsid w:val="00390D02"/>
    <w:rsid w:val="00391C11"/>
    <w:rsid w:val="0039411F"/>
    <w:rsid w:val="00396601"/>
    <w:rsid w:val="003A4585"/>
    <w:rsid w:val="00453086"/>
    <w:rsid w:val="004B3AA3"/>
    <w:rsid w:val="004D0C8E"/>
    <w:rsid w:val="004D4A44"/>
    <w:rsid w:val="00511E1D"/>
    <w:rsid w:val="00564DB6"/>
    <w:rsid w:val="005A095B"/>
    <w:rsid w:val="005F518C"/>
    <w:rsid w:val="00645F93"/>
    <w:rsid w:val="006B6D86"/>
    <w:rsid w:val="006C35A2"/>
    <w:rsid w:val="006C7C4A"/>
    <w:rsid w:val="006E4450"/>
    <w:rsid w:val="0074202A"/>
    <w:rsid w:val="007C42B4"/>
    <w:rsid w:val="007D1767"/>
    <w:rsid w:val="007E3971"/>
    <w:rsid w:val="007F5A12"/>
    <w:rsid w:val="007F7A35"/>
    <w:rsid w:val="008042FE"/>
    <w:rsid w:val="008E5DFE"/>
    <w:rsid w:val="008F554F"/>
    <w:rsid w:val="00914407"/>
    <w:rsid w:val="0092513B"/>
    <w:rsid w:val="00947709"/>
    <w:rsid w:val="00973401"/>
    <w:rsid w:val="00993E63"/>
    <w:rsid w:val="009946DF"/>
    <w:rsid w:val="009A4008"/>
    <w:rsid w:val="009C0E93"/>
    <w:rsid w:val="009C6777"/>
    <w:rsid w:val="00A0472D"/>
    <w:rsid w:val="00A071B5"/>
    <w:rsid w:val="00A107A6"/>
    <w:rsid w:val="00A24769"/>
    <w:rsid w:val="00A32350"/>
    <w:rsid w:val="00A60A7C"/>
    <w:rsid w:val="00AA0F6B"/>
    <w:rsid w:val="00AC7DEC"/>
    <w:rsid w:val="00AD06BB"/>
    <w:rsid w:val="00AF5B1A"/>
    <w:rsid w:val="00AF61C0"/>
    <w:rsid w:val="00B03A8B"/>
    <w:rsid w:val="00B066CB"/>
    <w:rsid w:val="00B53198"/>
    <w:rsid w:val="00B62FD8"/>
    <w:rsid w:val="00B669AB"/>
    <w:rsid w:val="00B81599"/>
    <w:rsid w:val="00B84810"/>
    <w:rsid w:val="00C14B84"/>
    <w:rsid w:val="00C7061A"/>
    <w:rsid w:val="00C81190"/>
    <w:rsid w:val="00C92A41"/>
    <w:rsid w:val="00CB0E28"/>
    <w:rsid w:val="00CB1B93"/>
    <w:rsid w:val="00CC2ED5"/>
    <w:rsid w:val="00CD157B"/>
    <w:rsid w:val="00CE29E3"/>
    <w:rsid w:val="00CE5464"/>
    <w:rsid w:val="00D0735D"/>
    <w:rsid w:val="00D100CE"/>
    <w:rsid w:val="00D12B7B"/>
    <w:rsid w:val="00D15156"/>
    <w:rsid w:val="00D15492"/>
    <w:rsid w:val="00D56880"/>
    <w:rsid w:val="00D76D6F"/>
    <w:rsid w:val="00DA1E83"/>
    <w:rsid w:val="00DA5598"/>
    <w:rsid w:val="00DB7441"/>
    <w:rsid w:val="00DD5D9C"/>
    <w:rsid w:val="00DF0D40"/>
    <w:rsid w:val="00E03E1F"/>
    <w:rsid w:val="00E2396A"/>
    <w:rsid w:val="00E24BCC"/>
    <w:rsid w:val="00E55C7B"/>
    <w:rsid w:val="00E813E2"/>
    <w:rsid w:val="00E904D4"/>
    <w:rsid w:val="00ED2056"/>
    <w:rsid w:val="00ED2500"/>
    <w:rsid w:val="00EF339C"/>
    <w:rsid w:val="00F22C99"/>
    <w:rsid w:val="00F67F01"/>
    <w:rsid w:val="00F859B4"/>
    <w:rsid w:val="00FB1ED1"/>
    <w:rsid w:val="00FD3180"/>
    <w:rsid w:val="00FD6714"/>
    <w:rsid w:val="00FE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1F1A5"/>
  <w15:docId w15:val="{E3DC5CC7-E40D-4AE1-8C65-7A25D75A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0AF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80AFD"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rsid w:val="00380AFD"/>
    <w:pPr>
      <w:keepNext/>
      <w:ind w:left="-1260"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380AFD"/>
    <w:pPr>
      <w:spacing w:line="360" w:lineRule="auto"/>
    </w:pPr>
    <w:rPr>
      <w:rFonts w:ascii="Bell MT" w:hAnsi="Bell MT" w:cs="Arial"/>
      <w:b/>
      <w:bCs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7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77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C6777"/>
    <w:rPr>
      <w:color w:val="808080"/>
    </w:rPr>
  </w:style>
  <w:style w:type="table" w:styleId="Tabellenraster">
    <w:name w:val="Table Grid"/>
    <w:basedOn w:val="NormaleTabelle"/>
    <w:uiPriority w:val="59"/>
    <w:rsid w:val="00A60A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D12B7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6FC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6F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00\Documents\Kurzlinerprotokolle\Vorlage_3103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534C6-871D-4BBF-8F3B-3D6D4CFED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Vorlage_31032017.dotx</Template>
  <TotalTime>0</TotalTime>
  <Pages>2</Pages>
  <Words>434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Reparaturprotokoll der Baumaßnahme  ________________________________________</vt:lpstr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Reparaturprotokoll der Baumaßnahme  ________________________________________</dc:title>
  <dc:creator>K2000</dc:creator>
  <cp:lastModifiedBy>Oliver Bremer</cp:lastModifiedBy>
  <cp:revision>78</cp:revision>
  <cp:lastPrinted>2007-06-21T11:30:00Z</cp:lastPrinted>
  <dcterms:created xsi:type="dcterms:W3CDTF">2017-07-04T10:36:00Z</dcterms:created>
  <dcterms:modified xsi:type="dcterms:W3CDTF">2020-03-18T10:31:00Z</dcterms:modified>
</cp:coreProperties>
</file>