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6F67" w14:textId="77777777"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14:paraId="15A89BE3" w14:textId="77777777"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14:paraId="0071024D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14:paraId="4E7447E0" w14:textId="77777777" w:rsidTr="00327EC0">
        <w:tc>
          <w:tcPr>
            <w:tcW w:w="10340" w:type="dxa"/>
            <w:gridSpan w:val="2"/>
          </w:tcPr>
          <w:p w14:paraId="0A71E53F" w14:textId="77777777" w:rsidR="00D12B7B" w:rsidRDefault="00D12B7B" w:rsidP="00B53198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53198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46593833" w14:textId="77777777" w:rsidTr="00CE5464">
        <w:tc>
          <w:tcPr>
            <w:tcW w:w="5237" w:type="dxa"/>
          </w:tcPr>
          <w:p w14:paraId="5DF6453C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4BCB03AF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2B4584FB" w14:textId="77777777" w:rsidTr="00CE5464">
        <w:tc>
          <w:tcPr>
            <w:tcW w:w="5237" w:type="dxa"/>
          </w:tcPr>
          <w:p w14:paraId="67CDDE6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14:paraId="5FD937FB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14:paraId="250B612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14:paraId="74FA6904" w14:textId="77777777" w:rsidTr="00CE5464">
        <w:tc>
          <w:tcPr>
            <w:tcW w:w="10340" w:type="dxa"/>
            <w:gridSpan w:val="2"/>
          </w:tcPr>
          <w:p w14:paraId="409A27EC" w14:textId="77777777"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14:paraId="7ADFF1E8" w14:textId="77777777" w:rsidTr="00CE5464">
        <w:tc>
          <w:tcPr>
            <w:tcW w:w="5237" w:type="dxa"/>
          </w:tcPr>
          <w:p w14:paraId="459BA7F4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7F870BE3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1845599D" w14:textId="77777777" w:rsidTr="00CE5464">
        <w:tc>
          <w:tcPr>
            <w:tcW w:w="5237" w:type="dxa"/>
          </w:tcPr>
          <w:p w14:paraId="7C504797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2ED764DE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03091CBA" w14:textId="77777777" w:rsidTr="00CE5464">
        <w:tc>
          <w:tcPr>
            <w:tcW w:w="5237" w:type="dxa"/>
          </w:tcPr>
          <w:p w14:paraId="378BA205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14:paraId="02D36652" w14:textId="77777777"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14:paraId="731ADD7B" w14:textId="77777777" w:rsidTr="00CE5464">
        <w:tc>
          <w:tcPr>
            <w:tcW w:w="5237" w:type="dxa"/>
          </w:tcPr>
          <w:p w14:paraId="0F9FC33F" w14:textId="77777777" w:rsidR="00DA1E83" w:rsidRDefault="00005508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>Sanierungslänge</w:t>
            </w:r>
            <w:r w:rsidR="00D12B7B"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 w:rsidR="00D12B7B"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 w:rsidR="00D12B7B"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 w:rsidR="00D12B7B"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  <w:r>
              <w:rPr>
                <w:rFonts w:ascii="Bell MT" w:hAnsi="Bell MT" w:cs="Arial"/>
                <w:sz w:val="23"/>
                <w:szCs w:val="23"/>
              </w:rPr>
              <w:t>m</w:t>
            </w:r>
          </w:p>
        </w:tc>
        <w:tc>
          <w:tcPr>
            <w:tcW w:w="5103" w:type="dxa"/>
          </w:tcPr>
          <w:p w14:paraId="7F1210C9" w14:textId="77777777"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14:paraId="68AFA60D" w14:textId="77777777"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14:paraId="35822FF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14:paraId="5E77F2FF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14:paraId="3AB204A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A69DA67" w14:textId="77777777" w:rsidR="00DA1E83" w:rsidRDefault="0039411F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Grundlagen</w:t>
      </w:r>
    </w:p>
    <w:p w14:paraId="29EC89CB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726F0B8E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291B4C7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14:paraId="1751FB4E" w14:textId="77777777"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14:paraId="3F229309" w14:textId="77777777"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14:paraId="2C6FA6D9" w14:textId="77777777"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14:paraId="52609FDC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5FE18A45" w14:textId="77777777" w:rsidR="00A107A6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84"/>
        <w:gridCol w:w="3276"/>
        <w:gridCol w:w="2268"/>
        <w:gridCol w:w="3118"/>
      </w:tblGrid>
      <w:tr w:rsidR="001359D9" w14:paraId="6446FD2A" w14:textId="77777777" w:rsidTr="001359D9">
        <w:tc>
          <w:tcPr>
            <w:tcW w:w="1935" w:type="dxa"/>
          </w:tcPr>
          <w:p w14:paraId="6A82609D" w14:textId="77777777" w:rsidR="001359D9" w:rsidRPr="00B84810" w:rsidRDefault="001359D9">
            <w:pPr>
              <w:rPr>
                <w:rFonts w:ascii="Bell MT" w:hAnsi="Bell MT" w:cs="Arial"/>
                <w:b/>
                <w:bCs/>
                <w:sz w:val="44"/>
                <w:szCs w:val="44"/>
              </w:rPr>
            </w:pPr>
            <w:r w:rsidRPr="00B84810">
              <w:rPr>
                <w:rFonts w:ascii="Bell MT" w:hAnsi="Bell MT" w:cs="Arial"/>
                <w:b/>
                <w:bCs/>
                <w:sz w:val="44"/>
                <w:szCs w:val="44"/>
              </w:rPr>
              <w:t>Schlauch</w:t>
            </w:r>
          </w:p>
        </w:tc>
        <w:tc>
          <w:tcPr>
            <w:tcW w:w="3560" w:type="dxa"/>
            <w:gridSpan w:val="2"/>
          </w:tcPr>
          <w:p w14:paraId="26C1684A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</w:tcPr>
          <w:p w14:paraId="64CA9F05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4C436F3D" w14:textId="77777777" w:rsidR="001359D9" w:rsidRDefault="001359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2AB5FD44" w14:textId="77777777" w:rsidTr="001359D9">
        <w:tc>
          <w:tcPr>
            <w:tcW w:w="1935" w:type="dxa"/>
          </w:tcPr>
          <w:p w14:paraId="126B2F5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560" w:type="dxa"/>
            <w:gridSpan w:val="2"/>
          </w:tcPr>
          <w:p w14:paraId="3504ED56" w14:textId="35EC9F38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911BAF6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8" w:type="dxa"/>
          </w:tcPr>
          <w:p w14:paraId="583E241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43D42CD1" w14:textId="77777777" w:rsidTr="001359D9">
        <w:tc>
          <w:tcPr>
            <w:tcW w:w="10881" w:type="dxa"/>
            <w:gridSpan w:val="5"/>
          </w:tcPr>
          <w:p w14:paraId="22C1F651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</w:tr>
      <w:tr w:rsidR="001359D9" w14:paraId="5A50FD26" w14:textId="77777777" w:rsidTr="001359D9">
        <w:tc>
          <w:tcPr>
            <w:tcW w:w="1935" w:type="dxa"/>
          </w:tcPr>
          <w:p w14:paraId="3DC830D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560" w:type="dxa"/>
            <w:gridSpan w:val="2"/>
          </w:tcPr>
          <w:p w14:paraId="44062C3A" w14:textId="04C38225" w:rsidR="001359D9" w:rsidRDefault="002A2003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harz_type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«harz_type»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3BDB8689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8" w:type="dxa"/>
          </w:tcPr>
          <w:p w14:paraId="6FC50AF6" w14:textId="77777777" w:rsidR="001359D9" w:rsidRPr="00564DB6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</w:tr>
      <w:tr w:rsidR="001359D9" w14:paraId="5E2B9B9A" w14:textId="77777777" w:rsidTr="001359D9">
        <w:tc>
          <w:tcPr>
            <w:tcW w:w="1935" w:type="dxa"/>
          </w:tcPr>
          <w:p w14:paraId="700C880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560" w:type="dxa"/>
            <w:gridSpan w:val="2"/>
          </w:tcPr>
          <w:p w14:paraId="2BCC2E1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268" w:type="dxa"/>
          </w:tcPr>
          <w:p w14:paraId="5312152E" w14:textId="77777777" w:rsidR="001359D9" w:rsidRPr="00D12B7B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3118" w:type="dxa"/>
          </w:tcPr>
          <w:p w14:paraId="77C36F35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</w:tr>
      <w:tr w:rsidR="001359D9" w14:paraId="0F78E2C1" w14:textId="77777777" w:rsidTr="001359D9">
        <w:tc>
          <w:tcPr>
            <w:tcW w:w="1935" w:type="dxa"/>
          </w:tcPr>
          <w:p w14:paraId="49FD49D2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560" w:type="dxa"/>
            <w:gridSpan w:val="2"/>
          </w:tcPr>
          <w:p w14:paraId="1505E631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268" w:type="dxa"/>
          </w:tcPr>
          <w:p w14:paraId="1E5CA4A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14:paraId="6325F6C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  <w:tr w:rsidR="001359D9" w14:paraId="0172835A" w14:textId="77777777" w:rsidTr="001359D9">
        <w:tc>
          <w:tcPr>
            <w:tcW w:w="10881" w:type="dxa"/>
            <w:gridSpan w:val="5"/>
          </w:tcPr>
          <w:p w14:paraId="2B9FB984" w14:textId="77777777" w:rsidR="001359D9" w:rsidRDefault="001359D9" w:rsidP="00B84810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44"/>
                <w:szCs w:val="23"/>
              </w:rPr>
              <w:t>Imprägnierung</w:t>
            </w:r>
          </w:p>
        </w:tc>
      </w:tr>
      <w:tr w:rsidR="001359D9" w14:paraId="7E12C41C" w14:textId="77777777" w:rsidTr="001359D9">
        <w:trPr>
          <w:trHeight w:val="128"/>
        </w:trPr>
        <w:tc>
          <w:tcPr>
            <w:tcW w:w="2219" w:type="dxa"/>
            <w:gridSpan w:val="2"/>
          </w:tcPr>
          <w:p w14:paraId="2125BCA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8662" w:type="dxa"/>
            <w:gridSpan w:val="3"/>
          </w:tcPr>
          <w:p w14:paraId="3FC446C3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74E099F2" w14:textId="77777777" w:rsidTr="001359D9">
        <w:trPr>
          <w:trHeight w:val="128"/>
        </w:trPr>
        <w:tc>
          <w:tcPr>
            <w:tcW w:w="2219" w:type="dxa"/>
            <w:gridSpan w:val="2"/>
          </w:tcPr>
          <w:p w14:paraId="30FA5DF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8662" w:type="dxa"/>
            <w:gridSpan w:val="3"/>
          </w:tcPr>
          <w:p w14:paraId="0FF4511C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3ECB124E" w14:textId="77777777" w:rsidTr="001359D9">
        <w:trPr>
          <w:trHeight w:val="128"/>
        </w:trPr>
        <w:tc>
          <w:tcPr>
            <w:tcW w:w="2219" w:type="dxa"/>
            <w:gridSpan w:val="2"/>
          </w:tcPr>
          <w:p w14:paraId="677ECDBA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8662" w:type="dxa"/>
            <w:gridSpan w:val="3"/>
          </w:tcPr>
          <w:p w14:paraId="06A7394E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</w:tr>
      <w:tr w:rsidR="001359D9" w14:paraId="2E9DA5DC" w14:textId="77777777" w:rsidTr="001359D9">
        <w:trPr>
          <w:trHeight w:val="127"/>
        </w:trPr>
        <w:tc>
          <w:tcPr>
            <w:tcW w:w="2219" w:type="dxa"/>
            <w:gridSpan w:val="2"/>
          </w:tcPr>
          <w:p w14:paraId="0F8A1B5F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8662" w:type="dxa"/>
            <w:gridSpan w:val="3"/>
          </w:tcPr>
          <w:p w14:paraId="4048C79B" w14:textId="77777777" w:rsidR="001359D9" w:rsidRDefault="001359D9" w:rsidP="00A107A6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</w:tr>
    </w:tbl>
    <w:p w14:paraId="70F0C5C1" w14:textId="77777777"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14:paraId="5FDF7F56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14:paraId="1C24FAC2" w14:textId="77777777"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14:paraId="51B4A943" w14:textId="615504B8"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begin"/>
      </w:r>
      <w:r w:rsidR="001359D9">
        <w:rPr>
          <w:rFonts w:ascii="Bell MT" w:hAnsi="Bell MT" w:cs="Arial"/>
          <w:b/>
          <w:bCs/>
          <w:sz w:val="23"/>
          <w:szCs w:val="23"/>
        </w:rPr>
        <w:instrText xml:space="preserve"> MERGEFIELD  rueckhol_speed  \* MERGEFORMAT </w:instrTex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1359D9">
        <w:rPr>
          <w:rFonts w:ascii="Bell MT" w:hAnsi="Bell MT" w:cs="Arial"/>
          <w:b/>
          <w:bCs/>
          <w:noProof/>
          <w:sz w:val="23"/>
          <w:szCs w:val="23"/>
        </w:rPr>
        <w:t>«rueckhol_speed»</w:t>
      </w:r>
      <w:r w:rsidR="001359D9">
        <w:rPr>
          <w:rFonts w:ascii="Bell MT" w:hAnsi="Bell MT" w:cs="Arial"/>
          <w:b/>
          <w:bCs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m / h</w:t>
      </w:r>
    </w:p>
    <w:p w14:paraId="1ACE3F7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14:paraId="75648C31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2D633235" w14:textId="77777777"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189DF37" w14:textId="77777777"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14:paraId="31451128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41AFECA5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51649DD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131C678C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14:paraId="398D140A" w14:textId="77777777" w:rsidTr="0005185E">
        <w:tc>
          <w:tcPr>
            <w:tcW w:w="2121" w:type="dxa"/>
          </w:tcPr>
          <w:p w14:paraId="43BD2B8B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3C4A7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630272D4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FFC0B8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33540693" w14:textId="77777777"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14:paraId="02AE3F64" w14:textId="77777777" w:rsidTr="0005185E">
        <w:trPr>
          <w:trHeight w:val="385"/>
        </w:trPr>
        <w:tc>
          <w:tcPr>
            <w:tcW w:w="2121" w:type="dxa"/>
          </w:tcPr>
          <w:p w14:paraId="744686EA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14:paraId="50B2C38E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14:paraId="750504DC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14:paraId="5C9869CD" w14:textId="77777777"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14:paraId="5E1FBD4E" w14:textId="77777777"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14:paraId="71C2A1F0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52CB6063" w14:textId="77777777"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14:paraId="0E580CBC" w14:textId="70051904" w:rsidR="00E24BCC" w:rsidRPr="00E24BCC" w:rsidRDefault="00E24BCC">
      <w:pPr>
        <w:pStyle w:val="Textkrper"/>
        <w:spacing w:line="240" w:lineRule="auto"/>
        <w:rPr>
          <w:sz w:val="32"/>
          <w:szCs w:val="23"/>
        </w:rPr>
      </w:pPr>
      <w:r>
        <w:rPr>
          <w:sz w:val="32"/>
          <w:szCs w:val="23"/>
        </w:rPr>
        <w:lastRenderedPageBreak/>
        <w:t xml:space="preserve">Verlaufskurven (jede </w:t>
      </w:r>
      <w:proofErr w:type="spellStart"/>
      <w:r>
        <w:rPr>
          <w:sz w:val="32"/>
          <w:szCs w:val="23"/>
        </w:rPr>
        <w:t>messwert</w:t>
      </w:r>
      <w:proofErr w:type="spellEnd"/>
      <w:r>
        <w:rPr>
          <w:sz w:val="32"/>
          <w:szCs w:val="23"/>
        </w:rPr>
        <w:t xml:space="preserve"> = 10sek)</w:t>
      </w:r>
    </w:p>
    <w:p w14:paraId="5F3D8B9B" w14:textId="0E9DA777" w:rsidR="00973401" w:rsidRDefault="000474F2">
      <w:pPr>
        <w:pStyle w:val="Textkrper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Temperatur</w:t>
      </w:r>
    </w:p>
    <w:p w14:paraId="5721AAC0" w14:textId="188C6CC4" w:rsidR="00AF61C0" w:rsidRDefault="00B066CB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Image:UVImageTemp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«Image:UVImageTemp»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57E3D08A" w14:textId="13949E09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</w:p>
    <w:p w14:paraId="477F7C1C" w14:textId="512E4131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Druck</w:t>
      </w:r>
      <w:bookmarkStart w:id="0" w:name="_GoBack"/>
      <w:bookmarkEnd w:id="0"/>
    </w:p>
    <w:p w14:paraId="524303DA" w14:textId="4278AC62" w:rsidR="000474F2" w:rsidRDefault="000474F2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Image:UVImageDruck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 w:rsidR="00EF339C">
        <w:rPr>
          <w:rFonts w:ascii="Bell MT" w:hAnsi="Bell MT" w:cs="Arial"/>
          <w:b/>
          <w:bCs/>
          <w:noProof/>
          <w:sz w:val="23"/>
          <w:szCs w:val="23"/>
        </w:rPr>
        <w:t>«Image:UVImageDruck»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14:paraId="41A061BD" w14:textId="77777777"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AC154" w14:textId="77777777" w:rsidR="004D4A44" w:rsidRDefault="004D4A44" w:rsidP="00056FC3">
      <w:r>
        <w:separator/>
      </w:r>
    </w:p>
  </w:endnote>
  <w:endnote w:type="continuationSeparator" w:id="0">
    <w:p w14:paraId="081BFD66" w14:textId="77777777" w:rsidR="004D4A44" w:rsidRDefault="004D4A44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93A6" w14:textId="77777777" w:rsidR="004D4A44" w:rsidRDefault="004D4A44" w:rsidP="00056FC3">
      <w:r>
        <w:separator/>
      </w:r>
    </w:p>
  </w:footnote>
  <w:footnote w:type="continuationSeparator" w:id="0">
    <w:p w14:paraId="42D4E1FC" w14:textId="77777777" w:rsidR="004D4A44" w:rsidRDefault="004D4A44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63EE" w14:textId="77777777"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F55CC" wp14:editId="36EB68F9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4237310" w14:textId="77777777"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05508"/>
    <w:rsid w:val="00042226"/>
    <w:rsid w:val="000474F2"/>
    <w:rsid w:val="0005185E"/>
    <w:rsid w:val="000554D9"/>
    <w:rsid w:val="00056FC3"/>
    <w:rsid w:val="000579D7"/>
    <w:rsid w:val="000E311B"/>
    <w:rsid w:val="000F6EF3"/>
    <w:rsid w:val="001271E7"/>
    <w:rsid w:val="001359D9"/>
    <w:rsid w:val="001413A0"/>
    <w:rsid w:val="0016238D"/>
    <w:rsid w:val="001808EB"/>
    <w:rsid w:val="001C5E1D"/>
    <w:rsid w:val="001E231D"/>
    <w:rsid w:val="00230237"/>
    <w:rsid w:val="002A2003"/>
    <w:rsid w:val="002A6216"/>
    <w:rsid w:val="00352F61"/>
    <w:rsid w:val="00380AFD"/>
    <w:rsid w:val="00390D02"/>
    <w:rsid w:val="00391C11"/>
    <w:rsid w:val="0039411F"/>
    <w:rsid w:val="003A4585"/>
    <w:rsid w:val="00453086"/>
    <w:rsid w:val="004B3AA3"/>
    <w:rsid w:val="004D4A44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E3971"/>
    <w:rsid w:val="007F7A35"/>
    <w:rsid w:val="008E5DFE"/>
    <w:rsid w:val="008F554F"/>
    <w:rsid w:val="00914407"/>
    <w:rsid w:val="00973401"/>
    <w:rsid w:val="00993E63"/>
    <w:rsid w:val="009A4008"/>
    <w:rsid w:val="009C0E93"/>
    <w:rsid w:val="009C6777"/>
    <w:rsid w:val="00A0472D"/>
    <w:rsid w:val="00A071B5"/>
    <w:rsid w:val="00A107A6"/>
    <w:rsid w:val="00A60A7C"/>
    <w:rsid w:val="00AC7DEC"/>
    <w:rsid w:val="00AF5B1A"/>
    <w:rsid w:val="00AF61C0"/>
    <w:rsid w:val="00B066CB"/>
    <w:rsid w:val="00B53198"/>
    <w:rsid w:val="00B62FD8"/>
    <w:rsid w:val="00B669AB"/>
    <w:rsid w:val="00B84810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A5598"/>
    <w:rsid w:val="00DB7441"/>
    <w:rsid w:val="00DD5D9C"/>
    <w:rsid w:val="00DF0D40"/>
    <w:rsid w:val="00E03E1F"/>
    <w:rsid w:val="00E2396A"/>
    <w:rsid w:val="00E24BCC"/>
    <w:rsid w:val="00E55C7B"/>
    <w:rsid w:val="00E813E2"/>
    <w:rsid w:val="00E904D4"/>
    <w:rsid w:val="00ED2056"/>
    <w:rsid w:val="00ED2500"/>
    <w:rsid w:val="00EF339C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F1A5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7DF6-10B1-429F-AFA6-B2CADCB0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454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59</cp:revision>
  <cp:lastPrinted>2007-06-21T11:30:00Z</cp:lastPrinted>
  <dcterms:created xsi:type="dcterms:W3CDTF">2017-07-04T10:36:00Z</dcterms:created>
  <dcterms:modified xsi:type="dcterms:W3CDTF">2019-03-11T20:18:00Z</dcterms:modified>
</cp:coreProperties>
</file>