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6F67" w14:textId="77777777"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77777777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276"/>
        <w:gridCol w:w="2268"/>
        <w:gridCol w:w="3118"/>
      </w:tblGrid>
      <w:tr w:rsidR="001359D9" w14:paraId="6446FD2A" w14:textId="77777777" w:rsidTr="001359D9">
        <w:tc>
          <w:tcPr>
            <w:tcW w:w="1935" w:type="dxa"/>
          </w:tcPr>
          <w:p w14:paraId="6A82609D" w14:textId="77777777" w:rsidR="001359D9" w:rsidRPr="00B84810" w:rsidRDefault="001359D9">
            <w:pPr>
              <w:rPr>
                <w:rFonts w:ascii="Bell MT" w:hAnsi="Bell MT" w:cs="Arial"/>
                <w:b/>
                <w:bCs/>
                <w:sz w:val="44"/>
                <w:szCs w:val="44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  <w:tc>
          <w:tcPr>
            <w:tcW w:w="3560" w:type="dxa"/>
            <w:gridSpan w:val="2"/>
          </w:tcPr>
          <w:p w14:paraId="26C1684A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14:paraId="64CA9F05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C436F3D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2AB5FD44" w14:textId="77777777" w:rsidTr="001359D9">
        <w:tc>
          <w:tcPr>
            <w:tcW w:w="1935" w:type="dxa"/>
          </w:tcPr>
          <w:p w14:paraId="126B2F5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560" w:type="dxa"/>
            <w:gridSpan w:val="2"/>
          </w:tcPr>
          <w:p w14:paraId="3504ED56" w14:textId="35EC9F38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911BAF6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8" w:type="dxa"/>
          </w:tcPr>
          <w:p w14:paraId="583E241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43D42CD1" w14:textId="77777777" w:rsidTr="001359D9">
        <w:tc>
          <w:tcPr>
            <w:tcW w:w="10881" w:type="dxa"/>
            <w:gridSpan w:val="5"/>
          </w:tcPr>
          <w:p w14:paraId="22C1F651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</w:tr>
      <w:tr w:rsidR="001359D9" w14:paraId="5A50FD26" w14:textId="77777777" w:rsidTr="001359D9">
        <w:tc>
          <w:tcPr>
            <w:tcW w:w="1935" w:type="dxa"/>
          </w:tcPr>
          <w:p w14:paraId="3DC830D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560" w:type="dxa"/>
            <w:gridSpan w:val="2"/>
          </w:tcPr>
          <w:p w14:paraId="44062C3A" w14:textId="04C38225" w:rsidR="001359D9" w:rsidRDefault="002A2003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268" w:type="dxa"/>
          </w:tcPr>
          <w:p w14:paraId="3BDB8689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8" w:type="dxa"/>
          </w:tcPr>
          <w:p w14:paraId="6FC50AF6" w14:textId="77777777" w:rsidR="001359D9" w:rsidRPr="00564DB6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1359D9" w14:paraId="5E2B9B9A" w14:textId="77777777" w:rsidTr="001359D9">
        <w:tc>
          <w:tcPr>
            <w:tcW w:w="1935" w:type="dxa"/>
          </w:tcPr>
          <w:p w14:paraId="700C880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560" w:type="dxa"/>
            <w:gridSpan w:val="2"/>
          </w:tcPr>
          <w:p w14:paraId="2BCC2E1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268" w:type="dxa"/>
          </w:tcPr>
          <w:p w14:paraId="5312152E" w14:textId="77777777" w:rsidR="001359D9" w:rsidRPr="00D12B7B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3118" w:type="dxa"/>
          </w:tcPr>
          <w:p w14:paraId="77C36F3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</w:tr>
      <w:tr w:rsidR="001359D9" w14:paraId="0F78E2C1" w14:textId="77777777" w:rsidTr="001359D9">
        <w:tc>
          <w:tcPr>
            <w:tcW w:w="1935" w:type="dxa"/>
          </w:tcPr>
          <w:p w14:paraId="49FD49D2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560" w:type="dxa"/>
            <w:gridSpan w:val="2"/>
          </w:tcPr>
          <w:p w14:paraId="1505E631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E5CA4A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6325F6C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0172835A" w14:textId="77777777" w:rsidTr="001359D9">
        <w:tc>
          <w:tcPr>
            <w:tcW w:w="10881" w:type="dxa"/>
            <w:gridSpan w:val="5"/>
          </w:tcPr>
          <w:p w14:paraId="2B9FB984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1359D9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8662" w:type="dxa"/>
            <w:gridSpan w:val="3"/>
          </w:tcPr>
          <w:p w14:paraId="0FF4511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3ECB124E" w14:textId="77777777" w:rsidTr="001359D9">
        <w:trPr>
          <w:trHeight w:val="128"/>
        </w:trPr>
        <w:tc>
          <w:tcPr>
            <w:tcW w:w="2219" w:type="dxa"/>
            <w:gridSpan w:val="2"/>
          </w:tcPr>
          <w:p w14:paraId="677ECDBA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8662" w:type="dxa"/>
            <w:gridSpan w:val="3"/>
          </w:tcPr>
          <w:p w14:paraId="06A7394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2E9DA5DC" w14:textId="77777777" w:rsidTr="001359D9">
        <w:trPr>
          <w:trHeight w:val="127"/>
        </w:trPr>
        <w:tc>
          <w:tcPr>
            <w:tcW w:w="2219" w:type="dxa"/>
            <w:gridSpan w:val="2"/>
          </w:tcPr>
          <w:p w14:paraId="0F8A1B5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8662" w:type="dxa"/>
            <w:gridSpan w:val="3"/>
          </w:tcPr>
          <w:p w14:paraId="4048C79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</w:tbl>
    <w:p w14:paraId="70F0C5C1" w14:textId="77777777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615504B8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1359D9">
        <w:rPr>
          <w:rFonts w:ascii="Bell MT" w:hAnsi="Bell MT" w:cs="Arial"/>
          <w:b/>
          <w:bCs/>
          <w:sz w:val="23"/>
          <w:szCs w:val="23"/>
        </w:rPr>
        <w:instrText xml:space="preserve"> MERGEFIELD  rueckhol_speed  \* MERGEFORMAT </w:instrTex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1359D9">
        <w:rPr>
          <w:rFonts w:ascii="Bell MT" w:hAnsi="Bell MT" w:cs="Arial"/>
          <w:b/>
          <w:bCs/>
          <w:noProof/>
          <w:sz w:val="23"/>
          <w:szCs w:val="23"/>
        </w:rPr>
        <w:t>«rueckhol_speed»</w: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m / h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71C2A1F0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2CB6063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F3D8B9B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721AAC0" w14:textId="77777777" w:rsidR="00AF61C0" w:rsidRDefault="00AF61C0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6AFE" w14:textId="77777777" w:rsidR="00390D02" w:rsidRDefault="00390D02" w:rsidP="00056FC3">
      <w:r>
        <w:separator/>
      </w:r>
    </w:p>
  </w:endnote>
  <w:endnote w:type="continuationSeparator" w:id="0">
    <w:p w14:paraId="3DBD980A" w14:textId="77777777" w:rsidR="00390D02" w:rsidRDefault="00390D02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2A84E" w14:textId="77777777" w:rsidR="00390D02" w:rsidRDefault="00390D02" w:rsidP="00056FC3">
      <w:r>
        <w:separator/>
      </w:r>
    </w:p>
  </w:footnote>
  <w:footnote w:type="continuationSeparator" w:id="0">
    <w:p w14:paraId="246090A7" w14:textId="77777777" w:rsidR="00390D02" w:rsidRDefault="00390D02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05508"/>
    <w:rsid w:val="00042226"/>
    <w:rsid w:val="0005185E"/>
    <w:rsid w:val="000554D9"/>
    <w:rsid w:val="00056FC3"/>
    <w:rsid w:val="000579D7"/>
    <w:rsid w:val="000E311B"/>
    <w:rsid w:val="000F6EF3"/>
    <w:rsid w:val="001271E7"/>
    <w:rsid w:val="001359D9"/>
    <w:rsid w:val="001413A0"/>
    <w:rsid w:val="0016238D"/>
    <w:rsid w:val="001808EB"/>
    <w:rsid w:val="001C5E1D"/>
    <w:rsid w:val="001E231D"/>
    <w:rsid w:val="00230237"/>
    <w:rsid w:val="002A2003"/>
    <w:rsid w:val="002A6216"/>
    <w:rsid w:val="00352F61"/>
    <w:rsid w:val="00380AFD"/>
    <w:rsid w:val="00390D02"/>
    <w:rsid w:val="00391C11"/>
    <w:rsid w:val="0039411F"/>
    <w:rsid w:val="003A4585"/>
    <w:rsid w:val="00453086"/>
    <w:rsid w:val="004B3AA3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E3971"/>
    <w:rsid w:val="007F7A35"/>
    <w:rsid w:val="008E5DFE"/>
    <w:rsid w:val="008F554F"/>
    <w:rsid w:val="00973401"/>
    <w:rsid w:val="00993E63"/>
    <w:rsid w:val="009C0E93"/>
    <w:rsid w:val="009C6777"/>
    <w:rsid w:val="00A0472D"/>
    <w:rsid w:val="00A071B5"/>
    <w:rsid w:val="00A107A6"/>
    <w:rsid w:val="00A60A7C"/>
    <w:rsid w:val="00AC7DEC"/>
    <w:rsid w:val="00AF5B1A"/>
    <w:rsid w:val="00AF61C0"/>
    <w:rsid w:val="00B53198"/>
    <w:rsid w:val="00B62FD8"/>
    <w:rsid w:val="00B669AB"/>
    <w:rsid w:val="00B84810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55C7B"/>
    <w:rsid w:val="00E813E2"/>
    <w:rsid w:val="00E904D4"/>
    <w:rsid w:val="00ED2056"/>
    <w:rsid w:val="00ED2500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5E44-EA2F-4E8A-9017-454DDF62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54</cp:revision>
  <cp:lastPrinted>2007-06-21T11:30:00Z</cp:lastPrinted>
  <dcterms:created xsi:type="dcterms:W3CDTF">2017-07-04T10:36:00Z</dcterms:created>
  <dcterms:modified xsi:type="dcterms:W3CDTF">2019-02-28T19:32:00Z</dcterms:modified>
</cp:coreProperties>
</file>